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E8" w:rsidRPr="00F23500" w:rsidRDefault="00CD0AE8" w:rsidP="00CD0AE8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CD0AE8" w:rsidRPr="00F23500" w:rsidRDefault="00CD0AE8" w:rsidP="00CD0AE8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607FAE" w:rsidRPr="00F23500" w:rsidRDefault="00607FAE" w:rsidP="00CD0AE8">
      <w:pPr>
        <w:spacing w:before="120" w:after="120" w:line="360" w:lineRule="auto"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F23500" w:rsidRPr="00F23500" w:rsidRDefault="00F23500" w:rsidP="00F23500">
      <w:pPr>
        <w:ind w:left="567" w:right="397"/>
        <w:jc w:val="center"/>
        <w:rPr>
          <w:rFonts w:ascii="Century Gothic" w:hAnsi="Century Gothic" w:cs="Arial"/>
          <w:b/>
          <w:sz w:val="22"/>
          <w:szCs w:val="22"/>
        </w:rPr>
      </w:pPr>
      <w:r w:rsidRPr="00F23500">
        <w:rPr>
          <w:rFonts w:ascii="Century Gothic" w:hAnsi="Century Gothic" w:cs="Arial"/>
          <w:b/>
          <w:sz w:val="22"/>
          <w:szCs w:val="22"/>
        </w:rPr>
        <w:t>AVISO DE SUSPENSÃO</w:t>
      </w:r>
    </w:p>
    <w:p w:rsidR="00F23500" w:rsidRPr="00F23500" w:rsidRDefault="00F23500" w:rsidP="00F23500">
      <w:pPr>
        <w:ind w:left="567" w:right="397"/>
        <w:jc w:val="center"/>
        <w:rPr>
          <w:rFonts w:ascii="Century Gothic" w:hAnsi="Century Gothic" w:cs="Arial"/>
          <w:b/>
          <w:sz w:val="22"/>
          <w:szCs w:val="22"/>
        </w:rPr>
      </w:pPr>
      <w:r w:rsidRPr="00F23500">
        <w:rPr>
          <w:rFonts w:ascii="Century Gothic" w:hAnsi="Century Gothic" w:cs="Arial"/>
          <w:b/>
          <w:sz w:val="22"/>
          <w:szCs w:val="22"/>
        </w:rPr>
        <w:t>PREGÃO ELETRÔNICO Nº</w:t>
      </w:r>
      <w:r w:rsidRPr="00F23500">
        <w:rPr>
          <w:rFonts w:ascii="Century Gothic" w:hAnsi="Century Gothic" w:cs="Arial"/>
          <w:b/>
          <w:sz w:val="22"/>
          <w:szCs w:val="22"/>
        </w:rPr>
        <w:t>57</w:t>
      </w:r>
      <w:r w:rsidRPr="00F23500">
        <w:rPr>
          <w:rFonts w:ascii="Century Gothic" w:hAnsi="Century Gothic" w:cs="Arial"/>
          <w:b/>
          <w:sz w:val="22"/>
          <w:szCs w:val="22"/>
        </w:rPr>
        <w:t>/2018</w:t>
      </w:r>
    </w:p>
    <w:p w:rsidR="00F23500" w:rsidRPr="00F23500" w:rsidRDefault="00F23500" w:rsidP="00F23500">
      <w:pPr>
        <w:ind w:left="567" w:right="397"/>
        <w:jc w:val="center"/>
        <w:rPr>
          <w:rFonts w:ascii="Century Gothic" w:hAnsi="Century Gothic" w:cs="Arial"/>
          <w:b/>
          <w:sz w:val="22"/>
          <w:szCs w:val="22"/>
        </w:rPr>
      </w:pPr>
    </w:p>
    <w:p w:rsidR="00F23500" w:rsidRPr="00F23500" w:rsidRDefault="00F23500" w:rsidP="00F23500">
      <w:pPr>
        <w:pStyle w:val="Corpodetexto"/>
        <w:ind w:left="567" w:right="397"/>
        <w:jc w:val="center"/>
        <w:rPr>
          <w:rFonts w:ascii="Century Gothic" w:hAnsi="Century Gothic" w:cs="Arial"/>
          <w:b/>
          <w:color w:val="auto"/>
          <w:sz w:val="22"/>
          <w:szCs w:val="22"/>
        </w:rPr>
      </w:pPr>
      <w:r w:rsidRPr="00F23500">
        <w:rPr>
          <w:rFonts w:ascii="Century Gothic" w:hAnsi="Century Gothic" w:cs="Arial"/>
          <w:b/>
          <w:color w:val="auto"/>
          <w:sz w:val="22"/>
          <w:szCs w:val="22"/>
        </w:rPr>
        <w:t xml:space="preserve">REGISTRO DE PREÇO PROCESSO Nº </w:t>
      </w:r>
      <w:r w:rsidRPr="00F23500">
        <w:rPr>
          <w:rFonts w:ascii="Century Gothic" w:hAnsi="Century Gothic" w:cs="Arial"/>
          <w:b/>
          <w:color w:val="auto"/>
          <w:sz w:val="22"/>
          <w:szCs w:val="22"/>
        </w:rPr>
        <w:t>554080</w:t>
      </w:r>
      <w:r w:rsidRPr="00F23500">
        <w:rPr>
          <w:rFonts w:ascii="Century Gothic" w:hAnsi="Century Gothic" w:cs="Arial"/>
          <w:b/>
          <w:color w:val="auto"/>
          <w:sz w:val="22"/>
          <w:szCs w:val="22"/>
        </w:rPr>
        <w:t>/2018</w:t>
      </w:r>
    </w:p>
    <w:p w:rsidR="00CD0AE8" w:rsidRPr="00F23500" w:rsidRDefault="00CD0AE8" w:rsidP="00CD0AE8">
      <w:pPr>
        <w:pStyle w:val="ww-textosimples"/>
        <w:spacing w:before="120" w:after="120"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CD0AE8" w:rsidRPr="00F23500" w:rsidRDefault="00CD0AE8" w:rsidP="00F23500">
      <w:pPr>
        <w:pStyle w:val="NormalWeb"/>
        <w:tabs>
          <w:tab w:val="left" w:pos="709"/>
        </w:tabs>
        <w:spacing w:before="120" w:after="120" w:line="360" w:lineRule="auto"/>
        <w:ind w:right="27"/>
        <w:jc w:val="both"/>
        <w:rPr>
          <w:rFonts w:ascii="Century Gothic" w:hAnsi="Century Gothic" w:cs="Arial"/>
          <w:sz w:val="22"/>
          <w:szCs w:val="22"/>
        </w:rPr>
      </w:pPr>
      <w:r w:rsidRPr="00F23500">
        <w:rPr>
          <w:rFonts w:ascii="Century Gothic" w:hAnsi="Century Gothic" w:cs="Arial"/>
          <w:sz w:val="22"/>
          <w:szCs w:val="22"/>
        </w:rPr>
        <w:t xml:space="preserve">O Município de Várzea Grande, através da Secretaria de Administração inscrito no CNPJ/MF sob o nº. </w:t>
      </w:r>
      <w:r w:rsidRPr="00F23500">
        <w:rPr>
          <w:rFonts w:ascii="Century Gothic" w:eastAsia="Verdana" w:hAnsi="Century Gothic" w:cs="Arial"/>
          <w:sz w:val="22"/>
          <w:szCs w:val="22"/>
        </w:rPr>
        <w:t>03.507.548/0001-10</w:t>
      </w:r>
      <w:r w:rsidRPr="00F23500">
        <w:rPr>
          <w:rFonts w:ascii="Century Gothic" w:hAnsi="Century Gothic" w:cs="Arial"/>
          <w:sz w:val="22"/>
          <w:szCs w:val="22"/>
        </w:rPr>
        <w:t xml:space="preserve">, por intermédio de Pregoeiro Oficial designado pela Portaria nº.  </w:t>
      </w:r>
      <w:r w:rsidR="00BE1E0C" w:rsidRPr="00F23500">
        <w:rPr>
          <w:rFonts w:ascii="Century Gothic" w:hAnsi="Century Gothic" w:cs="Arial"/>
          <w:sz w:val="22"/>
          <w:szCs w:val="22"/>
        </w:rPr>
        <w:t>867</w:t>
      </w:r>
      <w:r w:rsidRPr="00F23500">
        <w:rPr>
          <w:rFonts w:ascii="Century Gothic" w:hAnsi="Century Gothic" w:cs="Arial"/>
          <w:sz w:val="22"/>
          <w:szCs w:val="22"/>
        </w:rPr>
        <w:t xml:space="preserve">/2018, torna público para conhecimento de todos os interessados que </w:t>
      </w:r>
      <w:r w:rsidR="00F23500" w:rsidRPr="00F23500">
        <w:rPr>
          <w:rFonts w:ascii="Century Gothic" w:hAnsi="Century Gothic" w:cs="Arial"/>
          <w:sz w:val="22"/>
          <w:szCs w:val="22"/>
        </w:rPr>
        <w:t xml:space="preserve">a </w:t>
      </w:r>
      <w:r w:rsidRPr="00F23500">
        <w:rPr>
          <w:rFonts w:ascii="Century Gothic" w:hAnsi="Century Gothic" w:cs="Arial"/>
          <w:sz w:val="22"/>
          <w:szCs w:val="22"/>
        </w:rPr>
        <w:t>licitação na modalidade</w:t>
      </w:r>
      <w:r w:rsidR="00FC49BA" w:rsidRPr="00F23500">
        <w:rPr>
          <w:rFonts w:ascii="Century Gothic" w:hAnsi="Century Gothic" w:cs="Arial"/>
          <w:sz w:val="22"/>
          <w:szCs w:val="22"/>
        </w:rPr>
        <w:t xml:space="preserve"> </w:t>
      </w:r>
      <w:r w:rsidR="00FC49BA" w:rsidRPr="00F23500">
        <w:rPr>
          <w:rFonts w:ascii="Century Gothic" w:hAnsi="Century Gothic" w:cs="Arial"/>
          <w:b/>
          <w:sz w:val="22"/>
          <w:szCs w:val="22"/>
        </w:rPr>
        <w:t xml:space="preserve">PREGÃO PARA REGISTRO DE PREÇOS </w:t>
      </w:r>
      <w:r w:rsidR="00FC49BA" w:rsidRPr="00F23500">
        <w:rPr>
          <w:rFonts w:ascii="Century Gothic" w:hAnsi="Century Gothic" w:cs="Arial"/>
          <w:sz w:val="22"/>
          <w:szCs w:val="22"/>
        </w:rPr>
        <w:t xml:space="preserve">na forma </w:t>
      </w:r>
      <w:r w:rsidR="00FC49BA" w:rsidRPr="00F23500">
        <w:rPr>
          <w:rFonts w:ascii="Century Gothic" w:hAnsi="Century Gothic" w:cs="Arial"/>
          <w:b/>
          <w:sz w:val="22"/>
          <w:szCs w:val="22"/>
        </w:rPr>
        <w:t xml:space="preserve">ELETRONICA </w:t>
      </w:r>
      <w:r w:rsidR="00FC49BA" w:rsidRPr="00F23500">
        <w:rPr>
          <w:rFonts w:ascii="Century Gothic" w:hAnsi="Century Gothic" w:cs="Arial"/>
          <w:sz w:val="22"/>
          <w:szCs w:val="22"/>
        </w:rPr>
        <w:t>do tipo</w:t>
      </w:r>
      <w:r w:rsidR="00FC49BA" w:rsidRPr="00F23500">
        <w:rPr>
          <w:rFonts w:ascii="Century Gothic" w:hAnsi="Century Gothic" w:cs="Arial"/>
          <w:b/>
          <w:sz w:val="22"/>
          <w:szCs w:val="22"/>
        </w:rPr>
        <w:t xml:space="preserve"> MENOR PREÇO POR ITEM </w:t>
      </w:r>
      <w:r w:rsidR="00FC49BA" w:rsidRPr="00F23500">
        <w:rPr>
          <w:rFonts w:ascii="Century Gothic" w:hAnsi="Century Gothic" w:cs="Arial"/>
          <w:sz w:val="22"/>
          <w:szCs w:val="22"/>
        </w:rPr>
        <w:t>para compras de equipamentos e materiais permanentes</w:t>
      </w:r>
      <w:r w:rsidR="00607FAE" w:rsidRPr="00F23500">
        <w:rPr>
          <w:rFonts w:ascii="Century Gothic" w:hAnsi="Century Gothic" w:cs="Arial"/>
          <w:sz w:val="22"/>
          <w:szCs w:val="22"/>
        </w:rPr>
        <w:t xml:space="preserve">, </w:t>
      </w:r>
      <w:r w:rsidRPr="00F23500">
        <w:rPr>
          <w:rFonts w:ascii="Century Gothic" w:hAnsi="Century Gothic" w:cs="Arial"/>
          <w:sz w:val="22"/>
          <w:szCs w:val="22"/>
        </w:rPr>
        <w:t>previsto na Lei Complementar nº. º 123/2006</w:t>
      </w:r>
      <w:r w:rsidRPr="00F23500">
        <w:rPr>
          <w:rFonts w:ascii="Century Gothic" w:eastAsia="Arial Unicode MS" w:hAnsi="Century Gothic" w:cs="Arial"/>
          <w:kern w:val="0"/>
          <w:sz w:val="22"/>
          <w:szCs w:val="22"/>
          <w:lang w:eastAsia="en-US"/>
        </w:rPr>
        <w:t>, alterada pela LC nº. 147/2014</w:t>
      </w:r>
      <w:r w:rsidRPr="00F23500">
        <w:rPr>
          <w:rFonts w:ascii="Century Gothic" w:hAnsi="Century Gothic" w:cs="Arial"/>
          <w:sz w:val="22"/>
          <w:szCs w:val="22"/>
        </w:rPr>
        <w:t>; cujo objeto é:</w:t>
      </w:r>
      <w:r w:rsidR="00FC49BA" w:rsidRPr="00F23500">
        <w:rPr>
          <w:rFonts w:ascii="Century Gothic" w:hAnsi="Century Gothic" w:cs="Arial"/>
          <w:b/>
          <w:sz w:val="22"/>
          <w:szCs w:val="22"/>
        </w:rPr>
        <w:t xml:space="preserve"> Registro de Preços para futura e eventual aquisição de caminha empilhável para atender a demanda da Secretaria Municipal de Educação, Cultura, Esporte e Lazer do Município de Várzea Grande/MT.</w:t>
      </w:r>
      <w:r w:rsidRPr="00F23500">
        <w:rPr>
          <w:rFonts w:ascii="Century Gothic" w:hAnsi="Century Gothic" w:cs="Arial"/>
          <w:b/>
          <w:sz w:val="22"/>
          <w:szCs w:val="22"/>
        </w:rPr>
        <w:t xml:space="preserve"> </w:t>
      </w:r>
      <w:r w:rsidR="00F23500" w:rsidRPr="00F23500">
        <w:rPr>
          <w:rFonts w:ascii="Century Gothic" w:hAnsi="Century Gothic" w:cs="Arial"/>
          <w:sz w:val="22"/>
          <w:szCs w:val="22"/>
        </w:rPr>
        <w:t xml:space="preserve">A realização do certame estava previsto a realização para o dia 11 de setembro de 2018, às 10hs30min. – (horário de Brasília DF) fica </w:t>
      </w:r>
      <w:r w:rsidR="00F23500" w:rsidRPr="00F23500">
        <w:rPr>
          <w:rFonts w:ascii="Century Gothic" w:hAnsi="Century Gothic" w:cs="Arial"/>
          <w:b/>
          <w:sz w:val="22"/>
          <w:szCs w:val="22"/>
        </w:rPr>
        <w:t>SUSPENSO</w:t>
      </w:r>
      <w:r w:rsidR="00F23500" w:rsidRPr="00F23500">
        <w:rPr>
          <w:rFonts w:ascii="Century Gothic" w:hAnsi="Century Gothic" w:cs="Arial"/>
          <w:sz w:val="22"/>
          <w:szCs w:val="22"/>
        </w:rPr>
        <w:t xml:space="preserve">. Justifica-se a suspensão: Realizar diligencias a fins de responder impugnações, e caso necessário realizar alterações </w:t>
      </w:r>
      <w:r w:rsidR="00F23500">
        <w:rPr>
          <w:rFonts w:ascii="Century Gothic" w:hAnsi="Century Gothic" w:cs="Arial"/>
          <w:sz w:val="22"/>
          <w:szCs w:val="22"/>
        </w:rPr>
        <w:t xml:space="preserve">no termo de referência e edital </w:t>
      </w:r>
      <w:r w:rsidR="00F23500" w:rsidRPr="00F23500">
        <w:rPr>
          <w:rFonts w:ascii="Century Gothic" w:hAnsi="Century Gothic" w:cs="Arial"/>
          <w:sz w:val="22"/>
          <w:szCs w:val="22"/>
        </w:rPr>
        <w:t>conforme CI nº 3766/2018/SMCEL/VG</w:t>
      </w:r>
      <w:r w:rsidR="00F23500" w:rsidRPr="00F23500">
        <w:rPr>
          <w:rFonts w:ascii="Century Gothic" w:hAnsi="Century Gothic" w:cs="Arial"/>
          <w:sz w:val="22"/>
          <w:szCs w:val="22"/>
        </w:rPr>
        <w:t>.</w:t>
      </w:r>
      <w:r w:rsidRPr="00F23500">
        <w:rPr>
          <w:rFonts w:ascii="Century Gothic" w:eastAsia="Arial Unicode MS" w:hAnsi="Century Gothic" w:cs="Arial"/>
          <w:sz w:val="22"/>
          <w:szCs w:val="22"/>
        </w:rPr>
        <w:t xml:space="preserve"> </w:t>
      </w:r>
    </w:p>
    <w:p w:rsidR="00CD0AE8" w:rsidRPr="00F23500" w:rsidRDefault="00CD0AE8" w:rsidP="00CD0AE8">
      <w:pPr>
        <w:pStyle w:val="ww-textosimples"/>
        <w:spacing w:before="120" w:after="120"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CD0AE8" w:rsidRPr="00F23500" w:rsidRDefault="00CD0AE8" w:rsidP="00CD0AE8">
      <w:pPr>
        <w:pStyle w:val="ww-textosimples"/>
        <w:spacing w:before="120" w:after="120"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CD0AE8" w:rsidRPr="00F23500" w:rsidRDefault="00CD0AE8" w:rsidP="00CD0AE8">
      <w:pPr>
        <w:pStyle w:val="ww-textosimples"/>
        <w:spacing w:before="120" w:after="120"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CD0AE8" w:rsidRPr="00F23500" w:rsidRDefault="00CD0AE8" w:rsidP="00CD0AE8">
      <w:pPr>
        <w:pStyle w:val="ww-textosimples"/>
        <w:spacing w:before="120" w:after="120" w:line="360" w:lineRule="auto"/>
        <w:jc w:val="right"/>
        <w:rPr>
          <w:rFonts w:ascii="Century Gothic" w:hAnsi="Century Gothic" w:cs="Arial"/>
          <w:sz w:val="22"/>
          <w:szCs w:val="22"/>
        </w:rPr>
      </w:pPr>
      <w:r w:rsidRPr="00F23500">
        <w:rPr>
          <w:rFonts w:ascii="Century Gothic" w:hAnsi="Century Gothic" w:cs="Arial"/>
          <w:sz w:val="22"/>
          <w:szCs w:val="22"/>
        </w:rPr>
        <w:t xml:space="preserve">Várzea Grande-MT, </w:t>
      </w:r>
      <w:r w:rsidR="00F23500" w:rsidRPr="00F23500">
        <w:rPr>
          <w:rFonts w:ascii="Century Gothic" w:hAnsi="Century Gothic" w:cs="Arial"/>
          <w:sz w:val="22"/>
          <w:szCs w:val="22"/>
        </w:rPr>
        <w:t>06</w:t>
      </w:r>
      <w:r w:rsidRPr="00F23500">
        <w:rPr>
          <w:rFonts w:ascii="Century Gothic" w:hAnsi="Century Gothic" w:cs="Arial"/>
          <w:sz w:val="22"/>
          <w:szCs w:val="22"/>
        </w:rPr>
        <w:t xml:space="preserve"> de </w:t>
      </w:r>
      <w:r w:rsidR="00F23500" w:rsidRPr="00F23500">
        <w:rPr>
          <w:rFonts w:ascii="Century Gothic" w:hAnsi="Century Gothic" w:cs="Arial"/>
          <w:sz w:val="22"/>
          <w:szCs w:val="22"/>
        </w:rPr>
        <w:t xml:space="preserve">setembro </w:t>
      </w:r>
      <w:r w:rsidRPr="00F23500">
        <w:rPr>
          <w:rFonts w:ascii="Century Gothic" w:hAnsi="Century Gothic" w:cs="Arial"/>
          <w:sz w:val="22"/>
          <w:szCs w:val="22"/>
        </w:rPr>
        <w:t>de 2018.</w:t>
      </w:r>
    </w:p>
    <w:p w:rsidR="00CD0AE8" w:rsidRPr="00F23500" w:rsidRDefault="00CD0AE8" w:rsidP="00CD0AE8">
      <w:pPr>
        <w:pStyle w:val="ww-textosimples"/>
        <w:spacing w:before="120" w:after="120"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BE1E0C" w:rsidRPr="00F23500" w:rsidRDefault="00BE1E0C" w:rsidP="00CD0AE8">
      <w:pPr>
        <w:pStyle w:val="ww-textosimples"/>
        <w:spacing w:before="120" w:after="120"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FC49BA" w:rsidRPr="00F23500" w:rsidRDefault="00FC49BA" w:rsidP="00FC49BA">
      <w:pPr>
        <w:spacing w:before="120" w:after="120" w:line="240" w:lineRule="atLeast"/>
        <w:jc w:val="center"/>
        <w:rPr>
          <w:rFonts w:ascii="Century Gothic" w:hAnsi="Century Gothic" w:cs="Arial"/>
          <w:b/>
          <w:sz w:val="22"/>
          <w:szCs w:val="22"/>
        </w:rPr>
      </w:pPr>
      <w:r w:rsidRPr="00F23500">
        <w:rPr>
          <w:rFonts w:ascii="Century Gothic" w:hAnsi="Century Gothic" w:cs="Arial"/>
          <w:b/>
          <w:sz w:val="22"/>
          <w:szCs w:val="22"/>
        </w:rPr>
        <w:t>Silvio Aparecido Fidelis</w:t>
      </w:r>
      <w:bookmarkStart w:id="0" w:name="_GoBack"/>
      <w:bookmarkEnd w:id="0"/>
    </w:p>
    <w:p w:rsidR="00FC49BA" w:rsidRPr="00F23500" w:rsidRDefault="00FC49BA" w:rsidP="00FC49BA">
      <w:pPr>
        <w:spacing w:before="120" w:after="120" w:line="240" w:lineRule="atLeast"/>
        <w:jc w:val="center"/>
        <w:rPr>
          <w:rFonts w:ascii="Century Gothic" w:hAnsi="Century Gothic" w:cs="Arial"/>
          <w:sz w:val="22"/>
          <w:szCs w:val="22"/>
        </w:rPr>
      </w:pPr>
      <w:r w:rsidRPr="00F23500">
        <w:rPr>
          <w:rFonts w:ascii="Century Gothic" w:hAnsi="Century Gothic" w:cs="Arial"/>
          <w:sz w:val="22"/>
          <w:szCs w:val="22"/>
        </w:rPr>
        <w:t>Secretário Municipal de Educação, Cultura, Esporte e Lazer</w:t>
      </w:r>
    </w:p>
    <w:p w:rsidR="00FC49BA" w:rsidRPr="00F23500" w:rsidRDefault="00FC49BA" w:rsidP="00FC49BA">
      <w:pPr>
        <w:spacing w:before="120" w:after="120" w:line="240" w:lineRule="atLeast"/>
        <w:jc w:val="center"/>
        <w:rPr>
          <w:rFonts w:ascii="Century Gothic" w:hAnsi="Century Gothic" w:cs="Arial"/>
          <w:sz w:val="22"/>
          <w:szCs w:val="22"/>
        </w:rPr>
      </w:pPr>
      <w:r w:rsidRPr="00F23500">
        <w:rPr>
          <w:rFonts w:ascii="Century Gothic" w:hAnsi="Century Gothic" w:cs="Arial"/>
          <w:sz w:val="22"/>
          <w:szCs w:val="22"/>
        </w:rPr>
        <w:t>Várzea Grande/MT</w:t>
      </w:r>
    </w:p>
    <w:p w:rsidR="00CD0AE8" w:rsidRPr="00F23500" w:rsidRDefault="00CD0AE8" w:rsidP="00CD0AE8">
      <w:pPr>
        <w:jc w:val="both"/>
        <w:rPr>
          <w:rFonts w:ascii="Century Gothic" w:hAnsi="Century Gothic"/>
          <w:sz w:val="22"/>
          <w:szCs w:val="22"/>
        </w:rPr>
      </w:pPr>
    </w:p>
    <w:p w:rsidR="002B41C1" w:rsidRPr="00F23500" w:rsidRDefault="002B41C1" w:rsidP="00CD0AE8">
      <w:pPr>
        <w:rPr>
          <w:rFonts w:ascii="Century Gothic" w:hAnsi="Century Gothic"/>
          <w:sz w:val="22"/>
          <w:szCs w:val="22"/>
        </w:rPr>
      </w:pPr>
    </w:p>
    <w:sectPr w:rsidR="002B41C1" w:rsidRPr="00F23500" w:rsidSect="00293CC9">
      <w:headerReference w:type="default" r:id="rId8"/>
      <w:footerReference w:type="default" r:id="rId9"/>
      <w:pgSz w:w="11906" w:h="16838" w:code="9"/>
      <w:pgMar w:top="2410" w:right="851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F28" w:rsidRDefault="00D53F28">
      <w:r>
        <w:separator/>
      </w:r>
    </w:p>
  </w:endnote>
  <w:endnote w:type="continuationSeparator" w:id="0">
    <w:p w:rsidR="00D53F28" w:rsidRDefault="00D5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0cpi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vant Garde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DCF" w:rsidRPr="003742BD" w:rsidRDefault="00C31DCF" w:rsidP="00475266">
    <w:pPr>
      <w:pStyle w:val="Rodap"/>
      <w:jc w:val="center"/>
      <w:rPr>
        <w:color w:val="00B050"/>
        <w:sz w:val="18"/>
        <w:szCs w:val="18"/>
      </w:rPr>
    </w:pPr>
    <w:r w:rsidRPr="003742BD">
      <w:rPr>
        <w:color w:val="00B050"/>
        <w:sz w:val="18"/>
        <w:szCs w:val="18"/>
      </w:rPr>
      <w:t>____________________________________________________________________________________________________</w:t>
    </w:r>
  </w:p>
  <w:p w:rsidR="00C31DCF" w:rsidRPr="00194119" w:rsidRDefault="00C31DCF" w:rsidP="00475266">
    <w:pPr>
      <w:pStyle w:val="Rodap"/>
      <w:jc w:val="center"/>
      <w:rPr>
        <w:rFonts w:asciiTheme="minorHAnsi" w:hAnsiTheme="minorHAnsi"/>
        <w:kern w:val="2"/>
        <w:sz w:val="16"/>
        <w:szCs w:val="16"/>
      </w:rPr>
    </w:pPr>
    <w:r w:rsidRPr="00194119">
      <w:rPr>
        <w:rFonts w:asciiTheme="minorHAnsi" w:hAnsiTheme="minorHAnsi"/>
        <w:kern w:val="2"/>
        <w:sz w:val="16"/>
        <w:szCs w:val="16"/>
      </w:rPr>
      <w:t xml:space="preserve">Prefeitura Municipal de Várzea Grande – </w:t>
    </w:r>
    <w:hyperlink r:id="rId1" w:history="1">
      <w:r w:rsidRPr="00194119">
        <w:rPr>
          <w:rStyle w:val="Hyperlink"/>
          <w:rFonts w:asciiTheme="minorHAnsi" w:hAnsiTheme="minorHAnsi"/>
          <w:kern w:val="2"/>
          <w:sz w:val="16"/>
          <w:szCs w:val="16"/>
        </w:rPr>
        <w:t>www.varzeagrande.mt.gov.br</w:t>
      </w:r>
    </w:hyperlink>
    <w:r w:rsidRPr="00194119">
      <w:rPr>
        <w:rFonts w:asciiTheme="minorHAnsi" w:hAnsiTheme="minorHAnsi"/>
        <w:sz w:val="16"/>
        <w:szCs w:val="16"/>
      </w:rPr>
      <w:t xml:space="preserve"> – </w:t>
    </w:r>
    <w:r w:rsidRPr="00194119">
      <w:rPr>
        <w:rFonts w:asciiTheme="minorHAnsi" w:hAnsiTheme="minorHAnsi"/>
        <w:b/>
        <w:kern w:val="2"/>
        <w:sz w:val="16"/>
        <w:szCs w:val="16"/>
      </w:rPr>
      <w:t xml:space="preserve">E-mail: </w:t>
    </w:r>
    <w:hyperlink r:id="rId2" w:history="1">
      <w:r w:rsidRPr="00194119">
        <w:rPr>
          <w:rStyle w:val="Hyperlink"/>
          <w:rFonts w:asciiTheme="minorHAnsi" w:hAnsiTheme="minorHAnsi"/>
          <w:sz w:val="16"/>
          <w:szCs w:val="16"/>
        </w:rPr>
        <w:t>pregaovg@hotmail.com</w:t>
      </w:r>
    </w:hyperlink>
  </w:p>
  <w:p w:rsidR="00C31DCF" w:rsidRPr="00194119" w:rsidRDefault="00C31DCF" w:rsidP="00475266">
    <w:pPr>
      <w:pStyle w:val="Rodap"/>
      <w:jc w:val="center"/>
      <w:rPr>
        <w:rFonts w:asciiTheme="minorHAnsi" w:hAnsiTheme="minorHAnsi"/>
        <w:kern w:val="2"/>
        <w:sz w:val="16"/>
        <w:szCs w:val="16"/>
      </w:rPr>
    </w:pPr>
    <w:r w:rsidRPr="00194119">
      <w:rPr>
        <w:rFonts w:asciiTheme="minorHAnsi" w:hAnsiTheme="minorHAnsi"/>
        <w:kern w:val="2"/>
        <w:sz w:val="16"/>
        <w:szCs w:val="16"/>
      </w:rPr>
      <w:t>Avenida Castelo Branco, Paço Municipal, n. 2500 – Várzea Grande – Mato G</w:t>
    </w:r>
    <w:r>
      <w:rPr>
        <w:rFonts w:asciiTheme="minorHAnsi" w:hAnsiTheme="minorHAnsi"/>
        <w:kern w:val="2"/>
        <w:sz w:val="16"/>
        <w:szCs w:val="16"/>
      </w:rPr>
      <w:t xml:space="preserve">rosso – Brasil – CEP. 78125-700 - </w:t>
    </w:r>
    <w:r w:rsidRPr="00194119">
      <w:rPr>
        <w:rFonts w:asciiTheme="minorHAnsi" w:hAnsiTheme="minorHAnsi"/>
        <w:b/>
        <w:kern w:val="2"/>
        <w:sz w:val="16"/>
        <w:szCs w:val="16"/>
      </w:rPr>
      <w:t>Fone: (65) 3688-8000/8020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F28" w:rsidRDefault="00D53F28">
      <w:r>
        <w:separator/>
      </w:r>
    </w:p>
  </w:footnote>
  <w:footnote w:type="continuationSeparator" w:id="0">
    <w:p w:rsidR="00D53F28" w:rsidRDefault="00D5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0C" w:rsidRDefault="00BE1E0C" w:rsidP="00BE1E0C">
    <w:pPr>
      <w:pStyle w:val="Cabealho"/>
      <w:tabs>
        <w:tab w:val="clear" w:pos="8504"/>
        <w:tab w:val="left" w:pos="0"/>
      </w:tabs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A5EF54" wp14:editId="59DB57F5">
              <wp:simplePos x="0" y="0"/>
              <wp:positionH relativeFrom="column">
                <wp:posOffset>5410200</wp:posOffset>
              </wp:positionH>
              <wp:positionV relativeFrom="paragraph">
                <wp:posOffset>-85725</wp:posOffset>
              </wp:positionV>
              <wp:extent cx="719455" cy="719455"/>
              <wp:effectExtent l="0" t="0" r="4445" b="4445"/>
              <wp:wrapNone/>
              <wp:docPr id="217" name="Caixa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719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1E0C" w:rsidRPr="004F38CE" w:rsidRDefault="00BE1E0C" w:rsidP="00BE1E0C">
                          <w:pPr>
                            <w:jc w:val="center"/>
                            <w:rPr>
                              <w:sz w:val="14"/>
                            </w:rPr>
                          </w:pPr>
                          <w:r w:rsidRPr="004F38CE">
                            <w:rPr>
                              <w:sz w:val="14"/>
                            </w:rPr>
                            <w:t>Licitação</w:t>
                          </w:r>
                        </w:p>
                        <w:p w:rsidR="00BE1E0C" w:rsidRPr="004F38CE" w:rsidRDefault="00BE1E0C" w:rsidP="00BE1E0C">
                          <w:pPr>
                            <w:jc w:val="center"/>
                            <w:rPr>
                              <w:sz w:val="14"/>
                            </w:rPr>
                          </w:pPr>
                          <w:r w:rsidRPr="004F38CE">
                            <w:rPr>
                              <w:sz w:val="14"/>
                            </w:rPr>
                            <w:t>PMVG</w:t>
                          </w:r>
                        </w:p>
                        <w:p w:rsidR="00BE1E0C" w:rsidRDefault="00BE1E0C" w:rsidP="00BE1E0C">
                          <w:pPr>
                            <w:jc w:val="center"/>
                            <w:rPr>
                              <w:sz w:val="10"/>
                            </w:rPr>
                          </w:pPr>
                        </w:p>
                        <w:p w:rsidR="00BE1E0C" w:rsidRDefault="00BE1E0C" w:rsidP="00BE1E0C">
                          <w:pPr>
                            <w:rPr>
                              <w:sz w:val="16"/>
                            </w:rPr>
                          </w:pPr>
                          <w:r w:rsidRPr="00856AA3">
                            <w:rPr>
                              <w:sz w:val="10"/>
                            </w:rPr>
                            <w:t xml:space="preserve">Fls. </w:t>
                          </w:r>
                          <w:r w:rsidRPr="00856AA3">
                            <w:rPr>
                              <w:sz w:val="16"/>
                            </w:rPr>
                            <w:t>______</w:t>
                          </w:r>
                          <w:r>
                            <w:rPr>
                              <w:sz w:val="16"/>
                            </w:rPr>
                            <w:t>__</w:t>
                          </w:r>
                        </w:p>
                        <w:p w:rsidR="00BE1E0C" w:rsidRPr="004F38CE" w:rsidRDefault="00BE1E0C" w:rsidP="00BE1E0C">
                          <w:pPr>
                            <w:rPr>
                              <w:sz w:val="10"/>
                            </w:rPr>
                          </w:pPr>
                        </w:p>
                        <w:p w:rsidR="00BE1E0C" w:rsidRPr="00856AA3" w:rsidRDefault="00BE1E0C" w:rsidP="00BE1E0C">
                          <w:pPr>
                            <w:rPr>
                              <w:sz w:val="16"/>
                            </w:rPr>
                          </w:pPr>
                          <w:r w:rsidRPr="00856AA3">
                            <w:rPr>
                              <w:sz w:val="16"/>
                            </w:rPr>
                            <w:t>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5EF54" id="_x0000_t202" coordsize="21600,21600" o:spt="202" path="m,l,21600r21600,l21600,xe">
              <v:stroke joinstyle="miter"/>
              <v:path gradientshapeok="t" o:connecttype="rect"/>
            </v:shapetype>
            <v:shape id="Caixa de Texto 217" o:spid="_x0000_s1026" type="#_x0000_t202" style="position:absolute;margin-left:426pt;margin-top:-6.75pt;width:56.65pt;height:5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">
              <v:textbox>
                <w:txbxContent>
                  <w:p w:rsidR="00BE1E0C" w:rsidRPr="004F38CE" w:rsidRDefault="00BE1E0C" w:rsidP="00BE1E0C">
                    <w:pPr>
                      <w:jc w:val="center"/>
                      <w:rPr>
                        <w:sz w:val="14"/>
                      </w:rPr>
                    </w:pPr>
                    <w:r w:rsidRPr="004F38CE">
                      <w:rPr>
                        <w:sz w:val="14"/>
                      </w:rPr>
                      <w:t>Licitação</w:t>
                    </w:r>
                  </w:p>
                  <w:p w:rsidR="00BE1E0C" w:rsidRPr="004F38CE" w:rsidRDefault="00BE1E0C" w:rsidP="00BE1E0C">
                    <w:pPr>
                      <w:jc w:val="center"/>
                      <w:rPr>
                        <w:sz w:val="14"/>
                      </w:rPr>
                    </w:pPr>
                    <w:r w:rsidRPr="004F38CE">
                      <w:rPr>
                        <w:sz w:val="14"/>
                      </w:rPr>
                      <w:t>PMVG</w:t>
                    </w:r>
                  </w:p>
                  <w:p w:rsidR="00BE1E0C" w:rsidRDefault="00BE1E0C" w:rsidP="00BE1E0C">
                    <w:pPr>
                      <w:jc w:val="center"/>
                      <w:rPr>
                        <w:sz w:val="10"/>
                      </w:rPr>
                    </w:pPr>
                  </w:p>
                  <w:p w:rsidR="00BE1E0C" w:rsidRDefault="00BE1E0C" w:rsidP="00BE1E0C">
                    <w:pPr>
                      <w:rPr>
                        <w:sz w:val="16"/>
                      </w:rPr>
                    </w:pPr>
                    <w:r w:rsidRPr="00856AA3">
                      <w:rPr>
                        <w:sz w:val="10"/>
                      </w:rPr>
                      <w:t xml:space="preserve">Fls. </w:t>
                    </w:r>
                    <w:r w:rsidRPr="00856AA3">
                      <w:rPr>
                        <w:sz w:val="16"/>
                      </w:rPr>
                      <w:t>______</w:t>
                    </w:r>
                    <w:r>
                      <w:rPr>
                        <w:sz w:val="16"/>
                      </w:rPr>
                      <w:t>__</w:t>
                    </w:r>
                  </w:p>
                  <w:p w:rsidR="00BE1E0C" w:rsidRPr="004F38CE" w:rsidRDefault="00BE1E0C" w:rsidP="00BE1E0C">
                    <w:pPr>
                      <w:rPr>
                        <w:sz w:val="10"/>
                      </w:rPr>
                    </w:pPr>
                  </w:p>
                  <w:p w:rsidR="00BE1E0C" w:rsidRPr="00856AA3" w:rsidRDefault="00BE1E0C" w:rsidP="00BE1E0C">
                    <w:pPr>
                      <w:rPr>
                        <w:sz w:val="16"/>
                      </w:rPr>
                    </w:pPr>
                    <w:r w:rsidRPr="00856AA3">
                      <w:rPr>
                        <w:sz w:val="16"/>
                      </w:rPr>
                      <w:t>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4ECA482A" wp14:editId="413F5E41">
          <wp:extent cx="5055740" cy="756000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574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1E0C" w:rsidRPr="00A777D8" w:rsidRDefault="00BE1E0C" w:rsidP="00BE1E0C">
    <w:pPr>
      <w:pStyle w:val="Cabealho"/>
      <w:pBdr>
        <w:top w:val="single" w:sz="4" w:space="1" w:color="00B050"/>
      </w:pBdr>
      <w:tabs>
        <w:tab w:val="clear" w:pos="8504"/>
        <w:tab w:val="left" w:pos="0"/>
      </w:tabs>
      <w:rPr>
        <w:sz w:val="2"/>
      </w:rPr>
    </w:pPr>
  </w:p>
  <w:p w:rsidR="00BE1E0C" w:rsidRPr="00BE1FEB" w:rsidRDefault="00BE1E0C" w:rsidP="00BE1E0C">
    <w:pPr>
      <w:pStyle w:val="Cabealho"/>
      <w:tabs>
        <w:tab w:val="clear" w:pos="8504"/>
      </w:tabs>
      <w:rPr>
        <w:rFonts w:ascii="Arial" w:eastAsia="Arial Unicode MS" w:hAnsi="Arial" w:cs="Arial"/>
        <w:b/>
        <w:bCs/>
        <w:sz w:val="4"/>
        <w:szCs w:val="20"/>
      </w:rPr>
    </w:pPr>
  </w:p>
  <w:p w:rsidR="00BE1E0C" w:rsidRPr="00654A57" w:rsidRDefault="00BE1E0C" w:rsidP="00BE1E0C">
    <w:pPr>
      <w:pStyle w:val="NormalArial"/>
      <w:pBdr>
        <w:bottom w:val="single" w:sz="4" w:space="1" w:color="00B050"/>
      </w:pBdr>
      <w:rPr>
        <w:rFonts w:asciiTheme="minorHAnsi" w:hAnsiTheme="minorHAnsi"/>
        <w:b/>
        <w:sz w:val="22"/>
        <w:szCs w:val="20"/>
      </w:rPr>
    </w:pPr>
    <w:r w:rsidRPr="00654A57">
      <w:rPr>
        <w:rFonts w:asciiTheme="minorHAnsi" w:hAnsiTheme="minorHAnsi"/>
        <w:b/>
        <w:sz w:val="22"/>
        <w:szCs w:val="20"/>
      </w:rPr>
      <w:t xml:space="preserve">PROC. ADM. N. </w:t>
    </w:r>
    <w:r>
      <w:rPr>
        <w:rFonts w:asciiTheme="minorHAnsi" w:hAnsiTheme="minorHAnsi"/>
        <w:b/>
        <w:sz w:val="22"/>
        <w:szCs w:val="20"/>
      </w:rPr>
      <w:t>5</w:t>
    </w:r>
    <w:r w:rsidR="00FC49BA">
      <w:rPr>
        <w:rFonts w:asciiTheme="minorHAnsi" w:hAnsiTheme="minorHAnsi"/>
        <w:b/>
        <w:sz w:val="22"/>
        <w:szCs w:val="20"/>
      </w:rPr>
      <w:t>540080</w:t>
    </w:r>
    <w:r w:rsidRPr="00654A57">
      <w:rPr>
        <w:rFonts w:asciiTheme="minorHAnsi" w:hAnsiTheme="minorHAnsi"/>
        <w:b/>
        <w:sz w:val="22"/>
        <w:szCs w:val="20"/>
      </w:rPr>
      <w:t xml:space="preserve">/2018 </w:t>
    </w:r>
    <w:r w:rsidRPr="00654A57">
      <w:rPr>
        <w:rFonts w:asciiTheme="minorHAnsi" w:hAnsiTheme="minorHAnsi"/>
        <w:b/>
        <w:sz w:val="22"/>
        <w:szCs w:val="20"/>
      </w:rPr>
      <w:tab/>
    </w:r>
    <w:r w:rsidRPr="00654A57">
      <w:rPr>
        <w:rFonts w:asciiTheme="minorHAnsi" w:hAnsiTheme="minorHAnsi"/>
        <w:b/>
        <w:sz w:val="22"/>
        <w:szCs w:val="20"/>
      </w:rPr>
      <w:tab/>
    </w:r>
    <w:r w:rsidRPr="00654A57">
      <w:rPr>
        <w:rFonts w:asciiTheme="minorHAnsi" w:hAnsiTheme="minorHAnsi"/>
        <w:b/>
        <w:sz w:val="22"/>
        <w:szCs w:val="20"/>
      </w:rPr>
      <w:tab/>
    </w:r>
    <w:r w:rsidRPr="00654A57">
      <w:rPr>
        <w:rFonts w:asciiTheme="minorHAnsi" w:hAnsiTheme="minorHAnsi"/>
        <w:b/>
        <w:sz w:val="22"/>
        <w:szCs w:val="20"/>
      </w:rPr>
      <w:tab/>
    </w:r>
    <w:r w:rsidRPr="00654A57">
      <w:rPr>
        <w:rFonts w:asciiTheme="minorHAnsi" w:hAnsiTheme="minorHAnsi"/>
        <w:b/>
        <w:sz w:val="22"/>
        <w:szCs w:val="20"/>
      </w:rPr>
      <w:tab/>
    </w:r>
    <w:r w:rsidR="00B71957">
      <w:rPr>
        <w:rFonts w:asciiTheme="minorHAnsi" w:hAnsiTheme="minorHAnsi"/>
        <w:b/>
        <w:sz w:val="22"/>
        <w:szCs w:val="20"/>
      </w:rPr>
      <w:tab/>
    </w:r>
    <w:r>
      <w:rPr>
        <w:rFonts w:asciiTheme="minorHAnsi" w:hAnsiTheme="minorHAnsi"/>
        <w:b/>
        <w:sz w:val="22"/>
        <w:szCs w:val="20"/>
      </w:rPr>
      <w:t xml:space="preserve">   PREGÃO ELETRONICO N</w:t>
    </w:r>
    <w:r w:rsidR="00837501">
      <w:rPr>
        <w:rFonts w:asciiTheme="minorHAnsi" w:hAnsiTheme="minorHAnsi"/>
        <w:b/>
        <w:sz w:val="22"/>
        <w:szCs w:val="20"/>
      </w:rPr>
      <w:t>º</w:t>
    </w:r>
    <w:r>
      <w:rPr>
        <w:rFonts w:asciiTheme="minorHAnsi" w:hAnsiTheme="minorHAnsi"/>
        <w:b/>
        <w:sz w:val="22"/>
        <w:szCs w:val="20"/>
      </w:rPr>
      <w:t xml:space="preserve">. </w:t>
    </w:r>
    <w:r w:rsidR="00837501">
      <w:rPr>
        <w:rFonts w:asciiTheme="minorHAnsi" w:hAnsiTheme="minorHAnsi"/>
        <w:b/>
        <w:sz w:val="22"/>
        <w:szCs w:val="20"/>
      </w:rPr>
      <w:t>57</w:t>
    </w:r>
    <w:r>
      <w:rPr>
        <w:rFonts w:asciiTheme="minorHAnsi" w:hAnsiTheme="minorHAnsi"/>
        <w:b/>
        <w:sz w:val="22"/>
        <w:szCs w:val="20"/>
      </w:rPr>
      <w:t>2018</w:t>
    </w:r>
  </w:p>
  <w:p w:rsidR="0078485A" w:rsidRPr="00091848" w:rsidRDefault="0078485A" w:rsidP="00A777D8">
    <w:pPr>
      <w:pStyle w:val="NormalArial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062D41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3F0C5D"/>
    <w:multiLevelType w:val="multilevel"/>
    <w:tmpl w:val="E230FC42"/>
    <w:name w:val="WW8Num13"/>
    <w:styleLink w:val="WWNum4"/>
    <w:lvl w:ilvl="0">
      <w:start w:val="1"/>
      <w:numFmt w:val="upperRoman"/>
      <w:lvlText w:val="%1."/>
      <w:lvlJc w:val="righ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2CF7DBC"/>
    <w:multiLevelType w:val="multilevel"/>
    <w:tmpl w:val="5C44F474"/>
    <w:name w:val="WW8Num7"/>
    <w:lvl w:ilvl="0">
      <w:start w:val="8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71A3092"/>
    <w:multiLevelType w:val="multilevel"/>
    <w:tmpl w:val="13DE9C12"/>
    <w:name w:val="WW8Num11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906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230279"/>
    <w:multiLevelType w:val="multilevel"/>
    <w:tmpl w:val="30B26EEA"/>
    <w:name w:val="Eliz Geral"/>
    <w:lvl w:ilvl="0">
      <w:start w:val="1"/>
      <w:numFmt w:val="decimal"/>
      <w:lvlText w:val="%1."/>
      <w:lvlJc w:val="left"/>
      <w:pPr>
        <w:tabs>
          <w:tab w:val="num" w:pos="737"/>
        </w:tabs>
        <w:ind w:left="284" w:hanging="28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91"/>
        </w:tabs>
        <w:ind w:left="567" w:firstLine="142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709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lvlText w:val="%5)"/>
      <w:lvlJc w:val="left"/>
      <w:pPr>
        <w:ind w:left="992" w:firstLine="426"/>
      </w:pPr>
      <w:rPr>
        <w:rFonts w:ascii="Arial" w:hAnsi="Arial" w:hint="default"/>
        <w:b/>
        <w:i w:val="0"/>
        <w:sz w:val="20"/>
      </w:rPr>
    </w:lvl>
    <w:lvl w:ilvl="5">
      <w:start w:val="1"/>
      <w:numFmt w:val="upperRoman"/>
      <w:lvlRestart w:val="0"/>
      <w:lvlText w:val="%6."/>
      <w:lvlJc w:val="right"/>
      <w:pPr>
        <w:ind w:left="1418" w:firstLine="17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778" w:hanging="510"/>
      </w:pPr>
      <w:rPr>
        <w:rFonts w:ascii="Arial" w:hAnsi="Arial" w:hint="default"/>
        <w:b/>
        <w:i w:val="0"/>
        <w:sz w:val="20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6" w15:restartNumberingAfterBreak="0">
    <w:nsid w:val="0B044151"/>
    <w:multiLevelType w:val="multilevel"/>
    <w:tmpl w:val="0C880256"/>
    <w:styleLink w:val="WWNum8"/>
    <w:lvl w:ilvl="0">
      <w:start w:val="1"/>
      <w:numFmt w:val="lowerLetter"/>
      <w:lvlText w:val="%1)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1.%2.%3."/>
      <w:lvlJc w:val="right"/>
      <w:pPr>
        <w:ind w:left="1920" w:hanging="180"/>
      </w:pPr>
    </w:lvl>
    <w:lvl w:ilvl="3">
      <w:start w:val="1"/>
      <w:numFmt w:val="decimal"/>
      <w:lvlText w:val="%1.%2.%3.%4."/>
      <w:lvlJc w:val="left"/>
      <w:pPr>
        <w:ind w:left="2640" w:hanging="360"/>
      </w:pPr>
    </w:lvl>
    <w:lvl w:ilvl="4">
      <w:start w:val="1"/>
      <w:numFmt w:val="lowerLetter"/>
      <w:lvlText w:val="%1.%2.%3.%4.%5."/>
      <w:lvlJc w:val="left"/>
      <w:pPr>
        <w:ind w:left="3360" w:hanging="360"/>
      </w:pPr>
    </w:lvl>
    <w:lvl w:ilvl="5">
      <w:start w:val="1"/>
      <w:numFmt w:val="lowerRoman"/>
      <w:lvlText w:val="%1.%2.%3.%4.%5.%6."/>
      <w:lvlJc w:val="right"/>
      <w:pPr>
        <w:ind w:left="4080" w:hanging="180"/>
      </w:pPr>
    </w:lvl>
    <w:lvl w:ilvl="6">
      <w:start w:val="1"/>
      <w:numFmt w:val="decimal"/>
      <w:lvlText w:val="%1.%2.%3.%4.%5.%6.%7."/>
      <w:lvlJc w:val="left"/>
      <w:pPr>
        <w:ind w:left="4800" w:hanging="360"/>
      </w:pPr>
    </w:lvl>
    <w:lvl w:ilvl="7">
      <w:start w:val="1"/>
      <w:numFmt w:val="lowerLetter"/>
      <w:lvlText w:val="%1.%2.%3.%4.%5.%6.%7.%8."/>
      <w:lvlJc w:val="left"/>
      <w:pPr>
        <w:ind w:left="5520" w:hanging="360"/>
      </w:pPr>
    </w:lvl>
    <w:lvl w:ilvl="8">
      <w:start w:val="1"/>
      <w:numFmt w:val="lowerRoman"/>
      <w:lvlText w:val="%1.%2.%3.%4.%5.%6.%7.%8.%9."/>
      <w:lvlJc w:val="right"/>
      <w:pPr>
        <w:ind w:left="6240" w:hanging="180"/>
      </w:pPr>
    </w:lvl>
  </w:abstractNum>
  <w:abstractNum w:abstractNumId="7" w15:restartNumberingAfterBreak="0">
    <w:nsid w:val="0ED11825"/>
    <w:multiLevelType w:val="multilevel"/>
    <w:tmpl w:val="0A0A7B16"/>
    <w:styleLink w:val="WWNum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8" w15:restartNumberingAfterBreak="0">
    <w:nsid w:val="119D5E1A"/>
    <w:multiLevelType w:val="multilevel"/>
    <w:tmpl w:val="C6FE78D4"/>
    <w:name w:val="WW8Num1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9" w15:restartNumberingAfterBreak="0">
    <w:nsid w:val="11B03056"/>
    <w:multiLevelType w:val="multilevel"/>
    <w:tmpl w:val="816A2932"/>
    <w:name w:val="Eliz Geral22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992" w:hanging="708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01" w:hanging="992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1843" w:hanging="425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%6)"/>
      <w:lvlJc w:val="left"/>
      <w:pPr>
        <w:ind w:left="1843" w:hanging="425"/>
      </w:pPr>
      <w:rPr>
        <w:rFonts w:ascii="Arial" w:hAnsi="Arial" w:hint="default"/>
        <w:b/>
        <w:i w:val="0"/>
        <w:sz w:val="20"/>
      </w:rPr>
    </w:lvl>
    <w:lvl w:ilvl="6">
      <w:start w:val="1"/>
      <w:numFmt w:val="upperRoman"/>
      <w:lvlText w:val="%7."/>
      <w:lvlJc w:val="left"/>
      <w:pPr>
        <w:ind w:left="2268" w:hanging="283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3B6572C"/>
    <w:multiLevelType w:val="multilevel"/>
    <w:tmpl w:val="06427BF0"/>
    <w:styleLink w:val="WWNum15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1.%2.%3."/>
      <w:lvlJc w:val="right"/>
      <w:pPr>
        <w:ind w:left="3578" w:hanging="180"/>
      </w:pPr>
    </w:lvl>
    <w:lvl w:ilvl="3">
      <w:start w:val="1"/>
      <w:numFmt w:val="decimal"/>
      <w:lvlText w:val="%1.%2.%3.%4."/>
      <w:lvlJc w:val="left"/>
      <w:pPr>
        <w:ind w:left="4298" w:hanging="360"/>
      </w:pPr>
    </w:lvl>
    <w:lvl w:ilvl="4">
      <w:start w:val="1"/>
      <w:numFmt w:val="lowerLetter"/>
      <w:lvlText w:val="%1.%2.%3.%4.%5."/>
      <w:lvlJc w:val="left"/>
      <w:pPr>
        <w:ind w:left="5018" w:hanging="360"/>
      </w:pPr>
    </w:lvl>
    <w:lvl w:ilvl="5">
      <w:start w:val="1"/>
      <w:numFmt w:val="lowerRoman"/>
      <w:lvlText w:val="%1.%2.%3.%4.%5.%6."/>
      <w:lvlJc w:val="right"/>
      <w:pPr>
        <w:ind w:left="5738" w:hanging="180"/>
      </w:pPr>
    </w:lvl>
    <w:lvl w:ilvl="6">
      <w:start w:val="1"/>
      <w:numFmt w:val="decimal"/>
      <w:lvlText w:val="%1.%2.%3.%4.%5.%6.%7."/>
      <w:lvlJc w:val="left"/>
      <w:pPr>
        <w:ind w:left="6458" w:hanging="360"/>
      </w:pPr>
    </w:lvl>
    <w:lvl w:ilvl="7">
      <w:start w:val="1"/>
      <w:numFmt w:val="lowerLetter"/>
      <w:lvlText w:val="%1.%2.%3.%4.%5.%6.%7.%8."/>
      <w:lvlJc w:val="left"/>
      <w:pPr>
        <w:ind w:left="7178" w:hanging="360"/>
      </w:pPr>
    </w:lvl>
    <w:lvl w:ilvl="8">
      <w:start w:val="1"/>
      <w:numFmt w:val="lowerRoman"/>
      <w:lvlText w:val="%1.%2.%3.%4.%5.%6.%7.%8.%9."/>
      <w:lvlJc w:val="right"/>
      <w:pPr>
        <w:ind w:left="7898" w:hanging="180"/>
      </w:pPr>
    </w:lvl>
  </w:abstractNum>
  <w:abstractNum w:abstractNumId="11" w15:restartNumberingAfterBreak="0">
    <w:nsid w:val="18066212"/>
    <w:multiLevelType w:val="multilevel"/>
    <w:tmpl w:val="7DC67AB2"/>
    <w:styleLink w:val="WW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D0D3BFA"/>
    <w:multiLevelType w:val="multilevel"/>
    <w:tmpl w:val="4DE26EA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1D5C100D"/>
    <w:multiLevelType w:val="multilevel"/>
    <w:tmpl w:val="5BB80938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4E4D94"/>
    <w:multiLevelType w:val="multilevel"/>
    <w:tmpl w:val="9884955C"/>
    <w:styleLink w:val="Elizangel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569"/>
        </w:tabs>
        <w:ind w:left="0" w:firstLine="0"/>
      </w:pPr>
      <w:rPr>
        <w:rFonts w:ascii="Arial" w:hAnsi="Arial"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567"/>
        </w:tabs>
        <w:ind w:left="1418" w:hanging="851"/>
      </w:pPr>
      <w:rPr>
        <w:rFonts w:ascii="Arial" w:hAnsi="Arial" w:hint="default"/>
        <w:b/>
        <w:sz w:val="22"/>
      </w:rPr>
    </w:lvl>
    <w:lvl w:ilvl="3">
      <w:start w:val="1"/>
      <w:numFmt w:val="none"/>
      <w:isLgl/>
      <w:lvlText w:val="a)"/>
      <w:lvlJc w:val="left"/>
      <w:pPr>
        <w:tabs>
          <w:tab w:val="num" w:pos="2520"/>
        </w:tabs>
        <w:ind w:left="1049" w:hanging="340"/>
      </w:pPr>
      <w:rPr>
        <w:rFonts w:ascii="Arial" w:hAnsi="Arial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5" w15:restartNumberingAfterBreak="0">
    <w:nsid w:val="21A740CD"/>
    <w:multiLevelType w:val="multilevel"/>
    <w:tmpl w:val="52C81AE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26EE35FD"/>
    <w:multiLevelType w:val="multilevel"/>
    <w:tmpl w:val="5DA86246"/>
    <w:styleLink w:val="eliz"/>
    <w:lvl w:ilvl="0">
      <w:start w:val="1"/>
      <w:numFmt w:val="decimal"/>
      <w:lvlText w:val="%1."/>
      <w:lvlJc w:val="left"/>
      <w:pPr>
        <w:tabs>
          <w:tab w:val="num" w:pos="601"/>
        </w:tabs>
        <w:ind w:left="0" w:firstLine="601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2.1"/>
      <w:lvlJc w:val="left"/>
      <w:pPr>
        <w:tabs>
          <w:tab w:val="num" w:pos="601"/>
        </w:tabs>
        <w:ind w:left="0" w:firstLine="600"/>
      </w:pPr>
      <w:rPr>
        <w:b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289"/>
        </w:tabs>
        <w:ind w:left="3289" w:hanging="2268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17" w15:restartNumberingAfterBreak="0">
    <w:nsid w:val="290B3730"/>
    <w:multiLevelType w:val="multilevel"/>
    <w:tmpl w:val="FA5C5A0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2D251CA1"/>
    <w:multiLevelType w:val="multilevel"/>
    <w:tmpl w:val="52F85C5A"/>
    <w:name w:val="Eliz Geral2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992" w:hanging="708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01" w:hanging="992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1843" w:hanging="425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%6)"/>
      <w:lvlJc w:val="left"/>
      <w:pPr>
        <w:ind w:left="1843" w:hanging="425"/>
      </w:pPr>
      <w:rPr>
        <w:rFonts w:ascii="Arial" w:hAnsi="Arial" w:hint="default"/>
        <w:b/>
        <w:i w:val="0"/>
        <w:sz w:val="20"/>
      </w:rPr>
    </w:lvl>
    <w:lvl w:ilvl="6">
      <w:start w:val="1"/>
      <w:numFmt w:val="upperRoman"/>
      <w:lvlText w:val="%7."/>
      <w:lvlJc w:val="left"/>
      <w:pPr>
        <w:ind w:left="2268" w:hanging="283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E4124E1"/>
    <w:multiLevelType w:val="multilevel"/>
    <w:tmpl w:val="F9BA080C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36D155D"/>
    <w:multiLevelType w:val="multilevel"/>
    <w:tmpl w:val="14241A0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47A30556"/>
    <w:multiLevelType w:val="multilevel"/>
    <w:tmpl w:val="A6049B30"/>
    <w:styleLink w:val="WWNum3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4D161CC5"/>
    <w:multiLevelType w:val="hybridMultilevel"/>
    <w:tmpl w:val="AB4C06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B3210"/>
    <w:multiLevelType w:val="multilevel"/>
    <w:tmpl w:val="9D1E3924"/>
    <w:styleLink w:val="WWNum2"/>
    <w:lvl w:ilvl="0">
      <w:start w:val="1"/>
      <w:numFmt w:val="upperRoman"/>
      <w:lvlText w:val="%1."/>
      <w:lvlJc w:val="righ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 w15:restartNumberingAfterBreak="0">
    <w:nsid w:val="4F250101"/>
    <w:multiLevelType w:val="multilevel"/>
    <w:tmpl w:val="4FCEE43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32878BC"/>
    <w:multiLevelType w:val="multilevel"/>
    <w:tmpl w:val="49F6CC0A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"/>
      <w:lvlJc w:val="left"/>
      <w:pPr>
        <w:ind w:left="1080" w:hanging="720"/>
      </w:pPr>
      <w:rPr>
        <w:rFonts w:ascii="Wingdings" w:hAnsi="Wingdings"/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544055BF"/>
    <w:multiLevelType w:val="hybridMultilevel"/>
    <w:tmpl w:val="851AD366"/>
    <w:name w:val="Eliz Geral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638468C"/>
    <w:multiLevelType w:val="multilevel"/>
    <w:tmpl w:val="47921356"/>
    <w:styleLink w:val="WWNum14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8" w15:restartNumberingAfterBreak="0">
    <w:nsid w:val="686F4512"/>
    <w:multiLevelType w:val="multilevel"/>
    <w:tmpl w:val="295635FA"/>
    <w:styleLink w:val="WWNum1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BF3635E"/>
    <w:multiLevelType w:val="multilevel"/>
    <w:tmpl w:val="D1066546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24"/>
  </w:num>
  <w:num w:numId="3">
    <w:abstractNumId w:val="23"/>
  </w:num>
  <w:num w:numId="4">
    <w:abstractNumId w:val="21"/>
  </w:num>
  <w:num w:numId="5">
    <w:abstractNumId w:val="2"/>
  </w:num>
  <w:num w:numId="6">
    <w:abstractNumId w:val="7"/>
  </w:num>
  <w:num w:numId="7">
    <w:abstractNumId w:val="19"/>
  </w:num>
  <w:num w:numId="8">
    <w:abstractNumId w:val="6"/>
  </w:num>
  <w:num w:numId="9">
    <w:abstractNumId w:val="25"/>
  </w:num>
  <w:num w:numId="10">
    <w:abstractNumId w:val="12"/>
  </w:num>
  <w:num w:numId="11">
    <w:abstractNumId w:val="17"/>
  </w:num>
  <w:num w:numId="12">
    <w:abstractNumId w:val="11"/>
  </w:num>
  <w:num w:numId="13">
    <w:abstractNumId w:val="27"/>
  </w:num>
  <w:num w:numId="14">
    <w:abstractNumId w:val="10"/>
  </w:num>
  <w:num w:numId="15">
    <w:abstractNumId w:val="15"/>
  </w:num>
  <w:num w:numId="16">
    <w:abstractNumId w:val="28"/>
  </w:num>
  <w:num w:numId="17">
    <w:abstractNumId w:val="20"/>
  </w:num>
  <w:num w:numId="18">
    <w:abstractNumId w:val="29"/>
  </w:num>
  <w:num w:numId="19">
    <w:abstractNumId w:val="0"/>
  </w:num>
  <w:num w:numId="20">
    <w:abstractNumId w:val="14"/>
  </w:num>
  <w:num w:numId="21">
    <w:abstractNumId w:val="13"/>
  </w:num>
  <w:num w:numId="22">
    <w:abstractNumId w:val="16"/>
  </w:num>
  <w:num w:numId="23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pt-BR" w:vendorID="1" w:dllVersion="513" w:checkStyle="1"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4C"/>
    <w:rsid w:val="00000DAA"/>
    <w:rsid w:val="00002DD4"/>
    <w:rsid w:val="00003254"/>
    <w:rsid w:val="0000343C"/>
    <w:rsid w:val="00006117"/>
    <w:rsid w:val="000063DA"/>
    <w:rsid w:val="00006AA1"/>
    <w:rsid w:val="00010716"/>
    <w:rsid w:val="00012D0F"/>
    <w:rsid w:val="00014D4E"/>
    <w:rsid w:val="00015A96"/>
    <w:rsid w:val="000222C6"/>
    <w:rsid w:val="00023662"/>
    <w:rsid w:val="00024202"/>
    <w:rsid w:val="00024939"/>
    <w:rsid w:val="00025242"/>
    <w:rsid w:val="000259AA"/>
    <w:rsid w:val="00025AF7"/>
    <w:rsid w:val="000278C1"/>
    <w:rsid w:val="000306C0"/>
    <w:rsid w:val="00031867"/>
    <w:rsid w:val="000340FE"/>
    <w:rsid w:val="00034664"/>
    <w:rsid w:val="00035413"/>
    <w:rsid w:val="0003553D"/>
    <w:rsid w:val="00035FFD"/>
    <w:rsid w:val="00036E12"/>
    <w:rsid w:val="000370BF"/>
    <w:rsid w:val="00037C8E"/>
    <w:rsid w:val="00040AA5"/>
    <w:rsid w:val="00042137"/>
    <w:rsid w:val="00042343"/>
    <w:rsid w:val="0004235B"/>
    <w:rsid w:val="00042CB7"/>
    <w:rsid w:val="00043070"/>
    <w:rsid w:val="00043D74"/>
    <w:rsid w:val="00043F43"/>
    <w:rsid w:val="00043FAC"/>
    <w:rsid w:val="00044E47"/>
    <w:rsid w:val="0004550C"/>
    <w:rsid w:val="000456A5"/>
    <w:rsid w:val="00046B68"/>
    <w:rsid w:val="0005179A"/>
    <w:rsid w:val="00051A29"/>
    <w:rsid w:val="00051A8D"/>
    <w:rsid w:val="0005210B"/>
    <w:rsid w:val="00053C4C"/>
    <w:rsid w:val="00054CD8"/>
    <w:rsid w:val="00055249"/>
    <w:rsid w:val="000555E2"/>
    <w:rsid w:val="00060BB9"/>
    <w:rsid w:val="00060E49"/>
    <w:rsid w:val="00060F87"/>
    <w:rsid w:val="000633BE"/>
    <w:rsid w:val="00064C70"/>
    <w:rsid w:val="00065ADE"/>
    <w:rsid w:val="00066F75"/>
    <w:rsid w:val="00067801"/>
    <w:rsid w:val="00067BDD"/>
    <w:rsid w:val="00070B56"/>
    <w:rsid w:val="00073F76"/>
    <w:rsid w:val="00076370"/>
    <w:rsid w:val="00076F7E"/>
    <w:rsid w:val="000771BC"/>
    <w:rsid w:val="00082F88"/>
    <w:rsid w:val="00083256"/>
    <w:rsid w:val="00086E7A"/>
    <w:rsid w:val="00090CB2"/>
    <w:rsid w:val="00091848"/>
    <w:rsid w:val="00091B5A"/>
    <w:rsid w:val="00093A68"/>
    <w:rsid w:val="00094429"/>
    <w:rsid w:val="00094704"/>
    <w:rsid w:val="00094A81"/>
    <w:rsid w:val="00096409"/>
    <w:rsid w:val="00097CF5"/>
    <w:rsid w:val="000A32C5"/>
    <w:rsid w:val="000A5398"/>
    <w:rsid w:val="000A58C5"/>
    <w:rsid w:val="000A74F3"/>
    <w:rsid w:val="000B0215"/>
    <w:rsid w:val="000B09A4"/>
    <w:rsid w:val="000B2507"/>
    <w:rsid w:val="000B4A29"/>
    <w:rsid w:val="000B5F17"/>
    <w:rsid w:val="000B6736"/>
    <w:rsid w:val="000B75E7"/>
    <w:rsid w:val="000B7A38"/>
    <w:rsid w:val="000C1CAD"/>
    <w:rsid w:val="000C2F40"/>
    <w:rsid w:val="000C462C"/>
    <w:rsid w:val="000C4B90"/>
    <w:rsid w:val="000C5260"/>
    <w:rsid w:val="000C5502"/>
    <w:rsid w:val="000C5F70"/>
    <w:rsid w:val="000C7211"/>
    <w:rsid w:val="000D154B"/>
    <w:rsid w:val="000D32D9"/>
    <w:rsid w:val="000D4E30"/>
    <w:rsid w:val="000E148F"/>
    <w:rsid w:val="000E14DF"/>
    <w:rsid w:val="000E28F7"/>
    <w:rsid w:val="000E6824"/>
    <w:rsid w:val="000E74FC"/>
    <w:rsid w:val="000F03D1"/>
    <w:rsid w:val="000F05ED"/>
    <w:rsid w:val="000F1A71"/>
    <w:rsid w:val="000F2DFF"/>
    <w:rsid w:val="000F3123"/>
    <w:rsid w:val="000F3695"/>
    <w:rsid w:val="000F3779"/>
    <w:rsid w:val="000F3FD7"/>
    <w:rsid w:val="000F62D3"/>
    <w:rsid w:val="000F6E44"/>
    <w:rsid w:val="001003F2"/>
    <w:rsid w:val="00100848"/>
    <w:rsid w:val="001008E7"/>
    <w:rsid w:val="00102837"/>
    <w:rsid w:val="00104F1B"/>
    <w:rsid w:val="00105C16"/>
    <w:rsid w:val="00106858"/>
    <w:rsid w:val="001069DD"/>
    <w:rsid w:val="001075A5"/>
    <w:rsid w:val="00110A69"/>
    <w:rsid w:val="00111153"/>
    <w:rsid w:val="00111D9D"/>
    <w:rsid w:val="00113C53"/>
    <w:rsid w:val="00115486"/>
    <w:rsid w:val="00116674"/>
    <w:rsid w:val="0012035D"/>
    <w:rsid w:val="00122941"/>
    <w:rsid w:val="00123C29"/>
    <w:rsid w:val="00125401"/>
    <w:rsid w:val="00125ABE"/>
    <w:rsid w:val="00127155"/>
    <w:rsid w:val="001276BF"/>
    <w:rsid w:val="00130DD9"/>
    <w:rsid w:val="00130FE8"/>
    <w:rsid w:val="00134BFD"/>
    <w:rsid w:val="00135983"/>
    <w:rsid w:val="001362FD"/>
    <w:rsid w:val="0014098D"/>
    <w:rsid w:val="00140C5D"/>
    <w:rsid w:val="001429B7"/>
    <w:rsid w:val="00142AA0"/>
    <w:rsid w:val="00151270"/>
    <w:rsid w:val="00151360"/>
    <w:rsid w:val="00151CF9"/>
    <w:rsid w:val="0015353F"/>
    <w:rsid w:val="00154EF7"/>
    <w:rsid w:val="00161696"/>
    <w:rsid w:val="00161A9F"/>
    <w:rsid w:val="00161DB6"/>
    <w:rsid w:val="001623E7"/>
    <w:rsid w:val="00163959"/>
    <w:rsid w:val="00164C12"/>
    <w:rsid w:val="00164D89"/>
    <w:rsid w:val="00164E95"/>
    <w:rsid w:val="001652FE"/>
    <w:rsid w:val="00167D47"/>
    <w:rsid w:val="00170F3C"/>
    <w:rsid w:val="00171068"/>
    <w:rsid w:val="00172190"/>
    <w:rsid w:val="00172C99"/>
    <w:rsid w:val="00172DFF"/>
    <w:rsid w:val="00173AF2"/>
    <w:rsid w:val="00173E0F"/>
    <w:rsid w:val="0017464E"/>
    <w:rsid w:val="001750CD"/>
    <w:rsid w:val="00175DB6"/>
    <w:rsid w:val="00175E8C"/>
    <w:rsid w:val="0017601E"/>
    <w:rsid w:val="0017707E"/>
    <w:rsid w:val="00182F19"/>
    <w:rsid w:val="00183641"/>
    <w:rsid w:val="001863F1"/>
    <w:rsid w:val="00187930"/>
    <w:rsid w:val="00187B61"/>
    <w:rsid w:val="00187C91"/>
    <w:rsid w:val="00191B3D"/>
    <w:rsid w:val="00192944"/>
    <w:rsid w:val="0019296B"/>
    <w:rsid w:val="00192AAE"/>
    <w:rsid w:val="00193040"/>
    <w:rsid w:val="001935D3"/>
    <w:rsid w:val="00194119"/>
    <w:rsid w:val="0019485A"/>
    <w:rsid w:val="00196A49"/>
    <w:rsid w:val="001A1266"/>
    <w:rsid w:val="001A1609"/>
    <w:rsid w:val="001A28C8"/>
    <w:rsid w:val="001A2F46"/>
    <w:rsid w:val="001A3292"/>
    <w:rsid w:val="001A3601"/>
    <w:rsid w:val="001A6B05"/>
    <w:rsid w:val="001A6FCB"/>
    <w:rsid w:val="001B0247"/>
    <w:rsid w:val="001B3020"/>
    <w:rsid w:val="001B34C5"/>
    <w:rsid w:val="001B365C"/>
    <w:rsid w:val="001B429A"/>
    <w:rsid w:val="001B4D5C"/>
    <w:rsid w:val="001B5351"/>
    <w:rsid w:val="001B5ABA"/>
    <w:rsid w:val="001B796F"/>
    <w:rsid w:val="001C076A"/>
    <w:rsid w:val="001C212C"/>
    <w:rsid w:val="001C2408"/>
    <w:rsid w:val="001C3DBC"/>
    <w:rsid w:val="001C486F"/>
    <w:rsid w:val="001C4992"/>
    <w:rsid w:val="001C49E4"/>
    <w:rsid w:val="001C60B0"/>
    <w:rsid w:val="001C726B"/>
    <w:rsid w:val="001D0134"/>
    <w:rsid w:val="001D0B51"/>
    <w:rsid w:val="001D24CB"/>
    <w:rsid w:val="001D3654"/>
    <w:rsid w:val="001D7EB6"/>
    <w:rsid w:val="001E0CED"/>
    <w:rsid w:val="001E1A1E"/>
    <w:rsid w:val="001E30FB"/>
    <w:rsid w:val="001E369B"/>
    <w:rsid w:val="001E3C1B"/>
    <w:rsid w:val="001E484C"/>
    <w:rsid w:val="001E5584"/>
    <w:rsid w:val="001E6940"/>
    <w:rsid w:val="001E704E"/>
    <w:rsid w:val="001F04BF"/>
    <w:rsid w:val="001F1CE0"/>
    <w:rsid w:val="001F3941"/>
    <w:rsid w:val="001F45B6"/>
    <w:rsid w:val="001F5E93"/>
    <w:rsid w:val="001F65A4"/>
    <w:rsid w:val="001F7A7E"/>
    <w:rsid w:val="001F7C6E"/>
    <w:rsid w:val="00200215"/>
    <w:rsid w:val="002015F2"/>
    <w:rsid w:val="00202435"/>
    <w:rsid w:val="00203834"/>
    <w:rsid w:val="00205440"/>
    <w:rsid w:val="0020552C"/>
    <w:rsid w:val="002056BC"/>
    <w:rsid w:val="00206279"/>
    <w:rsid w:val="00211462"/>
    <w:rsid w:val="00211466"/>
    <w:rsid w:val="0021275E"/>
    <w:rsid w:val="00213C7E"/>
    <w:rsid w:val="00216172"/>
    <w:rsid w:val="00217224"/>
    <w:rsid w:val="00217FAC"/>
    <w:rsid w:val="002212BF"/>
    <w:rsid w:val="002212D2"/>
    <w:rsid w:val="00221CA1"/>
    <w:rsid w:val="00221CFA"/>
    <w:rsid w:val="002224EE"/>
    <w:rsid w:val="00227457"/>
    <w:rsid w:val="002303AF"/>
    <w:rsid w:val="0023049C"/>
    <w:rsid w:val="002313DA"/>
    <w:rsid w:val="00231FA3"/>
    <w:rsid w:val="00232504"/>
    <w:rsid w:val="00233427"/>
    <w:rsid w:val="002358B8"/>
    <w:rsid w:val="00236168"/>
    <w:rsid w:val="002371E0"/>
    <w:rsid w:val="00240383"/>
    <w:rsid w:val="002420E8"/>
    <w:rsid w:val="0024245E"/>
    <w:rsid w:val="002426B7"/>
    <w:rsid w:val="00244109"/>
    <w:rsid w:val="002463F3"/>
    <w:rsid w:val="002469C5"/>
    <w:rsid w:val="00251B54"/>
    <w:rsid w:val="00253627"/>
    <w:rsid w:val="00253AB0"/>
    <w:rsid w:val="002541F6"/>
    <w:rsid w:val="0025627D"/>
    <w:rsid w:val="00256C46"/>
    <w:rsid w:val="00257AD2"/>
    <w:rsid w:val="0026085D"/>
    <w:rsid w:val="002612B3"/>
    <w:rsid w:val="00263FAD"/>
    <w:rsid w:val="002641BC"/>
    <w:rsid w:val="00264C1C"/>
    <w:rsid w:val="002705B1"/>
    <w:rsid w:val="0027245F"/>
    <w:rsid w:val="0027749F"/>
    <w:rsid w:val="00277C85"/>
    <w:rsid w:val="00277DF4"/>
    <w:rsid w:val="00280252"/>
    <w:rsid w:val="002809EB"/>
    <w:rsid w:val="00282FFA"/>
    <w:rsid w:val="0028417E"/>
    <w:rsid w:val="00284AD7"/>
    <w:rsid w:val="00285112"/>
    <w:rsid w:val="0028641B"/>
    <w:rsid w:val="002867F2"/>
    <w:rsid w:val="00290164"/>
    <w:rsid w:val="002902CD"/>
    <w:rsid w:val="00290B5C"/>
    <w:rsid w:val="00292595"/>
    <w:rsid w:val="00292683"/>
    <w:rsid w:val="0029282A"/>
    <w:rsid w:val="00292AB6"/>
    <w:rsid w:val="00292F54"/>
    <w:rsid w:val="00293CC9"/>
    <w:rsid w:val="00294027"/>
    <w:rsid w:val="0029527B"/>
    <w:rsid w:val="00295598"/>
    <w:rsid w:val="00296335"/>
    <w:rsid w:val="00296F2A"/>
    <w:rsid w:val="002978FB"/>
    <w:rsid w:val="00297BF0"/>
    <w:rsid w:val="00297F96"/>
    <w:rsid w:val="002A1501"/>
    <w:rsid w:val="002A1685"/>
    <w:rsid w:val="002A19B9"/>
    <w:rsid w:val="002A1E39"/>
    <w:rsid w:val="002A2A03"/>
    <w:rsid w:val="002A2BA7"/>
    <w:rsid w:val="002A52FD"/>
    <w:rsid w:val="002A642B"/>
    <w:rsid w:val="002A6A50"/>
    <w:rsid w:val="002A735F"/>
    <w:rsid w:val="002A787B"/>
    <w:rsid w:val="002B100F"/>
    <w:rsid w:val="002B188E"/>
    <w:rsid w:val="002B2806"/>
    <w:rsid w:val="002B29A5"/>
    <w:rsid w:val="002B41C1"/>
    <w:rsid w:val="002B782A"/>
    <w:rsid w:val="002B7CDF"/>
    <w:rsid w:val="002C02E8"/>
    <w:rsid w:val="002C094A"/>
    <w:rsid w:val="002C0BB5"/>
    <w:rsid w:val="002C0C9B"/>
    <w:rsid w:val="002C2BA8"/>
    <w:rsid w:val="002C2D3D"/>
    <w:rsid w:val="002C49E5"/>
    <w:rsid w:val="002D05E3"/>
    <w:rsid w:val="002D1077"/>
    <w:rsid w:val="002D1AA3"/>
    <w:rsid w:val="002D1FDD"/>
    <w:rsid w:val="002D33CF"/>
    <w:rsid w:val="002D4E1F"/>
    <w:rsid w:val="002D4F1D"/>
    <w:rsid w:val="002D50DA"/>
    <w:rsid w:val="002D59BF"/>
    <w:rsid w:val="002E0913"/>
    <w:rsid w:val="002E19B5"/>
    <w:rsid w:val="002E1DF1"/>
    <w:rsid w:val="002E455C"/>
    <w:rsid w:val="002E48D7"/>
    <w:rsid w:val="002E50AC"/>
    <w:rsid w:val="002E5514"/>
    <w:rsid w:val="002E5B19"/>
    <w:rsid w:val="002E5EF7"/>
    <w:rsid w:val="002E7640"/>
    <w:rsid w:val="002E77DC"/>
    <w:rsid w:val="002E7C79"/>
    <w:rsid w:val="002F0BB4"/>
    <w:rsid w:val="002F26F9"/>
    <w:rsid w:val="002F2902"/>
    <w:rsid w:val="002F335D"/>
    <w:rsid w:val="002F36DF"/>
    <w:rsid w:val="002F3905"/>
    <w:rsid w:val="002F421C"/>
    <w:rsid w:val="002F7D2F"/>
    <w:rsid w:val="00300C70"/>
    <w:rsid w:val="003021A7"/>
    <w:rsid w:val="00304315"/>
    <w:rsid w:val="003045EB"/>
    <w:rsid w:val="00305E01"/>
    <w:rsid w:val="00306618"/>
    <w:rsid w:val="00306E06"/>
    <w:rsid w:val="00307D8A"/>
    <w:rsid w:val="00310340"/>
    <w:rsid w:val="003125A5"/>
    <w:rsid w:val="0031336A"/>
    <w:rsid w:val="003160E5"/>
    <w:rsid w:val="00316C5D"/>
    <w:rsid w:val="00316E14"/>
    <w:rsid w:val="00320055"/>
    <w:rsid w:val="00320899"/>
    <w:rsid w:val="003214B6"/>
    <w:rsid w:val="00321780"/>
    <w:rsid w:val="0032191B"/>
    <w:rsid w:val="00321D36"/>
    <w:rsid w:val="003223CC"/>
    <w:rsid w:val="00322BE5"/>
    <w:rsid w:val="003245D0"/>
    <w:rsid w:val="0032614B"/>
    <w:rsid w:val="00326A83"/>
    <w:rsid w:val="00326CC2"/>
    <w:rsid w:val="00330167"/>
    <w:rsid w:val="003321D6"/>
    <w:rsid w:val="0033234A"/>
    <w:rsid w:val="00332DA8"/>
    <w:rsid w:val="00333CF5"/>
    <w:rsid w:val="003349D2"/>
    <w:rsid w:val="00334ABB"/>
    <w:rsid w:val="00335C90"/>
    <w:rsid w:val="00335DBD"/>
    <w:rsid w:val="00336007"/>
    <w:rsid w:val="00340E2C"/>
    <w:rsid w:val="00341497"/>
    <w:rsid w:val="00341F24"/>
    <w:rsid w:val="003447C1"/>
    <w:rsid w:val="00344BE4"/>
    <w:rsid w:val="00344E32"/>
    <w:rsid w:val="00344F4C"/>
    <w:rsid w:val="003453AA"/>
    <w:rsid w:val="00345D26"/>
    <w:rsid w:val="00346325"/>
    <w:rsid w:val="003475F6"/>
    <w:rsid w:val="00350CCD"/>
    <w:rsid w:val="00350E4F"/>
    <w:rsid w:val="0035165A"/>
    <w:rsid w:val="003519C0"/>
    <w:rsid w:val="0035274F"/>
    <w:rsid w:val="00352F89"/>
    <w:rsid w:val="003544B6"/>
    <w:rsid w:val="0035753A"/>
    <w:rsid w:val="00361BA1"/>
    <w:rsid w:val="003633EE"/>
    <w:rsid w:val="00364077"/>
    <w:rsid w:val="00364D27"/>
    <w:rsid w:val="00365AD3"/>
    <w:rsid w:val="00371DFA"/>
    <w:rsid w:val="003722C9"/>
    <w:rsid w:val="00374BA9"/>
    <w:rsid w:val="00374F8B"/>
    <w:rsid w:val="00375564"/>
    <w:rsid w:val="003757A2"/>
    <w:rsid w:val="0037671A"/>
    <w:rsid w:val="00376EA2"/>
    <w:rsid w:val="003803D1"/>
    <w:rsid w:val="00381B90"/>
    <w:rsid w:val="003820B3"/>
    <w:rsid w:val="00382AE7"/>
    <w:rsid w:val="00382F03"/>
    <w:rsid w:val="00383629"/>
    <w:rsid w:val="0038510C"/>
    <w:rsid w:val="0038535D"/>
    <w:rsid w:val="003856A2"/>
    <w:rsid w:val="00385AEA"/>
    <w:rsid w:val="0038661B"/>
    <w:rsid w:val="003876C9"/>
    <w:rsid w:val="00387A9B"/>
    <w:rsid w:val="00391A21"/>
    <w:rsid w:val="00393227"/>
    <w:rsid w:val="00393871"/>
    <w:rsid w:val="00395225"/>
    <w:rsid w:val="003965EF"/>
    <w:rsid w:val="00397A2C"/>
    <w:rsid w:val="003A1EEB"/>
    <w:rsid w:val="003A489A"/>
    <w:rsid w:val="003A50ED"/>
    <w:rsid w:val="003A5AA5"/>
    <w:rsid w:val="003A62EF"/>
    <w:rsid w:val="003A7968"/>
    <w:rsid w:val="003B2864"/>
    <w:rsid w:val="003B2D2F"/>
    <w:rsid w:val="003B3FF3"/>
    <w:rsid w:val="003B4544"/>
    <w:rsid w:val="003B6556"/>
    <w:rsid w:val="003B6B53"/>
    <w:rsid w:val="003B79DD"/>
    <w:rsid w:val="003B7B13"/>
    <w:rsid w:val="003B7BBE"/>
    <w:rsid w:val="003C034C"/>
    <w:rsid w:val="003C0FAC"/>
    <w:rsid w:val="003C2965"/>
    <w:rsid w:val="003C2C9F"/>
    <w:rsid w:val="003C2E77"/>
    <w:rsid w:val="003C3613"/>
    <w:rsid w:val="003C39E1"/>
    <w:rsid w:val="003C4F03"/>
    <w:rsid w:val="003C6467"/>
    <w:rsid w:val="003C6E99"/>
    <w:rsid w:val="003C7025"/>
    <w:rsid w:val="003D017A"/>
    <w:rsid w:val="003D0A54"/>
    <w:rsid w:val="003D1039"/>
    <w:rsid w:val="003D167C"/>
    <w:rsid w:val="003D1874"/>
    <w:rsid w:val="003D5172"/>
    <w:rsid w:val="003D613A"/>
    <w:rsid w:val="003D62C8"/>
    <w:rsid w:val="003D7055"/>
    <w:rsid w:val="003D760F"/>
    <w:rsid w:val="003D79BA"/>
    <w:rsid w:val="003E001B"/>
    <w:rsid w:val="003E029A"/>
    <w:rsid w:val="003E10FE"/>
    <w:rsid w:val="003E1141"/>
    <w:rsid w:val="003E1B58"/>
    <w:rsid w:val="003E269E"/>
    <w:rsid w:val="003E4D4B"/>
    <w:rsid w:val="003E6849"/>
    <w:rsid w:val="003E7834"/>
    <w:rsid w:val="003E7997"/>
    <w:rsid w:val="003E7E9A"/>
    <w:rsid w:val="003F0FEA"/>
    <w:rsid w:val="003F1249"/>
    <w:rsid w:val="003F4A1D"/>
    <w:rsid w:val="003F56AD"/>
    <w:rsid w:val="00400922"/>
    <w:rsid w:val="00400C67"/>
    <w:rsid w:val="00401125"/>
    <w:rsid w:val="004017D8"/>
    <w:rsid w:val="00401C5F"/>
    <w:rsid w:val="004024FF"/>
    <w:rsid w:val="00403A58"/>
    <w:rsid w:val="0040410A"/>
    <w:rsid w:val="00404154"/>
    <w:rsid w:val="004044AE"/>
    <w:rsid w:val="00404C41"/>
    <w:rsid w:val="00404EAA"/>
    <w:rsid w:val="004059F8"/>
    <w:rsid w:val="00405C07"/>
    <w:rsid w:val="00406755"/>
    <w:rsid w:val="004069B5"/>
    <w:rsid w:val="0040730A"/>
    <w:rsid w:val="004109D4"/>
    <w:rsid w:val="00411311"/>
    <w:rsid w:val="00411BEA"/>
    <w:rsid w:val="00412F7A"/>
    <w:rsid w:val="004144CD"/>
    <w:rsid w:val="004152D2"/>
    <w:rsid w:val="00416C3D"/>
    <w:rsid w:val="0042071C"/>
    <w:rsid w:val="0042301D"/>
    <w:rsid w:val="004230FD"/>
    <w:rsid w:val="00426BD6"/>
    <w:rsid w:val="0043059B"/>
    <w:rsid w:val="00431210"/>
    <w:rsid w:val="00432595"/>
    <w:rsid w:val="00433D58"/>
    <w:rsid w:val="00433E2D"/>
    <w:rsid w:val="00434122"/>
    <w:rsid w:val="00435567"/>
    <w:rsid w:val="00436154"/>
    <w:rsid w:val="00437DED"/>
    <w:rsid w:val="00440619"/>
    <w:rsid w:val="0044256A"/>
    <w:rsid w:val="00443A5E"/>
    <w:rsid w:val="004443CD"/>
    <w:rsid w:val="004445E4"/>
    <w:rsid w:val="00446227"/>
    <w:rsid w:val="0045010F"/>
    <w:rsid w:val="00451EBE"/>
    <w:rsid w:val="004528A0"/>
    <w:rsid w:val="004539F8"/>
    <w:rsid w:val="0045477A"/>
    <w:rsid w:val="00462CEF"/>
    <w:rsid w:val="00463351"/>
    <w:rsid w:val="004643AC"/>
    <w:rsid w:val="00464F87"/>
    <w:rsid w:val="00465BBF"/>
    <w:rsid w:val="004665D9"/>
    <w:rsid w:val="00467F6F"/>
    <w:rsid w:val="004703B5"/>
    <w:rsid w:val="00470B24"/>
    <w:rsid w:val="0047100B"/>
    <w:rsid w:val="00472D13"/>
    <w:rsid w:val="004734DB"/>
    <w:rsid w:val="00475266"/>
    <w:rsid w:val="00475445"/>
    <w:rsid w:val="00475CFE"/>
    <w:rsid w:val="00480445"/>
    <w:rsid w:val="0048101A"/>
    <w:rsid w:val="00481B84"/>
    <w:rsid w:val="004821B7"/>
    <w:rsid w:val="00482875"/>
    <w:rsid w:val="004838D3"/>
    <w:rsid w:val="00483F64"/>
    <w:rsid w:val="004856E7"/>
    <w:rsid w:val="00485DEF"/>
    <w:rsid w:val="00485EAD"/>
    <w:rsid w:val="00486341"/>
    <w:rsid w:val="00486F91"/>
    <w:rsid w:val="00487EBB"/>
    <w:rsid w:val="0049317B"/>
    <w:rsid w:val="0049523D"/>
    <w:rsid w:val="0049611A"/>
    <w:rsid w:val="0049747B"/>
    <w:rsid w:val="004978B7"/>
    <w:rsid w:val="00497B84"/>
    <w:rsid w:val="00497CFF"/>
    <w:rsid w:val="004A2D8F"/>
    <w:rsid w:val="004A585D"/>
    <w:rsid w:val="004A5C3D"/>
    <w:rsid w:val="004A6A5D"/>
    <w:rsid w:val="004B1878"/>
    <w:rsid w:val="004B24D8"/>
    <w:rsid w:val="004B271F"/>
    <w:rsid w:val="004B2973"/>
    <w:rsid w:val="004B3C9F"/>
    <w:rsid w:val="004B62BA"/>
    <w:rsid w:val="004C0DA9"/>
    <w:rsid w:val="004C0EEB"/>
    <w:rsid w:val="004C186C"/>
    <w:rsid w:val="004C2EBB"/>
    <w:rsid w:val="004C4184"/>
    <w:rsid w:val="004C4374"/>
    <w:rsid w:val="004C52B8"/>
    <w:rsid w:val="004D198D"/>
    <w:rsid w:val="004D2041"/>
    <w:rsid w:val="004D2D58"/>
    <w:rsid w:val="004D2E62"/>
    <w:rsid w:val="004D331A"/>
    <w:rsid w:val="004D461A"/>
    <w:rsid w:val="004D4EE6"/>
    <w:rsid w:val="004D50A5"/>
    <w:rsid w:val="004D6663"/>
    <w:rsid w:val="004E1064"/>
    <w:rsid w:val="004E26BF"/>
    <w:rsid w:val="004E2809"/>
    <w:rsid w:val="004E4D2D"/>
    <w:rsid w:val="004E66A1"/>
    <w:rsid w:val="004E758B"/>
    <w:rsid w:val="004F0B43"/>
    <w:rsid w:val="004F0FB5"/>
    <w:rsid w:val="004F3A19"/>
    <w:rsid w:val="004F41EE"/>
    <w:rsid w:val="004F469E"/>
    <w:rsid w:val="004F57EA"/>
    <w:rsid w:val="004F60F3"/>
    <w:rsid w:val="004F6D1C"/>
    <w:rsid w:val="004F7DD6"/>
    <w:rsid w:val="00501B4D"/>
    <w:rsid w:val="00501B5A"/>
    <w:rsid w:val="00502DE6"/>
    <w:rsid w:val="00503BF8"/>
    <w:rsid w:val="00505625"/>
    <w:rsid w:val="0051056D"/>
    <w:rsid w:val="0051233E"/>
    <w:rsid w:val="00514290"/>
    <w:rsid w:val="00514DEB"/>
    <w:rsid w:val="00514EA2"/>
    <w:rsid w:val="005151ED"/>
    <w:rsid w:val="005152CF"/>
    <w:rsid w:val="00515D64"/>
    <w:rsid w:val="005165C6"/>
    <w:rsid w:val="0051660E"/>
    <w:rsid w:val="00517EE1"/>
    <w:rsid w:val="00520926"/>
    <w:rsid w:val="00520D3E"/>
    <w:rsid w:val="00521C17"/>
    <w:rsid w:val="005253AD"/>
    <w:rsid w:val="005268F3"/>
    <w:rsid w:val="005275EB"/>
    <w:rsid w:val="005319A9"/>
    <w:rsid w:val="005330DC"/>
    <w:rsid w:val="00533293"/>
    <w:rsid w:val="00533453"/>
    <w:rsid w:val="005352F9"/>
    <w:rsid w:val="00537072"/>
    <w:rsid w:val="005379F5"/>
    <w:rsid w:val="00541268"/>
    <w:rsid w:val="0054495B"/>
    <w:rsid w:val="0054506F"/>
    <w:rsid w:val="0055145B"/>
    <w:rsid w:val="00551FF9"/>
    <w:rsid w:val="005570E4"/>
    <w:rsid w:val="005579F3"/>
    <w:rsid w:val="00561087"/>
    <w:rsid w:val="00561895"/>
    <w:rsid w:val="005618A7"/>
    <w:rsid w:val="00561D89"/>
    <w:rsid w:val="0056273F"/>
    <w:rsid w:val="00562EC9"/>
    <w:rsid w:val="00563E41"/>
    <w:rsid w:val="005640F7"/>
    <w:rsid w:val="005650D9"/>
    <w:rsid w:val="005654FE"/>
    <w:rsid w:val="00565DC0"/>
    <w:rsid w:val="00565E38"/>
    <w:rsid w:val="00566199"/>
    <w:rsid w:val="00566302"/>
    <w:rsid w:val="00571696"/>
    <w:rsid w:val="00571D85"/>
    <w:rsid w:val="00571FE9"/>
    <w:rsid w:val="005722FB"/>
    <w:rsid w:val="00572EDE"/>
    <w:rsid w:val="0057395A"/>
    <w:rsid w:val="00573A39"/>
    <w:rsid w:val="00574304"/>
    <w:rsid w:val="00576551"/>
    <w:rsid w:val="00576702"/>
    <w:rsid w:val="00576D5F"/>
    <w:rsid w:val="00576FA4"/>
    <w:rsid w:val="0057742B"/>
    <w:rsid w:val="00580BA3"/>
    <w:rsid w:val="00581560"/>
    <w:rsid w:val="00583339"/>
    <w:rsid w:val="005836B6"/>
    <w:rsid w:val="005836C5"/>
    <w:rsid w:val="00583B00"/>
    <w:rsid w:val="00583FC9"/>
    <w:rsid w:val="00584467"/>
    <w:rsid w:val="005868EF"/>
    <w:rsid w:val="005872C2"/>
    <w:rsid w:val="0058742D"/>
    <w:rsid w:val="005874B4"/>
    <w:rsid w:val="00591CFF"/>
    <w:rsid w:val="00591D6C"/>
    <w:rsid w:val="0059265C"/>
    <w:rsid w:val="0059375D"/>
    <w:rsid w:val="0059394F"/>
    <w:rsid w:val="0059550F"/>
    <w:rsid w:val="005972E5"/>
    <w:rsid w:val="0059790C"/>
    <w:rsid w:val="00597CDA"/>
    <w:rsid w:val="005A1AA8"/>
    <w:rsid w:val="005A1EA5"/>
    <w:rsid w:val="005A32F2"/>
    <w:rsid w:val="005A3927"/>
    <w:rsid w:val="005A4777"/>
    <w:rsid w:val="005A4897"/>
    <w:rsid w:val="005A5516"/>
    <w:rsid w:val="005A66F3"/>
    <w:rsid w:val="005A6C6A"/>
    <w:rsid w:val="005A6D20"/>
    <w:rsid w:val="005B1D2D"/>
    <w:rsid w:val="005B1EAB"/>
    <w:rsid w:val="005B2BB4"/>
    <w:rsid w:val="005B7AB5"/>
    <w:rsid w:val="005C09BC"/>
    <w:rsid w:val="005C09C7"/>
    <w:rsid w:val="005C2054"/>
    <w:rsid w:val="005C20C5"/>
    <w:rsid w:val="005C220D"/>
    <w:rsid w:val="005C2C62"/>
    <w:rsid w:val="005C30A3"/>
    <w:rsid w:val="005C3111"/>
    <w:rsid w:val="005C337C"/>
    <w:rsid w:val="005C3BC3"/>
    <w:rsid w:val="005C3F8B"/>
    <w:rsid w:val="005C527D"/>
    <w:rsid w:val="005C57B7"/>
    <w:rsid w:val="005C5953"/>
    <w:rsid w:val="005D0259"/>
    <w:rsid w:val="005D181D"/>
    <w:rsid w:val="005D22CA"/>
    <w:rsid w:val="005D297E"/>
    <w:rsid w:val="005D37E4"/>
    <w:rsid w:val="005D60CD"/>
    <w:rsid w:val="005D621F"/>
    <w:rsid w:val="005D6883"/>
    <w:rsid w:val="005E0C3E"/>
    <w:rsid w:val="005E19F4"/>
    <w:rsid w:val="005E501C"/>
    <w:rsid w:val="005E73A1"/>
    <w:rsid w:val="005E7781"/>
    <w:rsid w:val="005E7A8F"/>
    <w:rsid w:val="005E7B79"/>
    <w:rsid w:val="005F06E9"/>
    <w:rsid w:val="005F103D"/>
    <w:rsid w:val="005F1208"/>
    <w:rsid w:val="005F121A"/>
    <w:rsid w:val="005F125E"/>
    <w:rsid w:val="005F1699"/>
    <w:rsid w:val="005F33AB"/>
    <w:rsid w:val="005F36AF"/>
    <w:rsid w:val="005F3B0D"/>
    <w:rsid w:val="005F509F"/>
    <w:rsid w:val="005F5105"/>
    <w:rsid w:val="005F56F1"/>
    <w:rsid w:val="005F6307"/>
    <w:rsid w:val="005F6AFE"/>
    <w:rsid w:val="005F7706"/>
    <w:rsid w:val="005F7FDA"/>
    <w:rsid w:val="0060034A"/>
    <w:rsid w:val="006019B2"/>
    <w:rsid w:val="0060312A"/>
    <w:rsid w:val="0060315F"/>
    <w:rsid w:val="00603E6C"/>
    <w:rsid w:val="00604941"/>
    <w:rsid w:val="0060531F"/>
    <w:rsid w:val="00605B86"/>
    <w:rsid w:val="00607FAE"/>
    <w:rsid w:val="006129C6"/>
    <w:rsid w:val="00612E05"/>
    <w:rsid w:val="0061327D"/>
    <w:rsid w:val="00614152"/>
    <w:rsid w:val="00614693"/>
    <w:rsid w:val="006147E2"/>
    <w:rsid w:val="006158FE"/>
    <w:rsid w:val="00615D75"/>
    <w:rsid w:val="00616F06"/>
    <w:rsid w:val="00625FC2"/>
    <w:rsid w:val="00626CEA"/>
    <w:rsid w:val="00626FF7"/>
    <w:rsid w:val="0063092C"/>
    <w:rsid w:val="00630ABB"/>
    <w:rsid w:val="00631214"/>
    <w:rsid w:val="0063136B"/>
    <w:rsid w:val="006318F1"/>
    <w:rsid w:val="00631C73"/>
    <w:rsid w:val="00631EF0"/>
    <w:rsid w:val="00635634"/>
    <w:rsid w:val="00635935"/>
    <w:rsid w:val="006366C7"/>
    <w:rsid w:val="0063682D"/>
    <w:rsid w:val="00637006"/>
    <w:rsid w:val="006375ED"/>
    <w:rsid w:val="00637C16"/>
    <w:rsid w:val="00640478"/>
    <w:rsid w:val="006405B9"/>
    <w:rsid w:val="00641739"/>
    <w:rsid w:val="006420A5"/>
    <w:rsid w:val="00642304"/>
    <w:rsid w:val="00642711"/>
    <w:rsid w:val="006432A8"/>
    <w:rsid w:val="00643FB9"/>
    <w:rsid w:val="00644B71"/>
    <w:rsid w:val="00645192"/>
    <w:rsid w:val="006457D8"/>
    <w:rsid w:val="0064776C"/>
    <w:rsid w:val="006518D9"/>
    <w:rsid w:val="006520D2"/>
    <w:rsid w:val="00652411"/>
    <w:rsid w:val="00653133"/>
    <w:rsid w:val="00655804"/>
    <w:rsid w:val="00657CA3"/>
    <w:rsid w:val="00660429"/>
    <w:rsid w:val="00660701"/>
    <w:rsid w:val="00660C37"/>
    <w:rsid w:val="00661596"/>
    <w:rsid w:val="0066184D"/>
    <w:rsid w:val="00661D55"/>
    <w:rsid w:val="006622E3"/>
    <w:rsid w:val="00662FE2"/>
    <w:rsid w:val="00663169"/>
    <w:rsid w:val="00663548"/>
    <w:rsid w:val="006640D5"/>
    <w:rsid w:val="00666817"/>
    <w:rsid w:val="006675E6"/>
    <w:rsid w:val="00667BD4"/>
    <w:rsid w:val="00670816"/>
    <w:rsid w:val="006726F5"/>
    <w:rsid w:val="00673E06"/>
    <w:rsid w:val="00674AEA"/>
    <w:rsid w:val="006757C5"/>
    <w:rsid w:val="00675830"/>
    <w:rsid w:val="00675BC5"/>
    <w:rsid w:val="00675DC1"/>
    <w:rsid w:val="00676466"/>
    <w:rsid w:val="00677299"/>
    <w:rsid w:val="0067745A"/>
    <w:rsid w:val="00681666"/>
    <w:rsid w:val="006836BA"/>
    <w:rsid w:val="006862D2"/>
    <w:rsid w:val="006866BD"/>
    <w:rsid w:val="006901B7"/>
    <w:rsid w:val="006905FD"/>
    <w:rsid w:val="00690CDC"/>
    <w:rsid w:val="0069154A"/>
    <w:rsid w:val="006919A3"/>
    <w:rsid w:val="006924CB"/>
    <w:rsid w:val="006957C0"/>
    <w:rsid w:val="00695E51"/>
    <w:rsid w:val="00695E90"/>
    <w:rsid w:val="00697606"/>
    <w:rsid w:val="006A1764"/>
    <w:rsid w:val="006A183C"/>
    <w:rsid w:val="006A2290"/>
    <w:rsid w:val="006A2367"/>
    <w:rsid w:val="006A241C"/>
    <w:rsid w:val="006A312C"/>
    <w:rsid w:val="006A3518"/>
    <w:rsid w:val="006A396D"/>
    <w:rsid w:val="006A53DC"/>
    <w:rsid w:val="006A6343"/>
    <w:rsid w:val="006A6918"/>
    <w:rsid w:val="006B11D5"/>
    <w:rsid w:val="006B2D53"/>
    <w:rsid w:val="006B6202"/>
    <w:rsid w:val="006B6576"/>
    <w:rsid w:val="006B6A24"/>
    <w:rsid w:val="006B6F68"/>
    <w:rsid w:val="006C166D"/>
    <w:rsid w:val="006C18E4"/>
    <w:rsid w:val="006C2AA9"/>
    <w:rsid w:val="006C4181"/>
    <w:rsid w:val="006C4AF1"/>
    <w:rsid w:val="006C63C0"/>
    <w:rsid w:val="006C7404"/>
    <w:rsid w:val="006C79EE"/>
    <w:rsid w:val="006D05FD"/>
    <w:rsid w:val="006D0C35"/>
    <w:rsid w:val="006D23F6"/>
    <w:rsid w:val="006D618F"/>
    <w:rsid w:val="006D6CAF"/>
    <w:rsid w:val="006D72A2"/>
    <w:rsid w:val="006D7607"/>
    <w:rsid w:val="006E0288"/>
    <w:rsid w:val="006E037E"/>
    <w:rsid w:val="006E065B"/>
    <w:rsid w:val="006E0824"/>
    <w:rsid w:val="006E3DEE"/>
    <w:rsid w:val="006E42A0"/>
    <w:rsid w:val="006E628E"/>
    <w:rsid w:val="006F0AF5"/>
    <w:rsid w:val="006F492D"/>
    <w:rsid w:val="006F5999"/>
    <w:rsid w:val="006F5CAD"/>
    <w:rsid w:val="006F61AC"/>
    <w:rsid w:val="006F7347"/>
    <w:rsid w:val="006F7982"/>
    <w:rsid w:val="006F7F31"/>
    <w:rsid w:val="00700ED0"/>
    <w:rsid w:val="00701DB8"/>
    <w:rsid w:val="007050B9"/>
    <w:rsid w:val="00705890"/>
    <w:rsid w:val="00712FF9"/>
    <w:rsid w:val="00715498"/>
    <w:rsid w:val="00715E44"/>
    <w:rsid w:val="00716656"/>
    <w:rsid w:val="00716C8E"/>
    <w:rsid w:val="0072074E"/>
    <w:rsid w:val="007233BA"/>
    <w:rsid w:val="007244A3"/>
    <w:rsid w:val="00724846"/>
    <w:rsid w:val="00724FE1"/>
    <w:rsid w:val="00727CB9"/>
    <w:rsid w:val="007304BA"/>
    <w:rsid w:val="007316D0"/>
    <w:rsid w:val="00733406"/>
    <w:rsid w:val="007341BF"/>
    <w:rsid w:val="007346D6"/>
    <w:rsid w:val="00734BEF"/>
    <w:rsid w:val="00734E32"/>
    <w:rsid w:val="007355DA"/>
    <w:rsid w:val="007361E2"/>
    <w:rsid w:val="00740544"/>
    <w:rsid w:val="00741F8D"/>
    <w:rsid w:val="00743F16"/>
    <w:rsid w:val="007467F9"/>
    <w:rsid w:val="00747052"/>
    <w:rsid w:val="0074766D"/>
    <w:rsid w:val="00747878"/>
    <w:rsid w:val="00750674"/>
    <w:rsid w:val="007515C9"/>
    <w:rsid w:val="007547EC"/>
    <w:rsid w:val="007560FA"/>
    <w:rsid w:val="007579EF"/>
    <w:rsid w:val="00761142"/>
    <w:rsid w:val="0076177E"/>
    <w:rsid w:val="00761F6C"/>
    <w:rsid w:val="00762D4C"/>
    <w:rsid w:val="00764DC6"/>
    <w:rsid w:val="0076710A"/>
    <w:rsid w:val="00770269"/>
    <w:rsid w:val="007710A2"/>
    <w:rsid w:val="0077146E"/>
    <w:rsid w:val="00773A2C"/>
    <w:rsid w:val="00773B5A"/>
    <w:rsid w:val="00774B3B"/>
    <w:rsid w:val="00774DC7"/>
    <w:rsid w:val="007773F2"/>
    <w:rsid w:val="00777E88"/>
    <w:rsid w:val="00782A18"/>
    <w:rsid w:val="00783A2A"/>
    <w:rsid w:val="0078485A"/>
    <w:rsid w:val="00786825"/>
    <w:rsid w:val="00787C8F"/>
    <w:rsid w:val="0079260C"/>
    <w:rsid w:val="00792EB1"/>
    <w:rsid w:val="00792EE5"/>
    <w:rsid w:val="00793A41"/>
    <w:rsid w:val="007943E4"/>
    <w:rsid w:val="0079548E"/>
    <w:rsid w:val="00795A14"/>
    <w:rsid w:val="00797174"/>
    <w:rsid w:val="00797E7D"/>
    <w:rsid w:val="007A1109"/>
    <w:rsid w:val="007A22FA"/>
    <w:rsid w:val="007A351E"/>
    <w:rsid w:val="007A3881"/>
    <w:rsid w:val="007A403A"/>
    <w:rsid w:val="007A4B40"/>
    <w:rsid w:val="007A60A0"/>
    <w:rsid w:val="007A6A77"/>
    <w:rsid w:val="007B04D8"/>
    <w:rsid w:val="007B106F"/>
    <w:rsid w:val="007B1170"/>
    <w:rsid w:val="007B19F9"/>
    <w:rsid w:val="007B1BB1"/>
    <w:rsid w:val="007B2A9E"/>
    <w:rsid w:val="007B2FAC"/>
    <w:rsid w:val="007B5BEF"/>
    <w:rsid w:val="007B5DBC"/>
    <w:rsid w:val="007B5DCF"/>
    <w:rsid w:val="007B5E64"/>
    <w:rsid w:val="007B5EB3"/>
    <w:rsid w:val="007B73A0"/>
    <w:rsid w:val="007C0FCE"/>
    <w:rsid w:val="007C11FE"/>
    <w:rsid w:val="007C423E"/>
    <w:rsid w:val="007C557C"/>
    <w:rsid w:val="007C61D1"/>
    <w:rsid w:val="007C621A"/>
    <w:rsid w:val="007C674E"/>
    <w:rsid w:val="007C7531"/>
    <w:rsid w:val="007C79BD"/>
    <w:rsid w:val="007D093B"/>
    <w:rsid w:val="007D2779"/>
    <w:rsid w:val="007D320E"/>
    <w:rsid w:val="007D3639"/>
    <w:rsid w:val="007D5F85"/>
    <w:rsid w:val="007D652E"/>
    <w:rsid w:val="007D6EEC"/>
    <w:rsid w:val="007E1409"/>
    <w:rsid w:val="007E1C22"/>
    <w:rsid w:val="007E277C"/>
    <w:rsid w:val="007E456B"/>
    <w:rsid w:val="007E4D5A"/>
    <w:rsid w:val="007E5874"/>
    <w:rsid w:val="007E6AA7"/>
    <w:rsid w:val="007F0A1A"/>
    <w:rsid w:val="007F11A4"/>
    <w:rsid w:val="007F1723"/>
    <w:rsid w:val="007F2FB9"/>
    <w:rsid w:val="007F32C7"/>
    <w:rsid w:val="007F3366"/>
    <w:rsid w:val="007F4D58"/>
    <w:rsid w:val="007F5289"/>
    <w:rsid w:val="007F756D"/>
    <w:rsid w:val="008007AF"/>
    <w:rsid w:val="00802B84"/>
    <w:rsid w:val="008037F8"/>
    <w:rsid w:val="00803A7F"/>
    <w:rsid w:val="00803EC7"/>
    <w:rsid w:val="0080551D"/>
    <w:rsid w:val="00805E5F"/>
    <w:rsid w:val="0080635D"/>
    <w:rsid w:val="008065C0"/>
    <w:rsid w:val="00806D1A"/>
    <w:rsid w:val="00807F1F"/>
    <w:rsid w:val="00811AFC"/>
    <w:rsid w:val="008148F6"/>
    <w:rsid w:val="00816F43"/>
    <w:rsid w:val="00817E47"/>
    <w:rsid w:val="00820A98"/>
    <w:rsid w:val="00820BB7"/>
    <w:rsid w:val="00820DF4"/>
    <w:rsid w:val="008215D7"/>
    <w:rsid w:val="008216B7"/>
    <w:rsid w:val="00821A97"/>
    <w:rsid w:val="00822CB4"/>
    <w:rsid w:val="00823175"/>
    <w:rsid w:val="00824DF1"/>
    <w:rsid w:val="00824F91"/>
    <w:rsid w:val="00825CD8"/>
    <w:rsid w:val="008324EF"/>
    <w:rsid w:val="008330F4"/>
    <w:rsid w:val="00833C3A"/>
    <w:rsid w:val="008349CD"/>
    <w:rsid w:val="0083563B"/>
    <w:rsid w:val="0083572D"/>
    <w:rsid w:val="00837501"/>
    <w:rsid w:val="00837BA7"/>
    <w:rsid w:val="00841A57"/>
    <w:rsid w:val="008436EA"/>
    <w:rsid w:val="0084437B"/>
    <w:rsid w:val="00844D19"/>
    <w:rsid w:val="00845BD1"/>
    <w:rsid w:val="00846942"/>
    <w:rsid w:val="008471C2"/>
    <w:rsid w:val="00847AB3"/>
    <w:rsid w:val="00850F4B"/>
    <w:rsid w:val="00851839"/>
    <w:rsid w:val="00852512"/>
    <w:rsid w:val="00854325"/>
    <w:rsid w:val="00854985"/>
    <w:rsid w:val="0085536F"/>
    <w:rsid w:val="00857A92"/>
    <w:rsid w:val="008610B2"/>
    <w:rsid w:val="008617FB"/>
    <w:rsid w:val="0086212E"/>
    <w:rsid w:val="00862195"/>
    <w:rsid w:val="008621E6"/>
    <w:rsid w:val="008678ED"/>
    <w:rsid w:val="008719CE"/>
    <w:rsid w:val="00872633"/>
    <w:rsid w:val="008731AB"/>
    <w:rsid w:val="00873D62"/>
    <w:rsid w:val="008753B7"/>
    <w:rsid w:val="008756CF"/>
    <w:rsid w:val="00875803"/>
    <w:rsid w:val="00875B70"/>
    <w:rsid w:val="00876DC7"/>
    <w:rsid w:val="00883FF0"/>
    <w:rsid w:val="008841DB"/>
    <w:rsid w:val="008843C3"/>
    <w:rsid w:val="00886C95"/>
    <w:rsid w:val="00887AFB"/>
    <w:rsid w:val="00890510"/>
    <w:rsid w:val="008A08D0"/>
    <w:rsid w:val="008A1848"/>
    <w:rsid w:val="008A2D84"/>
    <w:rsid w:val="008A42F0"/>
    <w:rsid w:val="008A4862"/>
    <w:rsid w:val="008A5E9A"/>
    <w:rsid w:val="008A639A"/>
    <w:rsid w:val="008A6E6D"/>
    <w:rsid w:val="008A79F9"/>
    <w:rsid w:val="008B2C15"/>
    <w:rsid w:val="008B4715"/>
    <w:rsid w:val="008B7C9D"/>
    <w:rsid w:val="008C07C4"/>
    <w:rsid w:val="008C0ACC"/>
    <w:rsid w:val="008C1639"/>
    <w:rsid w:val="008C1FCE"/>
    <w:rsid w:val="008C3F03"/>
    <w:rsid w:val="008C4CDD"/>
    <w:rsid w:val="008C5194"/>
    <w:rsid w:val="008C581E"/>
    <w:rsid w:val="008C5A5B"/>
    <w:rsid w:val="008C5AF0"/>
    <w:rsid w:val="008C67B4"/>
    <w:rsid w:val="008C6F2C"/>
    <w:rsid w:val="008C7091"/>
    <w:rsid w:val="008C7C60"/>
    <w:rsid w:val="008D065C"/>
    <w:rsid w:val="008D11F1"/>
    <w:rsid w:val="008D1ACD"/>
    <w:rsid w:val="008D4A3D"/>
    <w:rsid w:val="008D68F1"/>
    <w:rsid w:val="008D6B2E"/>
    <w:rsid w:val="008E1483"/>
    <w:rsid w:val="008E185A"/>
    <w:rsid w:val="008E25CE"/>
    <w:rsid w:val="008E32DA"/>
    <w:rsid w:val="008E3CEA"/>
    <w:rsid w:val="008E3E9D"/>
    <w:rsid w:val="008E45B6"/>
    <w:rsid w:val="008E4B41"/>
    <w:rsid w:val="008E4BCB"/>
    <w:rsid w:val="008E52E5"/>
    <w:rsid w:val="008E654F"/>
    <w:rsid w:val="008E68A3"/>
    <w:rsid w:val="008F0781"/>
    <w:rsid w:val="008F2310"/>
    <w:rsid w:val="008F2D3E"/>
    <w:rsid w:val="008F3A52"/>
    <w:rsid w:val="008F3F96"/>
    <w:rsid w:val="008F56BA"/>
    <w:rsid w:val="00900169"/>
    <w:rsid w:val="00900EAB"/>
    <w:rsid w:val="00906911"/>
    <w:rsid w:val="00907411"/>
    <w:rsid w:val="0090755B"/>
    <w:rsid w:val="00910044"/>
    <w:rsid w:val="00910DCB"/>
    <w:rsid w:val="00912ABB"/>
    <w:rsid w:val="00914BB6"/>
    <w:rsid w:val="00917C18"/>
    <w:rsid w:val="009202FE"/>
    <w:rsid w:val="0092331C"/>
    <w:rsid w:val="00923324"/>
    <w:rsid w:val="00924560"/>
    <w:rsid w:val="0092463D"/>
    <w:rsid w:val="00924B2E"/>
    <w:rsid w:val="009261F8"/>
    <w:rsid w:val="009262BC"/>
    <w:rsid w:val="00926784"/>
    <w:rsid w:val="009267A2"/>
    <w:rsid w:val="0093168D"/>
    <w:rsid w:val="00931E44"/>
    <w:rsid w:val="00932659"/>
    <w:rsid w:val="00934530"/>
    <w:rsid w:val="0093650C"/>
    <w:rsid w:val="00936643"/>
    <w:rsid w:val="009374EB"/>
    <w:rsid w:val="00941890"/>
    <w:rsid w:val="00943D91"/>
    <w:rsid w:val="009443E2"/>
    <w:rsid w:val="00945154"/>
    <w:rsid w:val="00945A67"/>
    <w:rsid w:val="00946EC6"/>
    <w:rsid w:val="00947545"/>
    <w:rsid w:val="009506B2"/>
    <w:rsid w:val="00951381"/>
    <w:rsid w:val="009529B7"/>
    <w:rsid w:val="00953239"/>
    <w:rsid w:val="00954EEB"/>
    <w:rsid w:val="0095538A"/>
    <w:rsid w:val="0095543B"/>
    <w:rsid w:val="00956896"/>
    <w:rsid w:val="0095764C"/>
    <w:rsid w:val="009604F9"/>
    <w:rsid w:val="0096066A"/>
    <w:rsid w:val="00960CE4"/>
    <w:rsid w:val="00960EAC"/>
    <w:rsid w:val="009614C6"/>
    <w:rsid w:val="00961966"/>
    <w:rsid w:val="00961AFA"/>
    <w:rsid w:val="00965CCA"/>
    <w:rsid w:val="009670FA"/>
    <w:rsid w:val="0096752D"/>
    <w:rsid w:val="009705CB"/>
    <w:rsid w:val="00970F6B"/>
    <w:rsid w:val="009712D7"/>
    <w:rsid w:val="00972BE0"/>
    <w:rsid w:val="00974240"/>
    <w:rsid w:val="009747F6"/>
    <w:rsid w:val="00974E44"/>
    <w:rsid w:val="00975D0E"/>
    <w:rsid w:val="00976DE2"/>
    <w:rsid w:val="00977500"/>
    <w:rsid w:val="00977F38"/>
    <w:rsid w:val="009800DA"/>
    <w:rsid w:val="00981AF8"/>
    <w:rsid w:val="00982031"/>
    <w:rsid w:val="00982DB3"/>
    <w:rsid w:val="0098364A"/>
    <w:rsid w:val="009852CA"/>
    <w:rsid w:val="00985369"/>
    <w:rsid w:val="009856CA"/>
    <w:rsid w:val="0098609F"/>
    <w:rsid w:val="00986B26"/>
    <w:rsid w:val="009900F4"/>
    <w:rsid w:val="00990604"/>
    <w:rsid w:val="0099069C"/>
    <w:rsid w:val="00991A3B"/>
    <w:rsid w:val="00992375"/>
    <w:rsid w:val="00993BDF"/>
    <w:rsid w:val="0099420C"/>
    <w:rsid w:val="00994224"/>
    <w:rsid w:val="009958A0"/>
    <w:rsid w:val="0099776C"/>
    <w:rsid w:val="00997A86"/>
    <w:rsid w:val="009A07B8"/>
    <w:rsid w:val="009A2979"/>
    <w:rsid w:val="009A43CE"/>
    <w:rsid w:val="009A7229"/>
    <w:rsid w:val="009B0063"/>
    <w:rsid w:val="009B058F"/>
    <w:rsid w:val="009B0EDC"/>
    <w:rsid w:val="009B1357"/>
    <w:rsid w:val="009B13B6"/>
    <w:rsid w:val="009B1B9C"/>
    <w:rsid w:val="009B2446"/>
    <w:rsid w:val="009B2934"/>
    <w:rsid w:val="009B2E94"/>
    <w:rsid w:val="009B40CC"/>
    <w:rsid w:val="009B590D"/>
    <w:rsid w:val="009B5B29"/>
    <w:rsid w:val="009C09CA"/>
    <w:rsid w:val="009C2B06"/>
    <w:rsid w:val="009C3752"/>
    <w:rsid w:val="009C5B35"/>
    <w:rsid w:val="009C6B6C"/>
    <w:rsid w:val="009C74F4"/>
    <w:rsid w:val="009C78A1"/>
    <w:rsid w:val="009C7CD9"/>
    <w:rsid w:val="009D0CC0"/>
    <w:rsid w:val="009D1449"/>
    <w:rsid w:val="009D17B3"/>
    <w:rsid w:val="009D1B6F"/>
    <w:rsid w:val="009D4C28"/>
    <w:rsid w:val="009D6658"/>
    <w:rsid w:val="009D7C29"/>
    <w:rsid w:val="009E0F69"/>
    <w:rsid w:val="009E2230"/>
    <w:rsid w:val="009E2420"/>
    <w:rsid w:val="009E2B4A"/>
    <w:rsid w:val="009E3F35"/>
    <w:rsid w:val="009E4B59"/>
    <w:rsid w:val="009E569D"/>
    <w:rsid w:val="009E676A"/>
    <w:rsid w:val="009F0818"/>
    <w:rsid w:val="009F1C9E"/>
    <w:rsid w:val="009F1D18"/>
    <w:rsid w:val="009F1E16"/>
    <w:rsid w:val="009F2601"/>
    <w:rsid w:val="009F27B2"/>
    <w:rsid w:val="009F33CB"/>
    <w:rsid w:val="009F3D60"/>
    <w:rsid w:val="009F40FF"/>
    <w:rsid w:val="009F5190"/>
    <w:rsid w:val="009F5795"/>
    <w:rsid w:val="009F5B0B"/>
    <w:rsid w:val="009F61E4"/>
    <w:rsid w:val="00A00022"/>
    <w:rsid w:val="00A00F80"/>
    <w:rsid w:val="00A01B7F"/>
    <w:rsid w:val="00A0233E"/>
    <w:rsid w:val="00A02E55"/>
    <w:rsid w:val="00A03840"/>
    <w:rsid w:val="00A04630"/>
    <w:rsid w:val="00A072E5"/>
    <w:rsid w:val="00A113F2"/>
    <w:rsid w:val="00A114B9"/>
    <w:rsid w:val="00A130EC"/>
    <w:rsid w:val="00A13A0C"/>
    <w:rsid w:val="00A13D7E"/>
    <w:rsid w:val="00A14405"/>
    <w:rsid w:val="00A1518C"/>
    <w:rsid w:val="00A158BF"/>
    <w:rsid w:val="00A2066C"/>
    <w:rsid w:val="00A2135E"/>
    <w:rsid w:val="00A266B9"/>
    <w:rsid w:val="00A26A8C"/>
    <w:rsid w:val="00A3052A"/>
    <w:rsid w:val="00A308BC"/>
    <w:rsid w:val="00A311C4"/>
    <w:rsid w:val="00A32692"/>
    <w:rsid w:val="00A33F11"/>
    <w:rsid w:val="00A34B92"/>
    <w:rsid w:val="00A371A3"/>
    <w:rsid w:val="00A372E4"/>
    <w:rsid w:val="00A379C2"/>
    <w:rsid w:val="00A37A93"/>
    <w:rsid w:val="00A37E81"/>
    <w:rsid w:val="00A4009D"/>
    <w:rsid w:val="00A40426"/>
    <w:rsid w:val="00A407D2"/>
    <w:rsid w:val="00A42185"/>
    <w:rsid w:val="00A426D5"/>
    <w:rsid w:val="00A44702"/>
    <w:rsid w:val="00A44833"/>
    <w:rsid w:val="00A46278"/>
    <w:rsid w:val="00A522B0"/>
    <w:rsid w:val="00A52935"/>
    <w:rsid w:val="00A53CF8"/>
    <w:rsid w:val="00A560D4"/>
    <w:rsid w:val="00A56902"/>
    <w:rsid w:val="00A56942"/>
    <w:rsid w:val="00A57510"/>
    <w:rsid w:val="00A57519"/>
    <w:rsid w:val="00A57B09"/>
    <w:rsid w:val="00A606BA"/>
    <w:rsid w:val="00A62688"/>
    <w:rsid w:val="00A626BD"/>
    <w:rsid w:val="00A62C48"/>
    <w:rsid w:val="00A6715B"/>
    <w:rsid w:val="00A67229"/>
    <w:rsid w:val="00A678DE"/>
    <w:rsid w:val="00A70917"/>
    <w:rsid w:val="00A70E84"/>
    <w:rsid w:val="00A71636"/>
    <w:rsid w:val="00A73004"/>
    <w:rsid w:val="00A7330D"/>
    <w:rsid w:val="00A7504D"/>
    <w:rsid w:val="00A7775D"/>
    <w:rsid w:val="00A777D8"/>
    <w:rsid w:val="00A8062A"/>
    <w:rsid w:val="00A80A5E"/>
    <w:rsid w:val="00A816AC"/>
    <w:rsid w:val="00A8176E"/>
    <w:rsid w:val="00A823C5"/>
    <w:rsid w:val="00A83CE9"/>
    <w:rsid w:val="00A8434C"/>
    <w:rsid w:val="00A84E08"/>
    <w:rsid w:val="00A85B74"/>
    <w:rsid w:val="00A86FC0"/>
    <w:rsid w:val="00A87758"/>
    <w:rsid w:val="00A91DC7"/>
    <w:rsid w:val="00A91F85"/>
    <w:rsid w:val="00A92F62"/>
    <w:rsid w:val="00A93027"/>
    <w:rsid w:val="00A93739"/>
    <w:rsid w:val="00AA0E04"/>
    <w:rsid w:val="00AA40BA"/>
    <w:rsid w:val="00AA53C8"/>
    <w:rsid w:val="00AA5F2C"/>
    <w:rsid w:val="00AA60A7"/>
    <w:rsid w:val="00AA6BB6"/>
    <w:rsid w:val="00AA7B99"/>
    <w:rsid w:val="00AA7D29"/>
    <w:rsid w:val="00AB0222"/>
    <w:rsid w:val="00AB0A46"/>
    <w:rsid w:val="00AB1DE3"/>
    <w:rsid w:val="00AB2D36"/>
    <w:rsid w:val="00AB32A1"/>
    <w:rsid w:val="00AB3BFE"/>
    <w:rsid w:val="00AB477F"/>
    <w:rsid w:val="00AB4E28"/>
    <w:rsid w:val="00AB500D"/>
    <w:rsid w:val="00AB68C2"/>
    <w:rsid w:val="00AB7838"/>
    <w:rsid w:val="00AC034B"/>
    <w:rsid w:val="00AC0528"/>
    <w:rsid w:val="00AC0D5D"/>
    <w:rsid w:val="00AC16A6"/>
    <w:rsid w:val="00AC5679"/>
    <w:rsid w:val="00AC5EFC"/>
    <w:rsid w:val="00AC7704"/>
    <w:rsid w:val="00AC7A97"/>
    <w:rsid w:val="00AD02C8"/>
    <w:rsid w:val="00AD127D"/>
    <w:rsid w:val="00AD141D"/>
    <w:rsid w:val="00AD2409"/>
    <w:rsid w:val="00AD250B"/>
    <w:rsid w:val="00AD5CD4"/>
    <w:rsid w:val="00AD776E"/>
    <w:rsid w:val="00AE10FB"/>
    <w:rsid w:val="00AE1D25"/>
    <w:rsid w:val="00AE29EE"/>
    <w:rsid w:val="00AE4E9A"/>
    <w:rsid w:val="00AF1620"/>
    <w:rsid w:val="00AF1BFF"/>
    <w:rsid w:val="00AF437C"/>
    <w:rsid w:val="00AF43AA"/>
    <w:rsid w:val="00AF57CE"/>
    <w:rsid w:val="00AF5C33"/>
    <w:rsid w:val="00AF67F2"/>
    <w:rsid w:val="00AF6B02"/>
    <w:rsid w:val="00AF6D87"/>
    <w:rsid w:val="00AF791F"/>
    <w:rsid w:val="00AF7A56"/>
    <w:rsid w:val="00B00618"/>
    <w:rsid w:val="00B0110E"/>
    <w:rsid w:val="00B02A34"/>
    <w:rsid w:val="00B0389E"/>
    <w:rsid w:val="00B05061"/>
    <w:rsid w:val="00B109D3"/>
    <w:rsid w:val="00B11A32"/>
    <w:rsid w:val="00B12327"/>
    <w:rsid w:val="00B12469"/>
    <w:rsid w:val="00B14DA5"/>
    <w:rsid w:val="00B16566"/>
    <w:rsid w:val="00B20979"/>
    <w:rsid w:val="00B21500"/>
    <w:rsid w:val="00B22199"/>
    <w:rsid w:val="00B22EC2"/>
    <w:rsid w:val="00B23DD5"/>
    <w:rsid w:val="00B241A7"/>
    <w:rsid w:val="00B244ED"/>
    <w:rsid w:val="00B2485B"/>
    <w:rsid w:val="00B26257"/>
    <w:rsid w:val="00B27C26"/>
    <w:rsid w:val="00B33531"/>
    <w:rsid w:val="00B34D3C"/>
    <w:rsid w:val="00B34E0E"/>
    <w:rsid w:val="00B3703F"/>
    <w:rsid w:val="00B40CB2"/>
    <w:rsid w:val="00B414A8"/>
    <w:rsid w:val="00B42156"/>
    <w:rsid w:val="00B433D3"/>
    <w:rsid w:val="00B44673"/>
    <w:rsid w:val="00B44ED2"/>
    <w:rsid w:val="00B461CE"/>
    <w:rsid w:val="00B46265"/>
    <w:rsid w:val="00B47593"/>
    <w:rsid w:val="00B55A5B"/>
    <w:rsid w:val="00B560E6"/>
    <w:rsid w:val="00B57295"/>
    <w:rsid w:val="00B57418"/>
    <w:rsid w:val="00B61FE9"/>
    <w:rsid w:val="00B631A4"/>
    <w:rsid w:val="00B6350A"/>
    <w:rsid w:val="00B6451B"/>
    <w:rsid w:val="00B662A9"/>
    <w:rsid w:val="00B67B28"/>
    <w:rsid w:val="00B71957"/>
    <w:rsid w:val="00B73CD2"/>
    <w:rsid w:val="00B77435"/>
    <w:rsid w:val="00B77465"/>
    <w:rsid w:val="00B77F31"/>
    <w:rsid w:val="00B80271"/>
    <w:rsid w:val="00B807E0"/>
    <w:rsid w:val="00B82188"/>
    <w:rsid w:val="00B8264A"/>
    <w:rsid w:val="00B831E2"/>
    <w:rsid w:val="00B83596"/>
    <w:rsid w:val="00B8417A"/>
    <w:rsid w:val="00B8540B"/>
    <w:rsid w:val="00B867BA"/>
    <w:rsid w:val="00B871A8"/>
    <w:rsid w:val="00B8720B"/>
    <w:rsid w:val="00B90135"/>
    <w:rsid w:val="00B927DA"/>
    <w:rsid w:val="00B937D7"/>
    <w:rsid w:val="00B9384F"/>
    <w:rsid w:val="00B955D9"/>
    <w:rsid w:val="00B960DD"/>
    <w:rsid w:val="00B973F9"/>
    <w:rsid w:val="00B97684"/>
    <w:rsid w:val="00BA0CB8"/>
    <w:rsid w:val="00BA10A9"/>
    <w:rsid w:val="00BA464F"/>
    <w:rsid w:val="00BA73A2"/>
    <w:rsid w:val="00BB0985"/>
    <w:rsid w:val="00BB0D1F"/>
    <w:rsid w:val="00BB5982"/>
    <w:rsid w:val="00BB615B"/>
    <w:rsid w:val="00BB6246"/>
    <w:rsid w:val="00BB671C"/>
    <w:rsid w:val="00BB6E87"/>
    <w:rsid w:val="00BB7842"/>
    <w:rsid w:val="00BC11EF"/>
    <w:rsid w:val="00BC278D"/>
    <w:rsid w:val="00BC2A1C"/>
    <w:rsid w:val="00BC2AA9"/>
    <w:rsid w:val="00BC3698"/>
    <w:rsid w:val="00BC3D22"/>
    <w:rsid w:val="00BC6CA9"/>
    <w:rsid w:val="00BC7687"/>
    <w:rsid w:val="00BC7A31"/>
    <w:rsid w:val="00BD02A9"/>
    <w:rsid w:val="00BD1B67"/>
    <w:rsid w:val="00BD3FCC"/>
    <w:rsid w:val="00BD4C53"/>
    <w:rsid w:val="00BD4E57"/>
    <w:rsid w:val="00BD5358"/>
    <w:rsid w:val="00BD538C"/>
    <w:rsid w:val="00BD7B0D"/>
    <w:rsid w:val="00BE1E0C"/>
    <w:rsid w:val="00BE1FEB"/>
    <w:rsid w:val="00BE31FF"/>
    <w:rsid w:val="00BE396F"/>
    <w:rsid w:val="00BE401A"/>
    <w:rsid w:val="00BE590C"/>
    <w:rsid w:val="00BE6AE7"/>
    <w:rsid w:val="00BF01A7"/>
    <w:rsid w:val="00BF3892"/>
    <w:rsid w:val="00BF3EA6"/>
    <w:rsid w:val="00BF4475"/>
    <w:rsid w:val="00BF4739"/>
    <w:rsid w:val="00BF7C32"/>
    <w:rsid w:val="00C0130C"/>
    <w:rsid w:val="00C01D76"/>
    <w:rsid w:val="00C0394B"/>
    <w:rsid w:val="00C04E9B"/>
    <w:rsid w:val="00C07430"/>
    <w:rsid w:val="00C07FE2"/>
    <w:rsid w:val="00C103FE"/>
    <w:rsid w:val="00C10761"/>
    <w:rsid w:val="00C10868"/>
    <w:rsid w:val="00C10E4F"/>
    <w:rsid w:val="00C115B9"/>
    <w:rsid w:val="00C11DA1"/>
    <w:rsid w:val="00C125EE"/>
    <w:rsid w:val="00C13361"/>
    <w:rsid w:val="00C135D9"/>
    <w:rsid w:val="00C14645"/>
    <w:rsid w:val="00C14A12"/>
    <w:rsid w:val="00C16B0A"/>
    <w:rsid w:val="00C20151"/>
    <w:rsid w:val="00C20650"/>
    <w:rsid w:val="00C20B32"/>
    <w:rsid w:val="00C210F8"/>
    <w:rsid w:val="00C22698"/>
    <w:rsid w:val="00C22DC9"/>
    <w:rsid w:val="00C23272"/>
    <w:rsid w:val="00C23DD1"/>
    <w:rsid w:val="00C23F44"/>
    <w:rsid w:val="00C25C33"/>
    <w:rsid w:val="00C25F72"/>
    <w:rsid w:val="00C26150"/>
    <w:rsid w:val="00C26A12"/>
    <w:rsid w:val="00C2728D"/>
    <w:rsid w:val="00C3043B"/>
    <w:rsid w:val="00C3122E"/>
    <w:rsid w:val="00C31718"/>
    <w:rsid w:val="00C31DCF"/>
    <w:rsid w:val="00C34691"/>
    <w:rsid w:val="00C354AE"/>
    <w:rsid w:val="00C36A03"/>
    <w:rsid w:val="00C36B42"/>
    <w:rsid w:val="00C371F4"/>
    <w:rsid w:val="00C3772A"/>
    <w:rsid w:val="00C402FF"/>
    <w:rsid w:val="00C42E85"/>
    <w:rsid w:val="00C431F2"/>
    <w:rsid w:val="00C43762"/>
    <w:rsid w:val="00C44334"/>
    <w:rsid w:val="00C4460A"/>
    <w:rsid w:val="00C460D1"/>
    <w:rsid w:val="00C46584"/>
    <w:rsid w:val="00C4660A"/>
    <w:rsid w:val="00C4676F"/>
    <w:rsid w:val="00C50142"/>
    <w:rsid w:val="00C51660"/>
    <w:rsid w:val="00C51DE2"/>
    <w:rsid w:val="00C51F5C"/>
    <w:rsid w:val="00C51FD3"/>
    <w:rsid w:val="00C5251B"/>
    <w:rsid w:val="00C555AE"/>
    <w:rsid w:val="00C56C0B"/>
    <w:rsid w:val="00C60974"/>
    <w:rsid w:val="00C6176C"/>
    <w:rsid w:val="00C620DD"/>
    <w:rsid w:val="00C642D1"/>
    <w:rsid w:val="00C64AA3"/>
    <w:rsid w:val="00C65557"/>
    <w:rsid w:val="00C6565F"/>
    <w:rsid w:val="00C66DF6"/>
    <w:rsid w:val="00C67B4F"/>
    <w:rsid w:val="00C70B1F"/>
    <w:rsid w:val="00C7135D"/>
    <w:rsid w:val="00C71597"/>
    <w:rsid w:val="00C72EFE"/>
    <w:rsid w:val="00C7401E"/>
    <w:rsid w:val="00C74F71"/>
    <w:rsid w:val="00C76935"/>
    <w:rsid w:val="00C7728C"/>
    <w:rsid w:val="00C81048"/>
    <w:rsid w:val="00C810BC"/>
    <w:rsid w:val="00C8113B"/>
    <w:rsid w:val="00C8322A"/>
    <w:rsid w:val="00C8545C"/>
    <w:rsid w:val="00C8595C"/>
    <w:rsid w:val="00C85E4D"/>
    <w:rsid w:val="00C86ABC"/>
    <w:rsid w:val="00C9059F"/>
    <w:rsid w:val="00C91833"/>
    <w:rsid w:val="00C92256"/>
    <w:rsid w:val="00C9354B"/>
    <w:rsid w:val="00C93911"/>
    <w:rsid w:val="00C96076"/>
    <w:rsid w:val="00C97C0F"/>
    <w:rsid w:val="00C97F2A"/>
    <w:rsid w:val="00CA1AE1"/>
    <w:rsid w:val="00CA2581"/>
    <w:rsid w:val="00CA35F0"/>
    <w:rsid w:val="00CA36AE"/>
    <w:rsid w:val="00CA4D46"/>
    <w:rsid w:val="00CA531D"/>
    <w:rsid w:val="00CA567E"/>
    <w:rsid w:val="00CA5D9A"/>
    <w:rsid w:val="00CA6A03"/>
    <w:rsid w:val="00CB0373"/>
    <w:rsid w:val="00CB1971"/>
    <w:rsid w:val="00CB3D88"/>
    <w:rsid w:val="00CB4615"/>
    <w:rsid w:val="00CB4634"/>
    <w:rsid w:val="00CB4DFA"/>
    <w:rsid w:val="00CB5493"/>
    <w:rsid w:val="00CB6E8A"/>
    <w:rsid w:val="00CC020D"/>
    <w:rsid w:val="00CC0B29"/>
    <w:rsid w:val="00CC1856"/>
    <w:rsid w:val="00CC1CD2"/>
    <w:rsid w:val="00CC1EA5"/>
    <w:rsid w:val="00CC265B"/>
    <w:rsid w:val="00CC5BFD"/>
    <w:rsid w:val="00CC5EDD"/>
    <w:rsid w:val="00CC6E85"/>
    <w:rsid w:val="00CC718D"/>
    <w:rsid w:val="00CC74AB"/>
    <w:rsid w:val="00CD0AE8"/>
    <w:rsid w:val="00CD0C64"/>
    <w:rsid w:val="00CD1070"/>
    <w:rsid w:val="00CD2713"/>
    <w:rsid w:val="00CD37FE"/>
    <w:rsid w:val="00CD3DE4"/>
    <w:rsid w:val="00CD4972"/>
    <w:rsid w:val="00CE0BC2"/>
    <w:rsid w:val="00CE1F97"/>
    <w:rsid w:val="00CE2361"/>
    <w:rsid w:val="00CE273A"/>
    <w:rsid w:val="00CE3528"/>
    <w:rsid w:val="00CE3ABD"/>
    <w:rsid w:val="00CE4449"/>
    <w:rsid w:val="00CE4DB4"/>
    <w:rsid w:val="00CE6898"/>
    <w:rsid w:val="00CE7BFA"/>
    <w:rsid w:val="00CF1B77"/>
    <w:rsid w:val="00CF5274"/>
    <w:rsid w:val="00D00640"/>
    <w:rsid w:val="00D0074F"/>
    <w:rsid w:val="00D018C3"/>
    <w:rsid w:val="00D0222A"/>
    <w:rsid w:val="00D037F1"/>
    <w:rsid w:val="00D0433D"/>
    <w:rsid w:val="00D045F6"/>
    <w:rsid w:val="00D05AC3"/>
    <w:rsid w:val="00D0636E"/>
    <w:rsid w:val="00D063E9"/>
    <w:rsid w:val="00D1348F"/>
    <w:rsid w:val="00D1396D"/>
    <w:rsid w:val="00D156FF"/>
    <w:rsid w:val="00D16D5D"/>
    <w:rsid w:val="00D20BD8"/>
    <w:rsid w:val="00D21AEE"/>
    <w:rsid w:val="00D22418"/>
    <w:rsid w:val="00D229A2"/>
    <w:rsid w:val="00D23678"/>
    <w:rsid w:val="00D24646"/>
    <w:rsid w:val="00D260CA"/>
    <w:rsid w:val="00D269AF"/>
    <w:rsid w:val="00D26C9F"/>
    <w:rsid w:val="00D276C7"/>
    <w:rsid w:val="00D27A5A"/>
    <w:rsid w:val="00D30776"/>
    <w:rsid w:val="00D31C0C"/>
    <w:rsid w:val="00D31FD9"/>
    <w:rsid w:val="00D3211B"/>
    <w:rsid w:val="00D32273"/>
    <w:rsid w:val="00D35B3B"/>
    <w:rsid w:val="00D36412"/>
    <w:rsid w:val="00D36D08"/>
    <w:rsid w:val="00D403E8"/>
    <w:rsid w:val="00D43350"/>
    <w:rsid w:val="00D443DF"/>
    <w:rsid w:val="00D45511"/>
    <w:rsid w:val="00D46A4F"/>
    <w:rsid w:val="00D505CF"/>
    <w:rsid w:val="00D51430"/>
    <w:rsid w:val="00D51923"/>
    <w:rsid w:val="00D526F2"/>
    <w:rsid w:val="00D53958"/>
    <w:rsid w:val="00D53F28"/>
    <w:rsid w:val="00D53FAA"/>
    <w:rsid w:val="00D54352"/>
    <w:rsid w:val="00D550D8"/>
    <w:rsid w:val="00D55243"/>
    <w:rsid w:val="00D567B9"/>
    <w:rsid w:val="00D60D11"/>
    <w:rsid w:val="00D61217"/>
    <w:rsid w:val="00D6150B"/>
    <w:rsid w:val="00D6175A"/>
    <w:rsid w:val="00D617CC"/>
    <w:rsid w:val="00D63617"/>
    <w:rsid w:val="00D64726"/>
    <w:rsid w:val="00D64A08"/>
    <w:rsid w:val="00D6535D"/>
    <w:rsid w:val="00D65F83"/>
    <w:rsid w:val="00D6695E"/>
    <w:rsid w:val="00D66A18"/>
    <w:rsid w:val="00D67389"/>
    <w:rsid w:val="00D7015F"/>
    <w:rsid w:val="00D714AF"/>
    <w:rsid w:val="00D7244E"/>
    <w:rsid w:val="00D7338A"/>
    <w:rsid w:val="00D736D3"/>
    <w:rsid w:val="00D7427D"/>
    <w:rsid w:val="00D74DC2"/>
    <w:rsid w:val="00D75AB5"/>
    <w:rsid w:val="00D75CE1"/>
    <w:rsid w:val="00D76F8B"/>
    <w:rsid w:val="00D803DB"/>
    <w:rsid w:val="00D8069A"/>
    <w:rsid w:val="00D8235A"/>
    <w:rsid w:val="00D847B8"/>
    <w:rsid w:val="00D86A86"/>
    <w:rsid w:val="00D93095"/>
    <w:rsid w:val="00D934B6"/>
    <w:rsid w:val="00D9384F"/>
    <w:rsid w:val="00D94802"/>
    <w:rsid w:val="00D96C18"/>
    <w:rsid w:val="00DA1687"/>
    <w:rsid w:val="00DA384E"/>
    <w:rsid w:val="00DA3D3E"/>
    <w:rsid w:val="00DA4438"/>
    <w:rsid w:val="00DA4C88"/>
    <w:rsid w:val="00DA70D6"/>
    <w:rsid w:val="00DB02A5"/>
    <w:rsid w:val="00DB0DDF"/>
    <w:rsid w:val="00DB1A7E"/>
    <w:rsid w:val="00DB2A40"/>
    <w:rsid w:val="00DB46E5"/>
    <w:rsid w:val="00DB6188"/>
    <w:rsid w:val="00DB6F4F"/>
    <w:rsid w:val="00DB7AEB"/>
    <w:rsid w:val="00DC13A2"/>
    <w:rsid w:val="00DC1652"/>
    <w:rsid w:val="00DC1C79"/>
    <w:rsid w:val="00DC3EDA"/>
    <w:rsid w:val="00DC4377"/>
    <w:rsid w:val="00DC48E9"/>
    <w:rsid w:val="00DC6D5D"/>
    <w:rsid w:val="00DD0364"/>
    <w:rsid w:val="00DD0793"/>
    <w:rsid w:val="00DD1A93"/>
    <w:rsid w:val="00DD4697"/>
    <w:rsid w:val="00DD5808"/>
    <w:rsid w:val="00DD64CC"/>
    <w:rsid w:val="00DD75BC"/>
    <w:rsid w:val="00DE4596"/>
    <w:rsid w:val="00DE4C28"/>
    <w:rsid w:val="00DE5540"/>
    <w:rsid w:val="00DE7862"/>
    <w:rsid w:val="00DF1D2C"/>
    <w:rsid w:val="00DF1F98"/>
    <w:rsid w:val="00DF316F"/>
    <w:rsid w:val="00DF41BB"/>
    <w:rsid w:val="00DF49F7"/>
    <w:rsid w:val="00DF5771"/>
    <w:rsid w:val="00DF6134"/>
    <w:rsid w:val="00DF7D9D"/>
    <w:rsid w:val="00E00F2B"/>
    <w:rsid w:val="00E02580"/>
    <w:rsid w:val="00E0294D"/>
    <w:rsid w:val="00E02BE3"/>
    <w:rsid w:val="00E04667"/>
    <w:rsid w:val="00E06369"/>
    <w:rsid w:val="00E12914"/>
    <w:rsid w:val="00E16366"/>
    <w:rsid w:val="00E16B7D"/>
    <w:rsid w:val="00E17FDC"/>
    <w:rsid w:val="00E209E8"/>
    <w:rsid w:val="00E22C88"/>
    <w:rsid w:val="00E239A7"/>
    <w:rsid w:val="00E25A98"/>
    <w:rsid w:val="00E25F33"/>
    <w:rsid w:val="00E26179"/>
    <w:rsid w:val="00E264F8"/>
    <w:rsid w:val="00E27291"/>
    <w:rsid w:val="00E32199"/>
    <w:rsid w:val="00E32FE7"/>
    <w:rsid w:val="00E33056"/>
    <w:rsid w:val="00E34059"/>
    <w:rsid w:val="00E35635"/>
    <w:rsid w:val="00E35F0B"/>
    <w:rsid w:val="00E361AD"/>
    <w:rsid w:val="00E36A61"/>
    <w:rsid w:val="00E37A31"/>
    <w:rsid w:val="00E417C0"/>
    <w:rsid w:val="00E420F5"/>
    <w:rsid w:val="00E43E72"/>
    <w:rsid w:val="00E477FD"/>
    <w:rsid w:val="00E53A30"/>
    <w:rsid w:val="00E55298"/>
    <w:rsid w:val="00E56530"/>
    <w:rsid w:val="00E5658C"/>
    <w:rsid w:val="00E571FC"/>
    <w:rsid w:val="00E576F0"/>
    <w:rsid w:val="00E57CEC"/>
    <w:rsid w:val="00E60792"/>
    <w:rsid w:val="00E60ACB"/>
    <w:rsid w:val="00E60B01"/>
    <w:rsid w:val="00E624AB"/>
    <w:rsid w:val="00E62551"/>
    <w:rsid w:val="00E639FE"/>
    <w:rsid w:val="00E654A4"/>
    <w:rsid w:val="00E708BF"/>
    <w:rsid w:val="00E712F2"/>
    <w:rsid w:val="00E71367"/>
    <w:rsid w:val="00E72D39"/>
    <w:rsid w:val="00E7392B"/>
    <w:rsid w:val="00E76358"/>
    <w:rsid w:val="00E76602"/>
    <w:rsid w:val="00E8172F"/>
    <w:rsid w:val="00E835BF"/>
    <w:rsid w:val="00E8511F"/>
    <w:rsid w:val="00E85949"/>
    <w:rsid w:val="00E8602E"/>
    <w:rsid w:val="00E87DDB"/>
    <w:rsid w:val="00E90434"/>
    <w:rsid w:val="00E914D1"/>
    <w:rsid w:val="00E93384"/>
    <w:rsid w:val="00E93FAC"/>
    <w:rsid w:val="00E9493D"/>
    <w:rsid w:val="00E952DB"/>
    <w:rsid w:val="00E9635B"/>
    <w:rsid w:val="00E968A0"/>
    <w:rsid w:val="00E96B76"/>
    <w:rsid w:val="00EA13E9"/>
    <w:rsid w:val="00EA1445"/>
    <w:rsid w:val="00EA1553"/>
    <w:rsid w:val="00EA202C"/>
    <w:rsid w:val="00EA3EDF"/>
    <w:rsid w:val="00EA49D7"/>
    <w:rsid w:val="00EA51A5"/>
    <w:rsid w:val="00EA535E"/>
    <w:rsid w:val="00EA5AAD"/>
    <w:rsid w:val="00EA5E23"/>
    <w:rsid w:val="00EA6563"/>
    <w:rsid w:val="00EA677F"/>
    <w:rsid w:val="00EA686C"/>
    <w:rsid w:val="00EB277D"/>
    <w:rsid w:val="00EB68CB"/>
    <w:rsid w:val="00EB6E13"/>
    <w:rsid w:val="00EC052A"/>
    <w:rsid w:val="00EC05C2"/>
    <w:rsid w:val="00EC1816"/>
    <w:rsid w:val="00EC5593"/>
    <w:rsid w:val="00EC58AD"/>
    <w:rsid w:val="00ED07DB"/>
    <w:rsid w:val="00ED11B6"/>
    <w:rsid w:val="00ED4994"/>
    <w:rsid w:val="00ED6C01"/>
    <w:rsid w:val="00EE2234"/>
    <w:rsid w:val="00EE3D4A"/>
    <w:rsid w:val="00EE5BD8"/>
    <w:rsid w:val="00EE5EE8"/>
    <w:rsid w:val="00EE65EB"/>
    <w:rsid w:val="00EE7E01"/>
    <w:rsid w:val="00EE7EC2"/>
    <w:rsid w:val="00EF0AE3"/>
    <w:rsid w:val="00EF17B9"/>
    <w:rsid w:val="00EF2735"/>
    <w:rsid w:val="00EF2C64"/>
    <w:rsid w:val="00EF37F8"/>
    <w:rsid w:val="00EF39B5"/>
    <w:rsid w:val="00EF4345"/>
    <w:rsid w:val="00EF49B9"/>
    <w:rsid w:val="00EF733A"/>
    <w:rsid w:val="00EF7E72"/>
    <w:rsid w:val="00F00618"/>
    <w:rsid w:val="00F0076E"/>
    <w:rsid w:val="00F00BF0"/>
    <w:rsid w:val="00F03D2D"/>
    <w:rsid w:val="00F043DC"/>
    <w:rsid w:val="00F05DEE"/>
    <w:rsid w:val="00F061F1"/>
    <w:rsid w:val="00F06AB4"/>
    <w:rsid w:val="00F07563"/>
    <w:rsid w:val="00F10567"/>
    <w:rsid w:val="00F14E07"/>
    <w:rsid w:val="00F15DDE"/>
    <w:rsid w:val="00F1703E"/>
    <w:rsid w:val="00F17A02"/>
    <w:rsid w:val="00F20B8F"/>
    <w:rsid w:val="00F216BF"/>
    <w:rsid w:val="00F228CE"/>
    <w:rsid w:val="00F23500"/>
    <w:rsid w:val="00F243F8"/>
    <w:rsid w:val="00F24537"/>
    <w:rsid w:val="00F256C4"/>
    <w:rsid w:val="00F273DD"/>
    <w:rsid w:val="00F30D48"/>
    <w:rsid w:val="00F329F3"/>
    <w:rsid w:val="00F32C83"/>
    <w:rsid w:val="00F33374"/>
    <w:rsid w:val="00F34580"/>
    <w:rsid w:val="00F35B0E"/>
    <w:rsid w:val="00F41DA9"/>
    <w:rsid w:val="00F450BE"/>
    <w:rsid w:val="00F458AC"/>
    <w:rsid w:val="00F460EB"/>
    <w:rsid w:val="00F46B36"/>
    <w:rsid w:val="00F4799E"/>
    <w:rsid w:val="00F50E8F"/>
    <w:rsid w:val="00F516D2"/>
    <w:rsid w:val="00F53329"/>
    <w:rsid w:val="00F542D7"/>
    <w:rsid w:val="00F549A4"/>
    <w:rsid w:val="00F5561D"/>
    <w:rsid w:val="00F5569F"/>
    <w:rsid w:val="00F57C38"/>
    <w:rsid w:val="00F6103D"/>
    <w:rsid w:val="00F61BFA"/>
    <w:rsid w:val="00F64684"/>
    <w:rsid w:val="00F65BA7"/>
    <w:rsid w:val="00F674DE"/>
    <w:rsid w:val="00F705FE"/>
    <w:rsid w:val="00F724A3"/>
    <w:rsid w:val="00F73042"/>
    <w:rsid w:val="00F75508"/>
    <w:rsid w:val="00F775AA"/>
    <w:rsid w:val="00F77AF2"/>
    <w:rsid w:val="00F80FAA"/>
    <w:rsid w:val="00F815CB"/>
    <w:rsid w:val="00F8207C"/>
    <w:rsid w:val="00F8225B"/>
    <w:rsid w:val="00F8531E"/>
    <w:rsid w:val="00F85333"/>
    <w:rsid w:val="00F87189"/>
    <w:rsid w:val="00F871E2"/>
    <w:rsid w:val="00F8720B"/>
    <w:rsid w:val="00F87880"/>
    <w:rsid w:val="00F87BC9"/>
    <w:rsid w:val="00F90F2B"/>
    <w:rsid w:val="00F9206F"/>
    <w:rsid w:val="00F92140"/>
    <w:rsid w:val="00F92FAC"/>
    <w:rsid w:val="00F95A3F"/>
    <w:rsid w:val="00F95CF2"/>
    <w:rsid w:val="00FA0EDC"/>
    <w:rsid w:val="00FA18E7"/>
    <w:rsid w:val="00FA2282"/>
    <w:rsid w:val="00FA3F5D"/>
    <w:rsid w:val="00FA45B8"/>
    <w:rsid w:val="00FA522B"/>
    <w:rsid w:val="00FA5A51"/>
    <w:rsid w:val="00FA61F5"/>
    <w:rsid w:val="00FA676B"/>
    <w:rsid w:val="00FA6C12"/>
    <w:rsid w:val="00FA7B68"/>
    <w:rsid w:val="00FB273C"/>
    <w:rsid w:val="00FB27B8"/>
    <w:rsid w:val="00FB304B"/>
    <w:rsid w:val="00FB374D"/>
    <w:rsid w:val="00FB431C"/>
    <w:rsid w:val="00FB45D4"/>
    <w:rsid w:val="00FB47E0"/>
    <w:rsid w:val="00FB71BF"/>
    <w:rsid w:val="00FC0FC8"/>
    <w:rsid w:val="00FC1C46"/>
    <w:rsid w:val="00FC2FC5"/>
    <w:rsid w:val="00FC3938"/>
    <w:rsid w:val="00FC484E"/>
    <w:rsid w:val="00FC49BA"/>
    <w:rsid w:val="00FC6A25"/>
    <w:rsid w:val="00FC73E1"/>
    <w:rsid w:val="00FC7616"/>
    <w:rsid w:val="00FC7C1E"/>
    <w:rsid w:val="00FD28EC"/>
    <w:rsid w:val="00FD2A4A"/>
    <w:rsid w:val="00FD2B19"/>
    <w:rsid w:val="00FD4004"/>
    <w:rsid w:val="00FD528E"/>
    <w:rsid w:val="00FD631C"/>
    <w:rsid w:val="00FD641D"/>
    <w:rsid w:val="00FD7C53"/>
    <w:rsid w:val="00FE0D0F"/>
    <w:rsid w:val="00FE1B68"/>
    <w:rsid w:val="00FE32F1"/>
    <w:rsid w:val="00FE3577"/>
    <w:rsid w:val="00FE3CAB"/>
    <w:rsid w:val="00FE5959"/>
    <w:rsid w:val="00FE6769"/>
    <w:rsid w:val="00FE7330"/>
    <w:rsid w:val="00FF1736"/>
    <w:rsid w:val="00FF207E"/>
    <w:rsid w:val="00FF3541"/>
    <w:rsid w:val="00FF3837"/>
    <w:rsid w:val="00FF495E"/>
    <w:rsid w:val="00FF7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452B501"/>
  <w15:docId w15:val="{D8E9DCEB-4183-4E17-BE42-273245A4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29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9BA"/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5764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5764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00022"/>
    <w:pPr>
      <w:keepNext/>
      <w:spacing w:line="360" w:lineRule="auto"/>
      <w:outlineLvl w:val="2"/>
    </w:pPr>
    <w:rPr>
      <w:rFonts w:eastAsia="Times New Roman"/>
      <w:b/>
      <w:kern w:val="0"/>
      <w:sz w:val="28"/>
    </w:rPr>
  </w:style>
  <w:style w:type="paragraph" w:styleId="Ttulo4">
    <w:name w:val="heading 4"/>
    <w:basedOn w:val="Normal"/>
    <w:next w:val="Normal"/>
    <w:link w:val="Ttulo4Char"/>
    <w:qFormat/>
    <w:rsid w:val="0095764C"/>
    <w:pPr>
      <w:keepNext/>
      <w:numPr>
        <w:ilvl w:val="3"/>
        <w:numId w:val="1"/>
      </w:numPr>
      <w:jc w:val="center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8417A"/>
    <w:pPr>
      <w:spacing w:before="240" w:after="60"/>
      <w:outlineLvl w:val="4"/>
    </w:pPr>
    <w:rPr>
      <w:rFonts w:ascii="Calibri" w:hAnsi="Calibri"/>
      <w:b/>
      <w:bCs/>
      <w:i/>
      <w:iCs/>
      <w:kern w:val="0"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7430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95764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95764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95764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5764C"/>
    <w:rPr>
      <w:rFonts w:ascii="Cambria" w:hAnsi="Cambria"/>
      <w:b/>
      <w:bCs/>
      <w:kern w:val="32"/>
      <w:sz w:val="32"/>
      <w:szCs w:val="32"/>
      <w:lang w:val="pt-BR" w:eastAsia="pt-BR" w:bidi="ar-SA"/>
    </w:rPr>
  </w:style>
  <w:style w:type="character" w:customStyle="1" w:styleId="Ttulo5Char">
    <w:name w:val="Título 5 Char"/>
    <w:link w:val="Ttulo5"/>
    <w:rsid w:val="00B8417A"/>
    <w:rPr>
      <w:rFonts w:ascii="Calibri" w:hAnsi="Calibri"/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link w:val="Ttulo6"/>
    <w:rsid w:val="00574304"/>
    <w:rPr>
      <w:rFonts w:ascii="Calibri" w:hAnsi="Calibri"/>
      <w:b/>
      <w:bCs/>
      <w:kern w:val="1"/>
      <w:sz w:val="22"/>
      <w:szCs w:val="22"/>
      <w:lang w:val="pt-BR" w:eastAsia="ar-SA" w:bidi="ar-SA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rsid w:val="00AB2D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uiPriority w:val="99"/>
    <w:qFormat/>
    <w:locked/>
    <w:rsid w:val="007F11A4"/>
    <w:rPr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qFormat/>
    <w:rsid w:val="00AB2D3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locked/>
    <w:rsid w:val="007F11A4"/>
    <w:rPr>
      <w:kern w:val="1"/>
      <w:sz w:val="24"/>
      <w:szCs w:val="24"/>
      <w:lang w:eastAsia="ar-SA"/>
    </w:rPr>
  </w:style>
  <w:style w:type="character" w:customStyle="1" w:styleId="WW8Num2z2">
    <w:name w:val="WW8Num2z2"/>
    <w:rsid w:val="0095764C"/>
    <w:rPr>
      <w:b/>
    </w:rPr>
  </w:style>
  <w:style w:type="character" w:customStyle="1" w:styleId="WW8Num3z0">
    <w:name w:val="WW8Num3z0"/>
    <w:rsid w:val="0095764C"/>
    <w:rPr>
      <w:b w:val="0"/>
    </w:rPr>
  </w:style>
  <w:style w:type="character" w:customStyle="1" w:styleId="WW8Num3z2">
    <w:name w:val="WW8Num3z2"/>
    <w:rsid w:val="0095764C"/>
    <w:rPr>
      <w:b/>
      <w:color w:val="auto"/>
    </w:rPr>
  </w:style>
  <w:style w:type="character" w:customStyle="1" w:styleId="WW8Num4z0">
    <w:name w:val="WW8Num4z0"/>
    <w:rsid w:val="0095764C"/>
    <w:rPr>
      <w:b w:val="0"/>
    </w:rPr>
  </w:style>
  <w:style w:type="character" w:customStyle="1" w:styleId="WW8Num5z2">
    <w:name w:val="WW8Num5z2"/>
    <w:rsid w:val="0095764C"/>
    <w:rPr>
      <w:b/>
    </w:rPr>
  </w:style>
  <w:style w:type="character" w:customStyle="1" w:styleId="WW8Num6z2">
    <w:name w:val="WW8Num6z2"/>
    <w:rsid w:val="0095764C"/>
    <w:rPr>
      <w:b/>
    </w:rPr>
  </w:style>
  <w:style w:type="character" w:customStyle="1" w:styleId="WW8Num7z2">
    <w:name w:val="WW8Num7z2"/>
    <w:rsid w:val="0095764C"/>
    <w:rPr>
      <w:b/>
    </w:rPr>
  </w:style>
  <w:style w:type="character" w:customStyle="1" w:styleId="WW8Num8z2">
    <w:name w:val="WW8Num8z2"/>
    <w:rsid w:val="0095764C"/>
    <w:rPr>
      <w:b/>
    </w:rPr>
  </w:style>
  <w:style w:type="character" w:customStyle="1" w:styleId="WW8Num9z2">
    <w:name w:val="WW8Num9z2"/>
    <w:rsid w:val="0095764C"/>
    <w:rPr>
      <w:b/>
    </w:rPr>
  </w:style>
  <w:style w:type="character" w:customStyle="1" w:styleId="WW8Num10z2">
    <w:name w:val="WW8Num10z2"/>
    <w:rsid w:val="0095764C"/>
    <w:rPr>
      <w:rFonts w:ascii="Wingdings" w:hAnsi="Wingdings"/>
    </w:rPr>
  </w:style>
  <w:style w:type="character" w:customStyle="1" w:styleId="WW8Num11z2">
    <w:name w:val="WW8Num11z2"/>
    <w:rsid w:val="0095764C"/>
    <w:rPr>
      <w:b/>
    </w:rPr>
  </w:style>
  <w:style w:type="character" w:customStyle="1" w:styleId="Absatz-Standardschriftart">
    <w:name w:val="Absatz-Standardschriftart"/>
    <w:rsid w:val="0095764C"/>
  </w:style>
  <w:style w:type="character" w:customStyle="1" w:styleId="WW-Absatz-Standardschriftart">
    <w:name w:val="WW-Absatz-Standardschriftart"/>
    <w:rsid w:val="0095764C"/>
  </w:style>
  <w:style w:type="character" w:customStyle="1" w:styleId="WW-Absatz-Standardschriftart1">
    <w:name w:val="WW-Absatz-Standardschriftart1"/>
    <w:rsid w:val="0095764C"/>
  </w:style>
  <w:style w:type="character" w:customStyle="1" w:styleId="WW-Absatz-Standardschriftart11">
    <w:name w:val="WW-Absatz-Standardschriftart11"/>
    <w:rsid w:val="0095764C"/>
  </w:style>
  <w:style w:type="character" w:customStyle="1" w:styleId="WW-Absatz-Standardschriftart111">
    <w:name w:val="WW-Absatz-Standardschriftart111"/>
    <w:rsid w:val="0095764C"/>
  </w:style>
  <w:style w:type="character" w:customStyle="1" w:styleId="WW8Num2z0">
    <w:name w:val="WW8Num2z0"/>
    <w:rsid w:val="0095764C"/>
    <w:rPr>
      <w:b/>
    </w:rPr>
  </w:style>
  <w:style w:type="character" w:customStyle="1" w:styleId="WW8Num6z0">
    <w:name w:val="WW8Num6z0"/>
    <w:rsid w:val="0095764C"/>
    <w:rPr>
      <w:b/>
    </w:rPr>
  </w:style>
  <w:style w:type="character" w:customStyle="1" w:styleId="WW8Num7z0">
    <w:name w:val="WW8Num7z0"/>
    <w:rsid w:val="0095764C"/>
    <w:rPr>
      <w:b/>
    </w:rPr>
  </w:style>
  <w:style w:type="character" w:customStyle="1" w:styleId="WW8Num8z0">
    <w:name w:val="WW8Num8z0"/>
    <w:rsid w:val="0095764C"/>
    <w:rPr>
      <w:b/>
    </w:rPr>
  </w:style>
  <w:style w:type="character" w:customStyle="1" w:styleId="WW8Num9z0">
    <w:name w:val="WW8Num9z0"/>
    <w:rsid w:val="0095764C"/>
    <w:rPr>
      <w:b/>
    </w:rPr>
  </w:style>
  <w:style w:type="character" w:customStyle="1" w:styleId="WW8Num10z0">
    <w:name w:val="WW8Num10z0"/>
    <w:rsid w:val="0095764C"/>
    <w:rPr>
      <w:b/>
    </w:rPr>
  </w:style>
  <w:style w:type="character" w:customStyle="1" w:styleId="WW8Num12z0">
    <w:name w:val="WW8Num12z0"/>
    <w:rsid w:val="0095764C"/>
    <w:rPr>
      <w:b/>
    </w:rPr>
  </w:style>
  <w:style w:type="character" w:customStyle="1" w:styleId="WW8Num12z2">
    <w:name w:val="WW8Num12z2"/>
    <w:rsid w:val="0095764C"/>
    <w:rPr>
      <w:b/>
      <w:color w:val="auto"/>
    </w:rPr>
  </w:style>
  <w:style w:type="character" w:customStyle="1" w:styleId="WW8Num13z0">
    <w:name w:val="WW8Num13z0"/>
    <w:rsid w:val="0095764C"/>
    <w:rPr>
      <w:b/>
    </w:rPr>
  </w:style>
  <w:style w:type="character" w:customStyle="1" w:styleId="WW8Num14z2">
    <w:name w:val="WW8Num14z2"/>
    <w:rsid w:val="0095764C"/>
    <w:rPr>
      <w:b/>
    </w:rPr>
  </w:style>
  <w:style w:type="character" w:customStyle="1" w:styleId="WW8Num15z2">
    <w:name w:val="WW8Num15z2"/>
    <w:rsid w:val="0095764C"/>
    <w:rPr>
      <w:b/>
    </w:rPr>
  </w:style>
  <w:style w:type="character" w:customStyle="1" w:styleId="WW8Num16z2">
    <w:name w:val="WW8Num16z2"/>
    <w:rsid w:val="0095764C"/>
    <w:rPr>
      <w:b/>
    </w:rPr>
  </w:style>
  <w:style w:type="character" w:customStyle="1" w:styleId="WW8Num17z2">
    <w:name w:val="WW8Num17z2"/>
    <w:rsid w:val="0095764C"/>
    <w:rPr>
      <w:b/>
    </w:rPr>
  </w:style>
  <w:style w:type="character" w:customStyle="1" w:styleId="WW8Num18z2">
    <w:name w:val="WW8Num18z2"/>
    <w:rsid w:val="0095764C"/>
    <w:rPr>
      <w:b/>
    </w:rPr>
  </w:style>
  <w:style w:type="character" w:customStyle="1" w:styleId="WW8Num19z2">
    <w:name w:val="WW8Num19z2"/>
    <w:rsid w:val="0095764C"/>
    <w:rPr>
      <w:rFonts w:ascii="Wingdings" w:hAnsi="Wingdings"/>
    </w:rPr>
  </w:style>
  <w:style w:type="character" w:customStyle="1" w:styleId="WW8Num20z2">
    <w:name w:val="WW8Num20z2"/>
    <w:rsid w:val="0095764C"/>
    <w:rPr>
      <w:b/>
    </w:rPr>
  </w:style>
  <w:style w:type="character" w:customStyle="1" w:styleId="Fontepargpadro3">
    <w:name w:val="Fonte parág. padrão3"/>
    <w:rsid w:val="0095764C"/>
  </w:style>
  <w:style w:type="character" w:customStyle="1" w:styleId="WW-Absatz-Standardschriftart1111">
    <w:name w:val="WW-Absatz-Standardschriftart1111"/>
    <w:rsid w:val="0095764C"/>
  </w:style>
  <w:style w:type="character" w:customStyle="1" w:styleId="WW8Num3z1">
    <w:name w:val="WW8Num3z1"/>
    <w:rsid w:val="0095764C"/>
    <w:rPr>
      <w:b/>
    </w:rPr>
  </w:style>
  <w:style w:type="character" w:customStyle="1" w:styleId="WW8Num11z1">
    <w:name w:val="WW8Num11z1"/>
    <w:rsid w:val="0095764C"/>
    <w:rPr>
      <w:b/>
    </w:rPr>
  </w:style>
  <w:style w:type="character" w:customStyle="1" w:styleId="WW8Num14z0">
    <w:name w:val="WW8Num14z0"/>
    <w:rsid w:val="0095764C"/>
    <w:rPr>
      <w:b/>
    </w:rPr>
  </w:style>
  <w:style w:type="character" w:customStyle="1" w:styleId="WW-Absatz-Standardschriftart11111">
    <w:name w:val="WW-Absatz-Standardschriftart11111"/>
    <w:rsid w:val="0095764C"/>
  </w:style>
  <w:style w:type="character" w:customStyle="1" w:styleId="WW-Absatz-Standardschriftart111111">
    <w:name w:val="WW-Absatz-Standardschriftart111111"/>
    <w:rsid w:val="0095764C"/>
  </w:style>
  <w:style w:type="character" w:customStyle="1" w:styleId="Fontepargpadro2">
    <w:name w:val="Fonte parág. padrão2"/>
    <w:rsid w:val="0095764C"/>
  </w:style>
  <w:style w:type="character" w:customStyle="1" w:styleId="WW8Num1z0">
    <w:name w:val="WW8Num1z0"/>
    <w:rsid w:val="0095764C"/>
    <w:rPr>
      <w:b/>
    </w:rPr>
  </w:style>
  <w:style w:type="character" w:customStyle="1" w:styleId="WW8Num4z1">
    <w:name w:val="WW8Num4z1"/>
    <w:rsid w:val="0095764C"/>
    <w:rPr>
      <w:b/>
    </w:rPr>
  </w:style>
  <w:style w:type="character" w:customStyle="1" w:styleId="WW8Num5z0">
    <w:name w:val="WW8Num5z0"/>
    <w:rsid w:val="0095764C"/>
    <w:rPr>
      <w:b/>
    </w:rPr>
  </w:style>
  <w:style w:type="character" w:customStyle="1" w:styleId="WW8Num17z0">
    <w:name w:val="WW8Num17z0"/>
    <w:rsid w:val="0095764C"/>
    <w:rPr>
      <w:rFonts w:ascii="Symbol" w:hAnsi="Symbol"/>
    </w:rPr>
  </w:style>
  <w:style w:type="character" w:customStyle="1" w:styleId="WW8Num19z0">
    <w:name w:val="WW8Num19z0"/>
    <w:rsid w:val="0095764C"/>
    <w:rPr>
      <w:rFonts w:ascii="Symbol" w:hAnsi="Symbol"/>
    </w:rPr>
  </w:style>
  <w:style w:type="character" w:customStyle="1" w:styleId="WW8Num19z1">
    <w:name w:val="WW8Num19z1"/>
    <w:rsid w:val="0095764C"/>
    <w:rPr>
      <w:rFonts w:ascii="Courier New" w:hAnsi="Courier New" w:cs="Courier New"/>
    </w:rPr>
  </w:style>
  <w:style w:type="character" w:customStyle="1" w:styleId="WW8Num21z0">
    <w:name w:val="WW8Num21z0"/>
    <w:rsid w:val="0095764C"/>
    <w:rPr>
      <w:b/>
    </w:rPr>
  </w:style>
  <w:style w:type="character" w:customStyle="1" w:styleId="WW8Num22z0">
    <w:name w:val="WW8Num22z0"/>
    <w:rsid w:val="0095764C"/>
    <w:rPr>
      <w:b/>
    </w:rPr>
  </w:style>
  <w:style w:type="character" w:customStyle="1" w:styleId="WW8Num23z0">
    <w:name w:val="WW8Num23z0"/>
    <w:rsid w:val="0095764C"/>
    <w:rPr>
      <w:rFonts w:ascii="Arial" w:eastAsia="Times New Roman" w:hAnsi="Arial" w:cs="Arial"/>
      <w:b/>
    </w:rPr>
  </w:style>
  <w:style w:type="character" w:customStyle="1" w:styleId="WW8Num24z0">
    <w:name w:val="WW8Num24z0"/>
    <w:rsid w:val="0095764C"/>
    <w:rPr>
      <w:color w:val="auto"/>
    </w:rPr>
  </w:style>
  <w:style w:type="character" w:customStyle="1" w:styleId="WW8Num25z0">
    <w:name w:val="WW8Num25z0"/>
    <w:rsid w:val="0095764C"/>
    <w:rPr>
      <w:b/>
    </w:rPr>
  </w:style>
  <w:style w:type="character" w:customStyle="1" w:styleId="WW8Num26z2">
    <w:name w:val="WW8Num26z2"/>
    <w:rsid w:val="0095764C"/>
    <w:rPr>
      <w:b/>
    </w:rPr>
  </w:style>
  <w:style w:type="character" w:customStyle="1" w:styleId="WW8Num27z1">
    <w:name w:val="WW8Num27z1"/>
    <w:rsid w:val="0095764C"/>
    <w:rPr>
      <w:b/>
    </w:rPr>
  </w:style>
  <w:style w:type="character" w:customStyle="1" w:styleId="WW8Num28z0">
    <w:name w:val="WW8Num28z0"/>
    <w:rsid w:val="0095764C"/>
    <w:rPr>
      <w:b/>
    </w:rPr>
  </w:style>
  <w:style w:type="character" w:customStyle="1" w:styleId="WW8Num29z0">
    <w:name w:val="WW8Num29z0"/>
    <w:rsid w:val="0095764C"/>
    <w:rPr>
      <w:b/>
    </w:rPr>
  </w:style>
  <w:style w:type="character" w:customStyle="1" w:styleId="WW8Num31z0">
    <w:name w:val="WW8Num31z0"/>
    <w:rsid w:val="0095764C"/>
    <w:rPr>
      <w:b/>
    </w:rPr>
  </w:style>
  <w:style w:type="character" w:customStyle="1" w:styleId="WW8Num32z0">
    <w:name w:val="WW8Num32z0"/>
    <w:rsid w:val="0095764C"/>
    <w:rPr>
      <w:b/>
    </w:rPr>
  </w:style>
  <w:style w:type="character" w:customStyle="1" w:styleId="Fontepargpadro1">
    <w:name w:val="Fonte parág. padrão1"/>
    <w:rsid w:val="0095764C"/>
  </w:style>
  <w:style w:type="character" w:styleId="Nmerodepgina">
    <w:name w:val="page number"/>
    <w:basedOn w:val="Fontepargpadro1"/>
    <w:uiPriority w:val="99"/>
    <w:rsid w:val="0095764C"/>
  </w:style>
  <w:style w:type="character" w:styleId="Hyperlink">
    <w:name w:val="Hyperlink"/>
    <w:uiPriority w:val="99"/>
    <w:rsid w:val="0095764C"/>
    <w:rPr>
      <w:color w:val="0000FF"/>
      <w:u w:val="single"/>
    </w:rPr>
  </w:style>
  <w:style w:type="character" w:customStyle="1" w:styleId="CharChar7">
    <w:name w:val="Char Char7"/>
    <w:rsid w:val="009576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6">
    <w:name w:val="Char Char6"/>
    <w:rsid w:val="0095764C"/>
    <w:rPr>
      <w:rFonts w:ascii="Arial" w:hAnsi="Arial" w:cs="Arial"/>
      <w:sz w:val="22"/>
      <w:szCs w:val="22"/>
    </w:rPr>
  </w:style>
  <w:style w:type="character" w:customStyle="1" w:styleId="CharChar1">
    <w:name w:val="Char Char1"/>
    <w:rsid w:val="0095764C"/>
    <w:rPr>
      <w:sz w:val="24"/>
      <w:szCs w:val="24"/>
      <w:lang w:val="pt-BR" w:eastAsia="ar-SA" w:bidi="ar-SA"/>
    </w:rPr>
  </w:style>
  <w:style w:type="character" w:customStyle="1" w:styleId="CharChar">
    <w:name w:val="Char Char"/>
    <w:uiPriority w:val="99"/>
    <w:rsid w:val="0095764C"/>
    <w:rPr>
      <w:rFonts w:ascii="Tahoma" w:hAnsi="Tahoma" w:cs="Tahoma"/>
      <w:sz w:val="16"/>
      <w:szCs w:val="16"/>
    </w:rPr>
  </w:style>
  <w:style w:type="character" w:customStyle="1" w:styleId="CharChar5">
    <w:name w:val="Char Char5"/>
    <w:rsid w:val="0095764C"/>
    <w:rPr>
      <w:sz w:val="24"/>
      <w:szCs w:val="24"/>
    </w:rPr>
  </w:style>
  <w:style w:type="character" w:customStyle="1" w:styleId="CharChar4">
    <w:name w:val="Char Char4"/>
    <w:rsid w:val="0095764C"/>
    <w:rPr>
      <w:color w:val="0000FF"/>
      <w:sz w:val="24"/>
      <w:szCs w:val="24"/>
    </w:rPr>
  </w:style>
  <w:style w:type="character" w:customStyle="1" w:styleId="CharChar3">
    <w:name w:val="Char Char3"/>
    <w:rsid w:val="0095764C"/>
    <w:rPr>
      <w:sz w:val="28"/>
      <w:szCs w:val="28"/>
    </w:rPr>
  </w:style>
  <w:style w:type="character" w:customStyle="1" w:styleId="CharChar2">
    <w:name w:val="Char Char2"/>
    <w:rsid w:val="0095764C"/>
    <w:rPr>
      <w:sz w:val="28"/>
      <w:szCs w:val="28"/>
    </w:rPr>
  </w:style>
  <w:style w:type="character" w:customStyle="1" w:styleId="Smbolosdenumerao">
    <w:name w:val="Símbolos de numeração"/>
    <w:rsid w:val="0095764C"/>
  </w:style>
  <w:style w:type="paragraph" w:customStyle="1" w:styleId="Ttulo30">
    <w:name w:val="Título3"/>
    <w:basedOn w:val="Normal"/>
    <w:next w:val="Corpodetexto"/>
    <w:uiPriority w:val="99"/>
    <w:qFormat/>
    <w:rsid w:val="0095764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link w:val="CorpodetextoChar"/>
    <w:qFormat/>
    <w:rsid w:val="0095764C"/>
    <w:pPr>
      <w:tabs>
        <w:tab w:val="left" w:pos="1418"/>
      </w:tabs>
    </w:pPr>
    <w:rPr>
      <w:color w:val="0000FF"/>
    </w:rPr>
  </w:style>
  <w:style w:type="paragraph" w:styleId="Lista">
    <w:name w:val="List"/>
    <w:basedOn w:val="Normal"/>
    <w:qFormat/>
    <w:rsid w:val="0095764C"/>
    <w:pPr>
      <w:ind w:left="283" w:hanging="283"/>
    </w:pPr>
  </w:style>
  <w:style w:type="paragraph" w:customStyle="1" w:styleId="Legenda3">
    <w:name w:val="Legenda3"/>
    <w:basedOn w:val="Normal"/>
    <w:uiPriority w:val="99"/>
    <w:qFormat/>
    <w:rsid w:val="0095764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uiPriority w:val="99"/>
    <w:qFormat/>
    <w:rsid w:val="0095764C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uiPriority w:val="99"/>
    <w:qFormat/>
    <w:rsid w:val="0095764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2">
    <w:name w:val="Legenda2"/>
    <w:basedOn w:val="Normal"/>
    <w:uiPriority w:val="99"/>
    <w:qFormat/>
    <w:rsid w:val="0095764C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uiPriority w:val="99"/>
    <w:qFormat/>
    <w:rsid w:val="0095764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uiPriority w:val="99"/>
    <w:qFormat/>
    <w:rsid w:val="0095764C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link w:val="RecuodecorpodetextoChar"/>
    <w:qFormat/>
    <w:rsid w:val="0095764C"/>
    <w:rPr>
      <w:sz w:val="28"/>
      <w:szCs w:val="28"/>
    </w:rPr>
  </w:style>
  <w:style w:type="paragraph" w:customStyle="1" w:styleId="BodyText21">
    <w:name w:val="Body Text 21"/>
    <w:basedOn w:val="Normal"/>
    <w:uiPriority w:val="99"/>
    <w:qFormat/>
    <w:rsid w:val="0095764C"/>
    <w:rPr>
      <w:color w:val="FF0000"/>
    </w:rPr>
  </w:style>
  <w:style w:type="paragraph" w:customStyle="1" w:styleId="Recuodecorpodetexto31">
    <w:name w:val="Recuo de corpo de texto 31"/>
    <w:basedOn w:val="Normal"/>
    <w:uiPriority w:val="99"/>
    <w:qFormat/>
    <w:rsid w:val="0095764C"/>
    <w:pPr>
      <w:ind w:left="1843"/>
    </w:pPr>
    <w:rPr>
      <w:sz w:val="28"/>
      <w:szCs w:val="28"/>
    </w:rPr>
  </w:style>
  <w:style w:type="paragraph" w:customStyle="1" w:styleId="Corpodetexto21">
    <w:name w:val="Corpo de texto 21"/>
    <w:basedOn w:val="Normal"/>
    <w:uiPriority w:val="99"/>
    <w:qFormat/>
    <w:rsid w:val="0095764C"/>
    <w:pPr>
      <w:tabs>
        <w:tab w:val="left" w:pos="1425"/>
      </w:tabs>
    </w:pPr>
    <w:rPr>
      <w:sz w:val="28"/>
      <w:szCs w:val="28"/>
    </w:rPr>
  </w:style>
  <w:style w:type="paragraph" w:styleId="Ttulo">
    <w:name w:val="Title"/>
    <w:basedOn w:val="Normal"/>
    <w:next w:val="Subttulo"/>
    <w:link w:val="TtuloChar"/>
    <w:uiPriority w:val="99"/>
    <w:qFormat/>
    <w:rsid w:val="0095764C"/>
    <w:pPr>
      <w:tabs>
        <w:tab w:val="left" w:pos="567"/>
      </w:tabs>
      <w:jc w:val="center"/>
    </w:pPr>
    <w:rPr>
      <w:rFonts w:ascii="Arial" w:hAnsi="Arial"/>
      <w:b/>
      <w:bCs/>
      <w:szCs w:val="28"/>
    </w:rPr>
  </w:style>
  <w:style w:type="paragraph" w:styleId="Subttulo">
    <w:name w:val="Subtitle"/>
    <w:basedOn w:val="Ttulo10"/>
    <w:next w:val="Corpodetexto"/>
    <w:link w:val="SubttuloChar"/>
    <w:uiPriority w:val="99"/>
    <w:qFormat/>
    <w:rsid w:val="0095764C"/>
    <w:pPr>
      <w:jc w:val="center"/>
    </w:pPr>
    <w:rPr>
      <w:i/>
      <w:iCs/>
    </w:rPr>
  </w:style>
  <w:style w:type="paragraph" w:customStyle="1" w:styleId="Corpodetexto22">
    <w:name w:val="Corpo de texto 22"/>
    <w:basedOn w:val="Normal"/>
    <w:uiPriority w:val="99"/>
    <w:qFormat/>
    <w:rsid w:val="0095764C"/>
    <w:pPr>
      <w:overflowPunct w:val="0"/>
      <w:textAlignment w:val="baseline"/>
    </w:pPr>
    <w:rPr>
      <w:szCs w:val="20"/>
    </w:rPr>
  </w:style>
  <w:style w:type="paragraph" w:customStyle="1" w:styleId="PT">
    <w:name w:val="PT"/>
    <w:basedOn w:val="Normal"/>
    <w:uiPriority w:val="99"/>
    <w:qFormat/>
    <w:rsid w:val="0095764C"/>
    <w:pPr>
      <w:overflowPunct w:val="0"/>
      <w:spacing w:line="360" w:lineRule="atLeast"/>
      <w:textAlignment w:val="baseline"/>
    </w:pPr>
    <w:rPr>
      <w:rFonts w:ascii="Arial" w:hAnsi="Arial"/>
      <w:b/>
      <w:spacing w:val="30"/>
      <w:szCs w:val="20"/>
    </w:rPr>
  </w:style>
  <w:style w:type="paragraph" w:customStyle="1" w:styleId="Lista31">
    <w:name w:val="Lista 31"/>
    <w:basedOn w:val="Normal"/>
    <w:uiPriority w:val="99"/>
    <w:qFormat/>
    <w:rsid w:val="0095764C"/>
    <w:pPr>
      <w:ind w:left="849" w:hanging="283"/>
    </w:pPr>
    <w:rPr>
      <w:lang w:val="en-US"/>
    </w:rPr>
  </w:style>
  <w:style w:type="paragraph" w:customStyle="1" w:styleId="p63">
    <w:name w:val="p63"/>
    <w:basedOn w:val="Normal"/>
    <w:uiPriority w:val="99"/>
    <w:qFormat/>
    <w:rsid w:val="0095764C"/>
    <w:pPr>
      <w:widowControl w:val="0"/>
      <w:tabs>
        <w:tab w:val="left" w:pos="2720"/>
        <w:tab w:val="left" w:pos="3060"/>
      </w:tabs>
      <w:snapToGrid w:val="0"/>
      <w:spacing w:line="276" w:lineRule="auto"/>
      <w:ind w:left="1440" w:firstLine="2736"/>
    </w:pPr>
    <w:rPr>
      <w:sz w:val="20"/>
      <w:szCs w:val="20"/>
      <w:lang w:val="en-US"/>
    </w:rPr>
  </w:style>
  <w:style w:type="paragraph" w:customStyle="1" w:styleId="BodyText31">
    <w:name w:val="Body Text 31"/>
    <w:basedOn w:val="Normal"/>
    <w:uiPriority w:val="99"/>
    <w:qFormat/>
    <w:rsid w:val="0095764C"/>
    <w:pPr>
      <w:ind w:left="705" w:hanging="705"/>
    </w:pPr>
    <w:rPr>
      <w:rFonts w:cs="Tahoma"/>
      <w:spacing w:val="20"/>
      <w:sz w:val="22"/>
      <w:szCs w:val="22"/>
    </w:rPr>
  </w:style>
  <w:style w:type="paragraph" w:customStyle="1" w:styleId="Ttulodendicedeautoridades1">
    <w:name w:val="Título de índice de autoridades1"/>
    <w:basedOn w:val="Normal"/>
    <w:next w:val="Normal"/>
    <w:uiPriority w:val="99"/>
    <w:qFormat/>
    <w:rsid w:val="0095764C"/>
    <w:pPr>
      <w:widowControl w:val="0"/>
      <w:tabs>
        <w:tab w:val="left" w:pos="9000"/>
        <w:tab w:val="right" w:pos="9360"/>
      </w:tabs>
      <w:spacing w:before="60" w:after="60"/>
    </w:pPr>
    <w:rPr>
      <w:rFonts w:ascii="Tahoma" w:hAnsi="Tahoma"/>
    </w:rPr>
  </w:style>
  <w:style w:type="paragraph" w:customStyle="1" w:styleId="01">
    <w:name w:val="0.1"/>
    <w:basedOn w:val="Normal"/>
    <w:uiPriority w:val="99"/>
    <w:qFormat/>
    <w:rsid w:val="0095764C"/>
    <w:pPr>
      <w:spacing w:before="120" w:after="120"/>
      <w:ind w:left="1304" w:hanging="737"/>
    </w:pPr>
    <w:rPr>
      <w:rFonts w:ascii="Tahoma" w:hAnsi="Tahoma"/>
      <w:sz w:val="22"/>
      <w:szCs w:val="20"/>
    </w:rPr>
  </w:style>
  <w:style w:type="paragraph" w:customStyle="1" w:styleId="Lista21">
    <w:name w:val="Lista 21"/>
    <w:basedOn w:val="Normal"/>
    <w:uiPriority w:val="99"/>
    <w:qFormat/>
    <w:rsid w:val="0095764C"/>
    <w:pPr>
      <w:ind w:left="566" w:hanging="283"/>
    </w:pPr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95764C"/>
    <w:pPr>
      <w:ind w:left="708"/>
    </w:pPr>
  </w:style>
  <w:style w:type="paragraph" w:styleId="NormalWeb">
    <w:name w:val="Normal (Web)"/>
    <w:basedOn w:val="Normal"/>
    <w:link w:val="NormalWebChar"/>
    <w:uiPriority w:val="99"/>
    <w:qFormat/>
    <w:rsid w:val="0095764C"/>
    <w:pPr>
      <w:spacing w:before="280" w:after="280"/>
    </w:pPr>
  </w:style>
  <w:style w:type="character" w:customStyle="1" w:styleId="NormalWebChar">
    <w:name w:val="Normal (Web) Char"/>
    <w:link w:val="NormalWeb"/>
    <w:uiPriority w:val="99"/>
    <w:qFormat/>
    <w:rsid w:val="0095764C"/>
    <w:rPr>
      <w:kern w:val="1"/>
      <w:sz w:val="24"/>
      <w:szCs w:val="24"/>
      <w:lang w:val="pt-BR" w:eastAsia="ar-SA" w:bidi="ar-SA"/>
    </w:rPr>
  </w:style>
  <w:style w:type="paragraph" w:customStyle="1" w:styleId="TextosemFormatao1">
    <w:name w:val="Texto sem Formatação1"/>
    <w:basedOn w:val="Normal"/>
    <w:uiPriority w:val="99"/>
    <w:qFormat/>
    <w:rsid w:val="0095764C"/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rsid w:val="0095764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qFormat/>
    <w:rsid w:val="007F11A4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Contedodetabela">
    <w:name w:val="Conteúdo de tabela"/>
    <w:basedOn w:val="Normal"/>
    <w:qFormat/>
    <w:rsid w:val="0095764C"/>
    <w:pPr>
      <w:suppressLineNumbers/>
    </w:pPr>
  </w:style>
  <w:style w:type="paragraph" w:customStyle="1" w:styleId="Ttulodetabela">
    <w:name w:val="Título de tabela"/>
    <w:basedOn w:val="Contedodetabela"/>
    <w:uiPriority w:val="99"/>
    <w:qFormat/>
    <w:rsid w:val="0095764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uiPriority w:val="99"/>
    <w:qFormat/>
    <w:rsid w:val="0095764C"/>
  </w:style>
  <w:style w:type="paragraph" w:customStyle="1" w:styleId="Recuodecorpodetexto21">
    <w:name w:val="Recuo de corpo de texto 21"/>
    <w:basedOn w:val="Normal"/>
    <w:uiPriority w:val="99"/>
    <w:qFormat/>
    <w:rsid w:val="0095764C"/>
    <w:pPr>
      <w:spacing w:after="120" w:line="480" w:lineRule="auto"/>
      <w:ind w:left="283"/>
    </w:pPr>
  </w:style>
  <w:style w:type="paragraph" w:customStyle="1" w:styleId="FR4">
    <w:name w:val="FR4"/>
    <w:uiPriority w:val="99"/>
    <w:qFormat/>
    <w:rsid w:val="0095764C"/>
    <w:pPr>
      <w:widowControl w:val="0"/>
      <w:suppressAutoHyphens/>
      <w:spacing w:before="120"/>
    </w:pPr>
    <w:rPr>
      <w:rFonts w:ascii="Arial" w:eastAsia="Arial" w:hAnsi="Arial"/>
      <w:kern w:val="1"/>
      <w:sz w:val="24"/>
      <w:lang w:val="pt-PT" w:eastAsia="ar-SA"/>
    </w:rPr>
  </w:style>
  <w:style w:type="paragraph" w:customStyle="1" w:styleId="Default">
    <w:name w:val="Default"/>
    <w:qFormat/>
    <w:rsid w:val="009576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rte">
    <w:name w:val="Strong"/>
    <w:uiPriority w:val="22"/>
    <w:qFormat/>
    <w:rsid w:val="0095764C"/>
    <w:rPr>
      <w:b/>
      <w:bCs/>
    </w:rPr>
  </w:style>
  <w:style w:type="character" w:customStyle="1" w:styleId="CharChar9">
    <w:name w:val="Char Char9"/>
    <w:uiPriority w:val="99"/>
    <w:locked/>
    <w:rsid w:val="0095764C"/>
    <w:rPr>
      <w:sz w:val="24"/>
      <w:szCs w:val="24"/>
      <w:lang w:val="pt-BR" w:eastAsia="ar-SA" w:bidi="ar-SA"/>
    </w:rPr>
  </w:style>
  <w:style w:type="character" w:customStyle="1" w:styleId="style17">
    <w:name w:val="style17"/>
    <w:basedOn w:val="Fontepargpadro"/>
    <w:rsid w:val="0095764C"/>
  </w:style>
  <w:style w:type="paragraph" w:styleId="TextosemFormatao">
    <w:name w:val="Plain Text"/>
    <w:basedOn w:val="Normal"/>
    <w:link w:val="TextosemFormataoChar"/>
    <w:uiPriority w:val="99"/>
    <w:qFormat/>
    <w:rsid w:val="0095764C"/>
    <w:pPr>
      <w:autoSpaceDN w:val="0"/>
      <w:adjustRightInd w:val="0"/>
    </w:pPr>
    <w:rPr>
      <w:rFonts w:ascii="Courier New" w:hAnsi="Courier New"/>
      <w:kern w:val="0"/>
      <w:sz w:val="20"/>
      <w:szCs w:val="20"/>
    </w:rPr>
  </w:style>
  <w:style w:type="paragraph" w:customStyle="1" w:styleId="NormalArial">
    <w:name w:val="Normal + Arial"/>
    <w:aliases w:val="12 pt"/>
    <w:basedOn w:val="Normal"/>
    <w:qFormat/>
    <w:rsid w:val="0095764C"/>
    <w:pPr>
      <w:autoSpaceDN w:val="0"/>
      <w:adjustRightInd w:val="0"/>
    </w:pPr>
    <w:rPr>
      <w:rFonts w:ascii="Arial" w:hAnsi="Arial" w:cs="Arial"/>
      <w:kern w:val="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95764C"/>
    <w:pPr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95764C"/>
    <w:pPr>
      <w:spacing w:after="120" w:line="480" w:lineRule="auto"/>
      <w:ind w:left="283"/>
    </w:pPr>
  </w:style>
  <w:style w:type="paragraph" w:customStyle="1" w:styleId="p5">
    <w:name w:val="p5"/>
    <w:basedOn w:val="Normal"/>
    <w:uiPriority w:val="99"/>
    <w:qFormat/>
    <w:rsid w:val="0095764C"/>
    <w:pPr>
      <w:widowControl w:val="0"/>
      <w:tabs>
        <w:tab w:val="left" w:pos="720"/>
      </w:tabs>
      <w:spacing w:line="240" w:lineRule="atLeast"/>
    </w:pPr>
    <w:rPr>
      <w:snapToGrid w:val="0"/>
      <w:kern w:val="0"/>
      <w:szCs w:val="20"/>
      <w:lang w:eastAsia="pt-BR"/>
    </w:rPr>
  </w:style>
  <w:style w:type="character" w:customStyle="1" w:styleId="CharChar10">
    <w:name w:val="Char Char10"/>
    <w:rsid w:val="000F03D1"/>
    <w:rPr>
      <w:kern w:val="1"/>
      <w:sz w:val="24"/>
      <w:szCs w:val="24"/>
      <w:lang w:val="pt-BR" w:eastAsia="ar-SA" w:bidi="ar-SA"/>
    </w:rPr>
  </w:style>
  <w:style w:type="paragraph" w:customStyle="1" w:styleId="bold">
    <w:name w:val="bold"/>
    <w:basedOn w:val="Normal"/>
    <w:uiPriority w:val="99"/>
    <w:qFormat/>
    <w:rsid w:val="00DD5808"/>
    <w:pPr>
      <w:widowControl w:val="0"/>
      <w:spacing w:line="240" w:lineRule="atLeast"/>
    </w:pPr>
    <w:rPr>
      <w:rFonts w:ascii="Arial" w:eastAsia="Times New Roman" w:hAnsi="Arial"/>
      <w:kern w:val="0"/>
      <w:sz w:val="20"/>
      <w:szCs w:val="20"/>
      <w:lang w:eastAsia="pt-BR"/>
    </w:rPr>
  </w:style>
  <w:style w:type="character" w:customStyle="1" w:styleId="CharChar11">
    <w:name w:val="Char Char11"/>
    <w:uiPriority w:val="99"/>
    <w:rsid w:val="00B8417A"/>
    <w:rPr>
      <w:rFonts w:ascii="Cambria" w:hAnsi="Cambria"/>
      <w:b/>
      <w:bCs/>
      <w:kern w:val="32"/>
      <w:sz w:val="32"/>
      <w:szCs w:val="32"/>
      <w:lang w:val="pt-BR" w:eastAsia="pt-BR" w:bidi="ar-SA"/>
    </w:rPr>
  </w:style>
  <w:style w:type="character" w:customStyle="1" w:styleId="CharChar8">
    <w:name w:val="Char Char8"/>
    <w:uiPriority w:val="99"/>
    <w:locked/>
    <w:rsid w:val="00B8417A"/>
    <w:rPr>
      <w:kern w:val="2"/>
      <w:sz w:val="24"/>
      <w:szCs w:val="24"/>
      <w:lang w:val="pt-BR" w:eastAsia="ar-SA" w:bidi="ar-SA"/>
    </w:rPr>
  </w:style>
  <w:style w:type="character" w:customStyle="1" w:styleId="CharChar14">
    <w:name w:val="Char Char14"/>
    <w:rsid w:val="00B8417A"/>
    <w:rPr>
      <w:rFonts w:ascii="Cambria" w:hAnsi="Cambria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B8417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uiPriority w:val="99"/>
    <w:qFormat/>
    <w:rsid w:val="00B8417A"/>
    <w:pPr>
      <w:spacing w:after="120" w:line="480" w:lineRule="auto"/>
    </w:pPr>
    <w:rPr>
      <w:rFonts w:ascii="Verdana" w:eastAsia="Times New Roman" w:hAnsi="Verdana"/>
      <w:bCs/>
      <w:kern w:val="0"/>
      <w:sz w:val="18"/>
      <w:szCs w:val="18"/>
    </w:rPr>
  </w:style>
  <w:style w:type="character" w:customStyle="1" w:styleId="NormalWebChar1">
    <w:name w:val="Normal (Web) Char1"/>
    <w:uiPriority w:val="99"/>
    <w:rsid w:val="00B8417A"/>
    <w:rPr>
      <w:sz w:val="24"/>
      <w:szCs w:val="24"/>
    </w:rPr>
  </w:style>
  <w:style w:type="paragraph" w:styleId="MapadoDocumento">
    <w:name w:val="Document Map"/>
    <w:basedOn w:val="Normal"/>
    <w:link w:val="MapadoDocumentoChar"/>
    <w:unhideWhenUsed/>
    <w:rsid w:val="007F11A4"/>
    <w:rPr>
      <w:rFonts w:ascii="Tahoma" w:eastAsia="Times New Roman" w:hAnsi="Tahoma"/>
      <w:color w:val="000000"/>
      <w:kern w:val="0"/>
      <w:sz w:val="16"/>
      <w:szCs w:val="16"/>
    </w:rPr>
  </w:style>
  <w:style w:type="character" w:customStyle="1" w:styleId="MapadoDocumentoChar">
    <w:name w:val="Mapa do Documento Char"/>
    <w:link w:val="MapadoDocumento"/>
    <w:rsid w:val="007F11A4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GradeMdia2-nfase2Char">
    <w:name w:val="Grade Média 2 - Ênfase 2 Char"/>
    <w:link w:val="GradeMdia2-nfase2"/>
    <w:uiPriority w:val="29"/>
    <w:rsid w:val="007F11A4"/>
    <w:rPr>
      <w:rFonts w:ascii="Ecofont_Spranq_eco_Sans" w:eastAsia="Calibri" w:hAnsi="Ecofont_Spranq_eco_Sans" w:cs="Tahoma"/>
      <w:i/>
      <w:iCs/>
      <w:color w:val="000000"/>
      <w:szCs w:val="24"/>
      <w:lang w:val="pt-BR" w:eastAsia="en-US" w:bidi="ar-SA"/>
    </w:rPr>
  </w:style>
  <w:style w:type="table" w:styleId="GradeMdia2-nfase2">
    <w:name w:val="Medium Grid 2 Accent 2"/>
    <w:basedOn w:val="Tabelanormal"/>
    <w:link w:val="GradeMdia2-nfase2Char"/>
    <w:uiPriority w:val="29"/>
    <w:rsid w:val="007F11A4"/>
    <w:rPr>
      <w:rFonts w:ascii="Ecofont_Spranq_eco_Sans" w:eastAsia="Calibri" w:hAnsi="Ecofont_Spranq_eco_Sans" w:cs="Tahoma"/>
      <w:i/>
      <w:iCs/>
      <w:color w:val="000000"/>
      <w:szCs w:val="24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styleId="Reviso">
    <w:name w:val="Revision"/>
    <w:hidden/>
    <w:uiPriority w:val="99"/>
    <w:semiHidden/>
    <w:rsid w:val="00734BEF"/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CorpodetextoChar">
    <w:name w:val="Corpo de texto Char"/>
    <w:link w:val="Corpodetexto"/>
    <w:qFormat/>
    <w:rsid w:val="00B34E0E"/>
    <w:rPr>
      <w:color w:val="0000FF"/>
      <w:kern w:val="1"/>
      <w:sz w:val="24"/>
      <w:szCs w:val="24"/>
      <w:lang w:eastAsia="ar-SA"/>
    </w:rPr>
  </w:style>
  <w:style w:type="paragraph" w:customStyle="1" w:styleId="western">
    <w:name w:val="western"/>
    <w:basedOn w:val="Normal"/>
    <w:qFormat/>
    <w:rsid w:val="00B34E0E"/>
    <w:pPr>
      <w:spacing w:before="100" w:beforeAutospacing="1"/>
    </w:pPr>
    <w:rPr>
      <w:rFonts w:ascii="Arial" w:eastAsia="Times New Roman" w:hAnsi="Arial" w:cs="Arial"/>
      <w:kern w:val="0"/>
      <w:lang w:eastAsia="pt-BR"/>
    </w:rPr>
  </w:style>
  <w:style w:type="character" w:customStyle="1" w:styleId="Ttulo3Char">
    <w:name w:val="Título 3 Char"/>
    <w:link w:val="Ttulo3"/>
    <w:rsid w:val="00A00022"/>
    <w:rPr>
      <w:rFonts w:eastAsia="Times New Roman"/>
      <w:b/>
      <w:sz w:val="28"/>
      <w:szCs w:val="24"/>
    </w:rPr>
  </w:style>
  <w:style w:type="character" w:customStyle="1" w:styleId="Ttulo2Char">
    <w:name w:val="Título 2 Char"/>
    <w:link w:val="Ttulo2"/>
    <w:locked/>
    <w:rsid w:val="00A00022"/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character" w:customStyle="1" w:styleId="Ttulo4Char">
    <w:name w:val="Título 4 Char"/>
    <w:link w:val="Ttulo4"/>
    <w:locked/>
    <w:rsid w:val="00A00022"/>
    <w:rPr>
      <w:kern w:val="1"/>
      <w:sz w:val="28"/>
      <w:szCs w:val="28"/>
      <w:lang w:eastAsia="ar-SA"/>
    </w:rPr>
  </w:style>
  <w:style w:type="character" w:customStyle="1" w:styleId="Ttulo7Char">
    <w:name w:val="Título 7 Char"/>
    <w:link w:val="Ttulo7"/>
    <w:uiPriority w:val="99"/>
    <w:locked/>
    <w:rsid w:val="00A00022"/>
    <w:rPr>
      <w:kern w:val="1"/>
      <w:sz w:val="24"/>
      <w:szCs w:val="24"/>
      <w:lang w:eastAsia="ar-SA"/>
    </w:rPr>
  </w:style>
  <w:style w:type="character" w:customStyle="1" w:styleId="Ttulo8Char">
    <w:name w:val="Título 8 Char"/>
    <w:link w:val="Ttulo8"/>
    <w:locked/>
    <w:rsid w:val="00A00022"/>
    <w:rPr>
      <w:i/>
      <w:iCs/>
      <w:kern w:val="1"/>
      <w:sz w:val="24"/>
      <w:szCs w:val="24"/>
      <w:lang w:eastAsia="ar-SA"/>
    </w:rPr>
  </w:style>
  <w:style w:type="character" w:customStyle="1" w:styleId="Ttulo9Char">
    <w:name w:val="Título 9 Char"/>
    <w:link w:val="Ttulo9"/>
    <w:locked/>
    <w:rsid w:val="00A00022"/>
    <w:rPr>
      <w:rFonts w:ascii="Arial" w:hAnsi="Arial"/>
      <w:kern w:val="1"/>
      <w:sz w:val="22"/>
      <w:szCs w:val="22"/>
      <w:lang w:eastAsia="ar-SA"/>
    </w:rPr>
  </w:style>
  <w:style w:type="character" w:styleId="HiperlinkVisitado">
    <w:name w:val="FollowedHyperlink"/>
    <w:uiPriority w:val="99"/>
    <w:rsid w:val="00A00022"/>
    <w:rPr>
      <w:rFonts w:cs="Times New Roman"/>
      <w:color w:val="800080"/>
      <w:u w:val="single"/>
    </w:rPr>
  </w:style>
  <w:style w:type="paragraph" w:styleId="Commarcadores">
    <w:name w:val="List Bullet"/>
    <w:basedOn w:val="Normal"/>
    <w:autoRedefine/>
    <w:rsid w:val="00A00022"/>
    <w:pPr>
      <w:tabs>
        <w:tab w:val="left" w:pos="284"/>
        <w:tab w:val="num" w:pos="1440"/>
        <w:tab w:val="num" w:pos="1647"/>
      </w:tabs>
    </w:pPr>
    <w:rPr>
      <w:rFonts w:ascii="Arial" w:eastAsia="Times New Roman" w:hAnsi="Arial" w:cs="Arial"/>
      <w:b/>
      <w:bCs/>
      <w:kern w:val="0"/>
      <w:sz w:val="20"/>
      <w:szCs w:val="20"/>
      <w:lang w:eastAsia="pt-BR"/>
    </w:rPr>
  </w:style>
  <w:style w:type="character" w:customStyle="1" w:styleId="TtuloChar">
    <w:name w:val="Título Char"/>
    <w:link w:val="Ttulo"/>
    <w:uiPriority w:val="99"/>
    <w:locked/>
    <w:rsid w:val="00A00022"/>
    <w:rPr>
      <w:rFonts w:ascii="Arial" w:hAnsi="Arial" w:cs="Arial"/>
      <w:b/>
      <w:bCs/>
      <w:kern w:val="1"/>
      <w:sz w:val="24"/>
      <w:szCs w:val="28"/>
      <w:lang w:eastAsia="ar-SA"/>
    </w:rPr>
  </w:style>
  <w:style w:type="character" w:customStyle="1" w:styleId="RecuodecorpodetextoChar">
    <w:name w:val="Recuo de corpo de texto Char"/>
    <w:link w:val="Recuodecorpodetexto"/>
    <w:qFormat/>
    <w:locked/>
    <w:rsid w:val="00A00022"/>
    <w:rPr>
      <w:kern w:val="1"/>
      <w:sz w:val="28"/>
      <w:szCs w:val="28"/>
      <w:lang w:eastAsia="ar-SA"/>
    </w:rPr>
  </w:style>
  <w:style w:type="character" w:customStyle="1" w:styleId="Corpodetexto2Char">
    <w:name w:val="Corpo de texto 2 Char"/>
    <w:link w:val="Corpodetexto2"/>
    <w:uiPriority w:val="99"/>
    <w:locked/>
    <w:rsid w:val="00A00022"/>
    <w:rPr>
      <w:rFonts w:ascii="Verdana" w:eastAsia="Times New Roman" w:hAnsi="Verdana" w:cs="Arial"/>
      <w:bCs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qFormat/>
    <w:rsid w:val="00A00022"/>
    <w:pPr>
      <w:ind w:right="2"/>
    </w:pPr>
    <w:rPr>
      <w:rFonts w:eastAsia="Calibri"/>
      <w:kern w:val="0"/>
      <w:sz w:val="22"/>
      <w:szCs w:val="20"/>
    </w:rPr>
  </w:style>
  <w:style w:type="character" w:customStyle="1" w:styleId="Corpodetexto3Char">
    <w:name w:val="Corpo de texto 3 Char"/>
    <w:link w:val="Corpodetexto3"/>
    <w:uiPriority w:val="99"/>
    <w:rsid w:val="00A00022"/>
    <w:rPr>
      <w:rFonts w:eastAsia="Calibri"/>
      <w:sz w:val="22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A00022"/>
    <w:rPr>
      <w:kern w:val="1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A00022"/>
    <w:pPr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A00022"/>
    <w:rPr>
      <w:rFonts w:eastAsia="Times New Roman"/>
      <w:sz w:val="16"/>
      <w:szCs w:val="16"/>
    </w:rPr>
  </w:style>
  <w:style w:type="character" w:customStyle="1" w:styleId="TextosemFormataoChar">
    <w:name w:val="Texto sem Formatação Char"/>
    <w:link w:val="TextosemFormatao"/>
    <w:uiPriority w:val="99"/>
    <w:locked/>
    <w:rsid w:val="00A00022"/>
    <w:rPr>
      <w:rFonts w:ascii="Courier New" w:hAnsi="Courier New" w:cs="Courier New"/>
    </w:rPr>
  </w:style>
  <w:style w:type="paragraph" w:customStyle="1" w:styleId="PN">
    <w:name w:val="PN"/>
    <w:rsid w:val="00A00022"/>
    <w:pPr>
      <w:spacing w:before="240" w:line="360" w:lineRule="exact"/>
      <w:jc w:val="both"/>
    </w:pPr>
    <w:rPr>
      <w:rFonts w:ascii="Arial" w:eastAsia="Times New Roman" w:hAnsi="Arial"/>
      <w:sz w:val="24"/>
      <w:lang w:val="en-US"/>
    </w:rPr>
  </w:style>
  <w:style w:type="paragraph" w:customStyle="1" w:styleId="PADRAO">
    <w:name w:val="PADRAO"/>
    <w:basedOn w:val="Normal"/>
    <w:rsid w:val="00A00022"/>
    <w:pPr>
      <w:autoSpaceDN w:val="0"/>
    </w:pPr>
    <w:rPr>
      <w:rFonts w:ascii="Tms Rmn" w:eastAsia="Times New Roman" w:hAnsi="Tms Rmn"/>
      <w:kern w:val="0"/>
      <w:szCs w:val="20"/>
      <w:lang w:eastAsia="pt-BR"/>
    </w:rPr>
  </w:style>
  <w:style w:type="paragraph" w:customStyle="1" w:styleId="Cabealhoencabezado1">
    <w:name w:val="Cabeçalho.encabezado1"/>
    <w:basedOn w:val="Normal"/>
    <w:uiPriority w:val="99"/>
    <w:qFormat/>
    <w:rsid w:val="00A00022"/>
    <w:pPr>
      <w:tabs>
        <w:tab w:val="center" w:pos="4419"/>
        <w:tab w:val="right" w:pos="8838"/>
      </w:tabs>
      <w:autoSpaceDN w:val="0"/>
    </w:pPr>
    <w:rPr>
      <w:rFonts w:ascii="Arial" w:eastAsia="Times New Roman" w:hAnsi="Arial"/>
      <w:kern w:val="0"/>
      <w:szCs w:val="20"/>
      <w:lang w:eastAsia="pt-BR"/>
    </w:rPr>
  </w:style>
  <w:style w:type="paragraph" w:customStyle="1" w:styleId="Estilo">
    <w:name w:val="Estilo"/>
    <w:basedOn w:val="Normal"/>
    <w:next w:val="TextosemFormatao"/>
    <w:qFormat/>
    <w:rsid w:val="00A00022"/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paragraph" w:customStyle="1" w:styleId="ww-textosimples">
    <w:name w:val="ww-textosimples"/>
    <w:basedOn w:val="Normal"/>
    <w:uiPriority w:val="99"/>
    <w:qFormat/>
    <w:rsid w:val="00A00022"/>
    <w:pPr>
      <w:spacing w:before="280" w:after="280"/>
    </w:pPr>
    <w:rPr>
      <w:rFonts w:eastAsia="Times New Roman"/>
      <w:kern w:val="0"/>
    </w:rPr>
  </w:style>
  <w:style w:type="paragraph" w:customStyle="1" w:styleId="Corpodetexto31">
    <w:name w:val="Corpo de texto 31"/>
    <w:basedOn w:val="Normal"/>
    <w:uiPriority w:val="99"/>
    <w:rsid w:val="00A00022"/>
    <w:pPr>
      <w:spacing w:line="360" w:lineRule="auto"/>
    </w:pPr>
    <w:rPr>
      <w:rFonts w:ascii="Arial Narrow" w:eastAsia="Times New Roman" w:hAnsi="Arial Narrow" w:cs="Arial"/>
      <w:kern w:val="0"/>
      <w:sz w:val="23"/>
    </w:rPr>
  </w:style>
  <w:style w:type="paragraph" w:customStyle="1" w:styleId="Inciso">
    <w:name w:val="Inciso"/>
    <w:basedOn w:val="Normal"/>
    <w:rsid w:val="00A00022"/>
    <w:pPr>
      <w:tabs>
        <w:tab w:val="num" w:pos="435"/>
      </w:tabs>
      <w:overflowPunct w:val="0"/>
      <w:spacing w:before="240"/>
      <w:ind w:left="1418" w:hanging="360"/>
    </w:pPr>
    <w:rPr>
      <w:rFonts w:ascii="Arial" w:eastAsia="Times New Roman" w:hAnsi="Arial"/>
      <w:kern w:val="0"/>
      <w:szCs w:val="20"/>
    </w:rPr>
  </w:style>
  <w:style w:type="paragraph" w:customStyle="1" w:styleId="Item">
    <w:name w:val="Item"/>
    <w:basedOn w:val="Normal"/>
    <w:rsid w:val="00A00022"/>
    <w:pPr>
      <w:tabs>
        <w:tab w:val="num" w:pos="3060"/>
      </w:tabs>
      <w:overflowPunct w:val="0"/>
      <w:spacing w:before="480"/>
      <w:ind w:left="3060" w:hanging="1620"/>
    </w:pPr>
    <w:rPr>
      <w:rFonts w:ascii="Arial" w:eastAsia="Times New Roman" w:hAnsi="Arial"/>
      <w:b/>
      <w:kern w:val="0"/>
      <w:szCs w:val="20"/>
    </w:rPr>
  </w:style>
  <w:style w:type="character" w:customStyle="1" w:styleId="texto1Char">
    <w:name w:val="texto1 Char"/>
    <w:link w:val="texto1"/>
    <w:locked/>
    <w:rsid w:val="00A00022"/>
    <w:rPr>
      <w:rFonts w:ascii="Arial" w:hAnsi="Arial"/>
      <w:sz w:val="15"/>
    </w:rPr>
  </w:style>
  <w:style w:type="paragraph" w:customStyle="1" w:styleId="texto1">
    <w:name w:val="texto1"/>
    <w:basedOn w:val="Normal"/>
    <w:link w:val="texto1Char"/>
    <w:rsid w:val="00A00022"/>
    <w:pPr>
      <w:spacing w:before="100" w:beforeAutospacing="1" w:after="100" w:afterAutospacing="1" w:line="185" w:lineRule="atLeast"/>
    </w:pPr>
    <w:rPr>
      <w:rFonts w:ascii="Arial" w:hAnsi="Arial"/>
      <w:kern w:val="0"/>
      <w:sz w:val="15"/>
      <w:szCs w:val="20"/>
    </w:rPr>
  </w:style>
  <w:style w:type="paragraph" w:customStyle="1" w:styleId="Prembulo">
    <w:name w:val="Preâmbulo"/>
    <w:basedOn w:val="Normal"/>
    <w:rsid w:val="00A00022"/>
    <w:pPr>
      <w:tabs>
        <w:tab w:val="num" w:pos="720"/>
      </w:tabs>
      <w:overflowPunct w:val="0"/>
      <w:spacing w:before="240"/>
      <w:ind w:left="360" w:firstLine="1418"/>
    </w:pPr>
    <w:rPr>
      <w:rFonts w:ascii="Arial" w:eastAsia="Times New Roman" w:hAnsi="Arial"/>
      <w:kern w:val="0"/>
      <w:szCs w:val="20"/>
    </w:rPr>
  </w:style>
  <w:style w:type="character" w:customStyle="1" w:styleId="NormalverdanaChar">
    <w:name w:val="Normal+verdana Char"/>
    <w:link w:val="Normalverdana"/>
    <w:locked/>
    <w:rsid w:val="00A00022"/>
    <w:rPr>
      <w:rFonts w:ascii="Verdana" w:hAnsi="Verdana"/>
    </w:rPr>
  </w:style>
  <w:style w:type="paragraph" w:customStyle="1" w:styleId="Normalverdana">
    <w:name w:val="Normal+verdana"/>
    <w:basedOn w:val="texto1"/>
    <w:link w:val="NormalverdanaChar"/>
    <w:rsid w:val="00A00022"/>
    <w:pPr>
      <w:tabs>
        <w:tab w:val="num" w:pos="360"/>
        <w:tab w:val="num" w:pos="720"/>
      </w:tabs>
      <w:ind w:left="360" w:hanging="360"/>
    </w:pPr>
    <w:rPr>
      <w:rFonts w:ascii="Verdana" w:hAnsi="Verdana"/>
      <w:sz w:val="20"/>
    </w:rPr>
  </w:style>
  <w:style w:type="paragraph" w:customStyle="1" w:styleId="11">
    <w:name w:val="11"/>
    <w:basedOn w:val="Normal"/>
    <w:rsid w:val="00A00022"/>
    <w:pPr>
      <w:ind w:left="1701" w:hanging="850"/>
    </w:pPr>
    <w:rPr>
      <w:rFonts w:eastAsia="Times New Roman"/>
      <w:kern w:val="0"/>
      <w:szCs w:val="20"/>
      <w:lang w:eastAsia="pt-BR"/>
    </w:rPr>
  </w:style>
  <w:style w:type="paragraph" w:customStyle="1" w:styleId="WW-Corpodetexto2">
    <w:name w:val="WW-Corpo de texto 2"/>
    <w:basedOn w:val="Normal"/>
    <w:rsid w:val="00A00022"/>
    <w:pPr>
      <w:overflowPunct w:val="0"/>
      <w:autoSpaceDN w:val="0"/>
      <w:adjustRightInd w:val="0"/>
    </w:pPr>
    <w:rPr>
      <w:rFonts w:eastAsia="Times New Roman"/>
      <w:noProof/>
      <w:kern w:val="0"/>
      <w:sz w:val="20"/>
      <w:szCs w:val="20"/>
      <w:lang w:eastAsia="pt-BR"/>
    </w:rPr>
  </w:style>
  <w:style w:type="paragraph" w:customStyle="1" w:styleId="Corpodotexto">
    <w:name w:val="Corpo do texto"/>
    <w:basedOn w:val="Normal"/>
    <w:qFormat/>
    <w:rsid w:val="00A00022"/>
    <w:pPr>
      <w:widowControl w:val="0"/>
    </w:pPr>
    <w:rPr>
      <w:rFonts w:ascii="Arial" w:eastAsia="Times New Roman" w:hAnsi="Arial"/>
      <w:noProof/>
      <w:kern w:val="0"/>
      <w:szCs w:val="20"/>
      <w:lang w:eastAsia="pt-BR"/>
    </w:rPr>
  </w:style>
  <w:style w:type="paragraph" w:customStyle="1" w:styleId="Item01">
    <w:name w:val="Item01"/>
    <w:basedOn w:val="Normal"/>
    <w:rsid w:val="00A00022"/>
    <w:pPr>
      <w:spacing w:before="60" w:after="60"/>
    </w:pPr>
    <w:rPr>
      <w:rFonts w:ascii="Arial" w:eastAsia="Times New Roman" w:hAnsi="Arial"/>
      <w:kern w:val="0"/>
      <w:sz w:val="20"/>
      <w:szCs w:val="20"/>
      <w:lang w:eastAsia="pt-BR"/>
    </w:rPr>
  </w:style>
  <w:style w:type="character" w:customStyle="1" w:styleId="CharChar15">
    <w:name w:val="Char Char15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12">
    <w:name w:val="Char Char12"/>
    <w:rsid w:val="00A00022"/>
    <w:rPr>
      <w:sz w:val="24"/>
      <w:lang w:val="pt-BR" w:eastAsia="pt-BR"/>
    </w:rPr>
  </w:style>
  <w:style w:type="character" w:customStyle="1" w:styleId="CharChar22">
    <w:name w:val="Char Char22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13">
    <w:name w:val="Char Char13"/>
    <w:uiPriority w:val="99"/>
    <w:rsid w:val="00A00022"/>
    <w:rPr>
      <w:rFonts w:ascii="Courier New" w:hAnsi="Courier New"/>
      <w:kern w:val="2"/>
      <w:sz w:val="24"/>
      <w:lang w:val="pt-PT" w:eastAsia="ar-SA" w:bidi="ar-SA"/>
    </w:rPr>
  </w:style>
  <w:style w:type="character" w:customStyle="1" w:styleId="WW8Num12z1">
    <w:name w:val="WW8Num12z1"/>
    <w:uiPriority w:val="99"/>
    <w:rsid w:val="00A00022"/>
    <w:rPr>
      <w:b/>
    </w:rPr>
  </w:style>
  <w:style w:type="character" w:styleId="nfase">
    <w:name w:val="Emphasis"/>
    <w:uiPriority w:val="99"/>
    <w:qFormat/>
    <w:rsid w:val="00A00022"/>
    <w:rPr>
      <w:rFonts w:cs="Times New Roman"/>
      <w:i/>
      <w:iCs/>
    </w:rPr>
  </w:style>
  <w:style w:type="character" w:customStyle="1" w:styleId="CharChar91">
    <w:name w:val="Char Char91"/>
    <w:uiPriority w:val="99"/>
    <w:rsid w:val="00A00022"/>
    <w:rPr>
      <w:lang w:val="pt-BR" w:eastAsia="pt-BR"/>
    </w:rPr>
  </w:style>
  <w:style w:type="character" w:customStyle="1" w:styleId="CharChar71">
    <w:name w:val="Char Char71"/>
    <w:uiPriority w:val="99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61">
    <w:name w:val="Char Char61"/>
    <w:rsid w:val="00A00022"/>
    <w:rPr>
      <w:rFonts w:cs="Times New Roman"/>
      <w:sz w:val="24"/>
      <w:szCs w:val="24"/>
      <w:lang w:val="pt-BR" w:eastAsia="pt-BR" w:bidi="ar-SA"/>
    </w:rPr>
  </w:style>
  <w:style w:type="character" w:customStyle="1" w:styleId="CharChar51">
    <w:name w:val="Char Char51"/>
    <w:rsid w:val="00A00022"/>
    <w:rPr>
      <w:rFonts w:cs="Times New Roman"/>
      <w:sz w:val="24"/>
      <w:szCs w:val="24"/>
      <w:lang w:val="pt-BR" w:eastAsia="pt-BR" w:bidi="ar-SA"/>
    </w:rPr>
  </w:style>
  <w:style w:type="character" w:customStyle="1" w:styleId="CharChar41">
    <w:name w:val="Char Char41"/>
    <w:rsid w:val="00A00022"/>
    <w:rPr>
      <w:rFonts w:cs="Times New Roman"/>
      <w:sz w:val="16"/>
      <w:szCs w:val="16"/>
      <w:lang w:val="pt-BR" w:eastAsia="pt-BR" w:bidi="ar-SA"/>
    </w:rPr>
  </w:style>
  <w:style w:type="character" w:customStyle="1" w:styleId="CharChar31">
    <w:name w:val="Char Char31"/>
    <w:rsid w:val="00A00022"/>
    <w:rPr>
      <w:sz w:val="24"/>
      <w:lang w:val="pt-BR" w:eastAsia="pt-BR"/>
    </w:rPr>
  </w:style>
  <w:style w:type="paragraph" w:customStyle="1" w:styleId="PargrafodaLista12">
    <w:name w:val="Parágrafo da Lista12"/>
    <w:basedOn w:val="Normal"/>
    <w:rsid w:val="00A00022"/>
    <w:pPr>
      <w:ind w:left="720"/>
    </w:pPr>
    <w:rPr>
      <w:rFonts w:eastAsia="Calibri"/>
      <w:kern w:val="0"/>
      <w:lang w:eastAsia="pt-BR"/>
    </w:rPr>
  </w:style>
  <w:style w:type="character" w:customStyle="1" w:styleId="CharChar111">
    <w:name w:val="Char Char111"/>
    <w:uiPriority w:val="99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101">
    <w:name w:val="Char Char101"/>
    <w:uiPriority w:val="99"/>
    <w:rsid w:val="00A00022"/>
    <w:rPr>
      <w:sz w:val="24"/>
      <w:lang w:val="pt-BR" w:eastAsia="pt-BR"/>
    </w:rPr>
  </w:style>
  <w:style w:type="character" w:customStyle="1" w:styleId="CharChar21">
    <w:name w:val="Char Char21"/>
    <w:uiPriority w:val="99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131">
    <w:name w:val="Char Char131"/>
    <w:uiPriority w:val="99"/>
    <w:rsid w:val="00A00022"/>
    <w:rPr>
      <w:rFonts w:ascii="Courier New" w:hAnsi="Courier New"/>
      <w:kern w:val="1"/>
      <w:sz w:val="24"/>
      <w:lang w:val="pt-PT" w:eastAsia="ar-SA" w:bidi="ar-SA"/>
    </w:rPr>
  </w:style>
  <w:style w:type="character" w:customStyle="1" w:styleId="CorpodetextoChar2">
    <w:name w:val="Corpo de texto Char2"/>
    <w:rsid w:val="00A00022"/>
    <w:rPr>
      <w:rFonts w:ascii="Comic Sans MS" w:hAnsi="Comic Sans MS"/>
      <w:sz w:val="28"/>
      <w:lang w:val="pt-BR" w:eastAsia="pt-BR"/>
    </w:rPr>
  </w:style>
  <w:style w:type="character" w:customStyle="1" w:styleId="apple-converted-space">
    <w:name w:val="apple-converted-space"/>
    <w:basedOn w:val="Fontepargpadro"/>
    <w:qFormat/>
    <w:rsid w:val="00A00022"/>
  </w:style>
  <w:style w:type="character" w:customStyle="1" w:styleId="CorpodetextoChar1">
    <w:name w:val="Corpo de texto Char1"/>
    <w:rsid w:val="00A00022"/>
    <w:rPr>
      <w:rFonts w:ascii="Comic Sans MS" w:hAnsi="Comic Sans MS"/>
      <w:sz w:val="28"/>
    </w:rPr>
  </w:style>
  <w:style w:type="character" w:customStyle="1" w:styleId="StandardChar">
    <w:name w:val="Standard Char"/>
    <w:link w:val="Standard"/>
    <w:uiPriority w:val="99"/>
    <w:locked/>
    <w:rsid w:val="00A00022"/>
    <w:rPr>
      <w:rFonts w:eastAsia="Times New Roman"/>
      <w:lang w:val="pt-BR" w:eastAsia="pt-BR" w:bidi="ar-SA"/>
    </w:rPr>
  </w:style>
  <w:style w:type="paragraph" w:customStyle="1" w:styleId="Standard">
    <w:name w:val="Standard"/>
    <w:link w:val="StandardChar"/>
    <w:uiPriority w:val="99"/>
    <w:qFormat/>
    <w:rsid w:val="00A00022"/>
    <w:pPr>
      <w:suppressAutoHyphens/>
      <w:autoSpaceDN w:val="0"/>
      <w:spacing w:after="160" w:line="254" w:lineRule="auto"/>
    </w:pPr>
    <w:rPr>
      <w:rFonts w:eastAsia="Times New Roman"/>
    </w:rPr>
  </w:style>
  <w:style w:type="paragraph" w:styleId="SemEspaamento">
    <w:name w:val="No Spacing"/>
    <w:link w:val="SemEspaamentoChar"/>
    <w:uiPriority w:val="1"/>
    <w:qFormat/>
    <w:rsid w:val="00A00022"/>
    <w:rPr>
      <w:rFonts w:ascii="Calibri" w:eastAsia="Times New Roman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A00022"/>
    <w:rPr>
      <w:rFonts w:ascii="Calibri" w:eastAsia="Times New Roman" w:hAnsi="Calibri"/>
      <w:sz w:val="22"/>
      <w:szCs w:val="22"/>
      <w:lang w:val="pt-BR" w:eastAsia="en-US" w:bidi="ar-SA"/>
    </w:rPr>
  </w:style>
  <w:style w:type="paragraph" w:customStyle="1" w:styleId="font5">
    <w:name w:val="font5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font6">
    <w:name w:val="font6"/>
    <w:basedOn w:val="Normal"/>
    <w:rsid w:val="00A00022"/>
    <w:pPr>
      <w:spacing w:before="100" w:beforeAutospacing="1" w:after="100" w:afterAutospacing="1"/>
    </w:pPr>
    <w:rPr>
      <w:rFonts w:ascii="Segoe UI" w:eastAsia="Times New Roman" w:hAnsi="Segoe UI" w:cs="Segoe UI"/>
      <w:b/>
      <w:bCs/>
      <w:color w:val="000000"/>
      <w:kern w:val="0"/>
      <w:sz w:val="18"/>
      <w:szCs w:val="18"/>
      <w:lang w:eastAsia="pt-BR"/>
    </w:rPr>
  </w:style>
  <w:style w:type="paragraph" w:customStyle="1" w:styleId="font7">
    <w:name w:val="font7"/>
    <w:basedOn w:val="Normal"/>
    <w:rsid w:val="00A00022"/>
    <w:pPr>
      <w:spacing w:before="100" w:beforeAutospacing="1" w:after="100" w:afterAutospacing="1"/>
    </w:pPr>
    <w:rPr>
      <w:rFonts w:ascii="Segoe UI" w:eastAsia="Times New Roman" w:hAnsi="Segoe UI" w:cs="Segoe UI"/>
      <w:color w:val="000000"/>
      <w:kern w:val="0"/>
      <w:sz w:val="18"/>
      <w:szCs w:val="18"/>
      <w:lang w:eastAsia="pt-BR"/>
    </w:rPr>
  </w:style>
  <w:style w:type="paragraph" w:customStyle="1" w:styleId="xl74">
    <w:name w:val="xl74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5">
    <w:name w:val="xl75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6">
    <w:name w:val="xl76"/>
    <w:basedOn w:val="Normal"/>
    <w:rsid w:val="00A00022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7">
    <w:name w:val="xl77"/>
    <w:basedOn w:val="Normal"/>
    <w:rsid w:val="00A0002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8">
    <w:name w:val="xl78"/>
    <w:basedOn w:val="Normal"/>
    <w:rsid w:val="00A00022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9">
    <w:name w:val="xl79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80">
    <w:name w:val="xl80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81">
    <w:name w:val="xl81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82">
    <w:name w:val="xl82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kern w:val="0"/>
      <w:sz w:val="18"/>
      <w:szCs w:val="18"/>
      <w:lang w:eastAsia="pt-BR"/>
    </w:rPr>
  </w:style>
  <w:style w:type="paragraph" w:customStyle="1" w:styleId="xl83">
    <w:name w:val="xl83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pt-BR"/>
    </w:rPr>
  </w:style>
  <w:style w:type="paragraph" w:customStyle="1" w:styleId="xl84">
    <w:name w:val="xl84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85">
    <w:name w:val="xl85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sz w:val="28"/>
      <w:szCs w:val="28"/>
      <w:lang w:eastAsia="pt-BR"/>
    </w:rPr>
  </w:style>
  <w:style w:type="paragraph" w:customStyle="1" w:styleId="xl86">
    <w:name w:val="xl86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87">
    <w:name w:val="xl87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88">
    <w:name w:val="xl88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89">
    <w:name w:val="xl89"/>
    <w:basedOn w:val="Normal"/>
    <w:rsid w:val="00A00022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90">
    <w:name w:val="xl90"/>
    <w:basedOn w:val="Normal"/>
    <w:rsid w:val="00A00022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91">
    <w:name w:val="xl91"/>
    <w:basedOn w:val="Normal"/>
    <w:rsid w:val="00A00022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92">
    <w:name w:val="xl92"/>
    <w:basedOn w:val="Normal"/>
    <w:rsid w:val="00A000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3">
    <w:name w:val="xl93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FF"/>
      <w:kern w:val="0"/>
      <w:sz w:val="22"/>
      <w:szCs w:val="22"/>
      <w:lang w:eastAsia="pt-BR"/>
    </w:rPr>
  </w:style>
  <w:style w:type="paragraph" w:customStyle="1" w:styleId="xl94">
    <w:name w:val="xl94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5">
    <w:name w:val="xl95"/>
    <w:basedOn w:val="Normal"/>
    <w:rsid w:val="00A0002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6">
    <w:name w:val="xl96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7">
    <w:name w:val="xl97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8">
    <w:name w:val="xl98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kern w:val="0"/>
      <w:sz w:val="22"/>
      <w:szCs w:val="22"/>
      <w:lang w:eastAsia="pt-BR"/>
    </w:rPr>
  </w:style>
  <w:style w:type="paragraph" w:customStyle="1" w:styleId="xl99">
    <w:name w:val="xl99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kern w:val="0"/>
      <w:sz w:val="22"/>
      <w:szCs w:val="22"/>
      <w:lang w:eastAsia="pt-BR"/>
    </w:rPr>
  </w:style>
  <w:style w:type="paragraph" w:customStyle="1" w:styleId="xl100">
    <w:name w:val="xl100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pt-BR"/>
    </w:rPr>
  </w:style>
  <w:style w:type="paragraph" w:customStyle="1" w:styleId="xl101">
    <w:name w:val="xl101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sz w:val="28"/>
      <w:szCs w:val="28"/>
      <w:lang w:eastAsia="pt-BR"/>
    </w:rPr>
  </w:style>
  <w:style w:type="paragraph" w:customStyle="1" w:styleId="xl102">
    <w:name w:val="xl102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03">
    <w:name w:val="xl103"/>
    <w:basedOn w:val="Normal"/>
    <w:rsid w:val="00A000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04">
    <w:name w:val="xl104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FF"/>
      <w:kern w:val="0"/>
      <w:sz w:val="22"/>
      <w:szCs w:val="22"/>
      <w:lang w:eastAsia="pt-BR"/>
    </w:rPr>
  </w:style>
  <w:style w:type="paragraph" w:customStyle="1" w:styleId="xl105">
    <w:name w:val="xl105"/>
    <w:basedOn w:val="Normal"/>
    <w:rsid w:val="00A0002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2"/>
      <w:szCs w:val="22"/>
      <w:lang w:eastAsia="pt-BR"/>
    </w:rPr>
  </w:style>
  <w:style w:type="paragraph" w:customStyle="1" w:styleId="xl106">
    <w:name w:val="xl106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07">
    <w:name w:val="xl107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08">
    <w:name w:val="xl108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09">
    <w:name w:val="xl109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10">
    <w:name w:val="xl110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1">
    <w:name w:val="xl111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kern w:val="0"/>
      <w:sz w:val="22"/>
      <w:szCs w:val="22"/>
      <w:lang w:eastAsia="pt-BR"/>
    </w:rPr>
  </w:style>
  <w:style w:type="paragraph" w:customStyle="1" w:styleId="xl112">
    <w:name w:val="xl112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3">
    <w:name w:val="xl113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4">
    <w:name w:val="xl114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5">
    <w:name w:val="xl115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6">
    <w:name w:val="xl116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17">
    <w:name w:val="xl117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18">
    <w:name w:val="xl118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19">
    <w:name w:val="xl119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20">
    <w:name w:val="xl120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21">
    <w:name w:val="xl121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22">
    <w:name w:val="xl122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23">
    <w:name w:val="xl123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FF"/>
      <w:kern w:val="0"/>
      <w:sz w:val="22"/>
      <w:szCs w:val="22"/>
      <w:lang w:eastAsia="pt-BR"/>
    </w:rPr>
  </w:style>
  <w:style w:type="paragraph" w:customStyle="1" w:styleId="xl124">
    <w:name w:val="xl124"/>
    <w:basedOn w:val="Normal"/>
    <w:rsid w:val="00A00022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25">
    <w:name w:val="xl125"/>
    <w:basedOn w:val="Normal"/>
    <w:rsid w:val="00A00022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26">
    <w:name w:val="xl126"/>
    <w:basedOn w:val="Normal"/>
    <w:rsid w:val="00A00022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27">
    <w:name w:val="xl127"/>
    <w:basedOn w:val="Normal"/>
    <w:rsid w:val="00A00022"/>
    <w:pPr>
      <w:spacing w:before="100" w:beforeAutospacing="1" w:after="100" w:afterAutospacing="1"/>
      <w:jc w:val="right"/>
    </w:pPr>
    <w:rPr>
      <w:rFonts w:ascii="Arial" w:eastAsia="Times New Roman" w:hAnsi="Arial" w:cs="Arial"/>
      <w:kern w:val="0"/>
      <w:lang w:eastAsia="pt-BR"/>
    </w:rPr>
  </w:style>
  <w:style w:type="paragraph" w:customStyle="1" w:styleId="xl128">
    <w:name w:val="xl128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29">
    <w:name w:val="xl129"/>
    <w:basedOn w:val="Normal"/>
    <w:rsid w:val="00A000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30">
    <w:name w:val="xl130"/>
    <w:basedOn w:val="Normal"/>
    <w:rsid w:val="00A000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31">
    <w:name w:val="xl131"/>
    <w:basedOn w:val="Normal"/>
    <w:rsid w:val="00A000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32">
    <w:name w:val="xl132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3">
    <w:name w:val="xl133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4">
    <w:name w:val="xl134"/>
    <w:basedOn w:val="Normal"/>
    <w:rsid w:val="00A000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5">
    <w:name w:val="xl135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2"/>
      <w:szCs w:val="22"/>
      <w:lang w:eastAsia="pt-BR"/>
    </w:rPr>
  </w:style>
  <w:style w:type="paragraph" w:customStyle="1" w:styleId="xl136">
    <w:name w:val="xl136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8">
    <w:name w:val="xl138"/>
    <w:basedOn w:val="Normal"/>
    <w:rsid w:val="00A0002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9">
    <w:name w:val="xl139"/>
    <w:basedOn w:val="Normal"/>
    <w:rsid w:val="00A0002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40">
    <w:name w:val="xl140"/>
    <w:basedOn w:val="Normal"/>
    <w:rsid w:val="00A000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1">
    <w:name w:val="xl141"/>
    <w:basedOn w:val="Normal"/>
    <w:rsid w:val="00A000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2">
    <w:name w:val="xl142"/>
    <w:basedOn w:val="Normal"/>
    <w:rsid w:val="00A000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3">
    <w:name w:val="xl143"/>
    <w:basedOn w:val="Normal"/>
    <w:rsid w:val="00A0002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4">
    <w:name w:val="xl144"/>
    <w:basedOn w:val="Normal"/>
    <w:rsid w:val="00A0002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5">
    <w:name w:val="xl145"/>
    <w:basedOn w:val="Normal"/>
    <w:rsid w:val="00A000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6">
    <w:name w:val="xl146"/>
    <w:basedOn w:val="Normal"/>
    <w:rsid w:val="00A000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7">
    <w:name w:val="xl147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2"/>
      <w:szCs w:val="22"/>
      <w:lang w:eastAsia="pt-BR"/>
    </w:rPr>
  </w:style>
  <w:style w:type="paragraph" w:customStyle="1" w:styleId="xl148">
    <w:name w:val="xl148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2"/>
      <w:szCs w:val="22"/>
      <w:lang w:eastAsia="pt-BR"/>
    </w:rPr>
  </w:style>
  <w:style w:type="paragraph" w:customStyle="1" w:styleId="xl149">
    <w:name w:val="xl149"/>
    <w:basedOn w:val="Normal"/>
    <w:rsid w:val="00A000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2"/>
      <w:szCs w:val="22"/>
      <w:lang w:eastAsia="pt-BR"/>
    </w:rPr>
  </w:style>
  <w:style w:type="paragraph" w:customStyle="1" w:styleId="xl150">
    <w:name w:val="xl150"/>
    <w:basedOn w:val="Normal"/>
    <w:rsid w:val="00A0002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51">
    <w:name w:val="xl151"/>
    <w:basedOn w:val="Normal"/>
    <w:rsid w:val="00A00022"/>
    <w:pPr>
      <w:pBdr>
        <w:top w:val="single" w:sz="8" w:space="0" w:color="auto"/>
        <w:bottom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52">
    <w:name w:val="xl152"/>
    <w:basedOn w:val="Normal"/>
    <w:rsid w:val="00A000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53">
    <w:name w:val="xl153"/>
    <w:basedOn w:val="Normal"/>
    <w:rsid w:val="00A000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2"/>
      <w:szCs w:val="22"/>
      <w:lang w:eastAsia="pt-BR"/>
    </w:rPr>
  </w:style>
  <w:style w:type="paragraph" w:customStyle="1" w:styleId="xl154">
    <w:name w:val="xl154"/>
    <w:basedOn w:val="Normal"/>
    <w:rsid w:val="00A000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2"/>
      <w:szCs w:val="22"/>
      <w:lang w:eastAsia="pt-BR"/>
    </w:rPr>
  </w:style>
  <w:style w:type="paragraph" w:customStyle="1" w:styleId="xl155">
    <w:name w:val="xl155"/>
    <w:basedOn w:val="Normal"/>
    <w:rsid w:val="00A000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2"/>
      <w:szCs w:val="22"/>
      <w:lang w:eastAsia="pt-BR"/>
    </w:rPr>
  </w:style>
  <w:style w:type="character" w:customStyle="1" w:styleId="PargrafodaListaChar">
    <w:name w:val="Parágrafo da Lista Char"/>
    <w:aliases w:val="List I Paragraph Char"/>
    <w:link w:val="PargrafodaLista"/>
    <w:rsid w:val="00AF1BFF"/>
    <w:rPr>
      <w:kern w:val="1"/>
      <w:sz w:val="24"/>
      <w:szCs w:val="24"/>
      <w:lang w:eastAsia="ar-SA"/>
    </w:rPr>
  </w:style>
  <w:style w:type="paragraph" w:customStyle="1" w:styleId="style11">
    <w:name w:val="style11"/>
    <w:basedOn w:val="Standard"/>
    <w:uiPriority w:val="99"/>
    <w:qFormat/>
    <w:rsid w:val="0063136B"/>
    <w:pPr>
      <w:suppressAutoHyphens w:val="0"/>
      <w:spacing w:before="280" w:after="280" w:line="240" w:lineRule="auto"/>
      <w:textAlignment w:val="baseline"/>
    </w:pPr>
    <w:rPr>
      <w:rFonts w:ascii="Verdana" w:hAnsi="Verdana"/>
      <w:kern w:val="3"/>
      <w:lang w:eastAsia="zh-CN"/>
    </w:rPr>
  </w:style>
  <w:style w:type="paragraph" w:styleId="Textodenotaderodap">
    <w:name w:val="footnote text"/>
    <w:basedOn w:val="Normal"/>
    <w:link w:val="TextodenotaderodapChar"/>
    <w:uiPriority w:val="99"/>
    <w:qFormat/>
    <w:rsid w:val="00D8069A"/>
    <w:rPr>
      <w:rFonts w:eastAsia="Times New Roman"/>
      <w:kern w:val="0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D8069A"/>
    <w:rPr>
      <w:rFonts w:eastAsia="Times New Roman"/>
    </w:rPr>
  </w:style>
  <w:style w:type="character" w:styleId="Refdenotaderodap">
    <w:name w:val="footnote reference"/>
    <w:uiPriority w:val="99"/>
    <w:rsid w:val="00D8069A"/>
    <w:rPr>
      <w:vertAlign w:val="superscript"/>
    </w:rPr>
  </w:style>
  <w:style w:type="character" w:customStyle="1" w:styleId="LinkdaInternet">
    <w:name w:val="Link da Internet"/>
    <w:uiPriority w:val="99"/>
    <w:rsid w:val="005A1AA8"/>
    <w:rPr>
      <w:rFonts w:cs="Times New Roman"/>
      <w:color w:val="0000FF"/>
      <w:u w:val="single"/>
    </w:rPr>
  </w:style>
  <w:style w:type="character" w:customStyle="1" w:styleId="st">
    <w:name w:val="st"/>
    <w:basedOn w:val="Fontepargpadro"/>
    <w:rsid w:val="00761142"/>
  </w:style>
  <w:style w:type="paragraph" w:customStyle="1" w:styleId="Corpodetexto32">
    <w:name w:val="Corpo de texto 32"/>
    <w:basedOn w:val="Normal"/>
    <w:rsid w:val="00C66DF6"/>
    <w:pPr>
      <w:ind w:right="2"/>
    </w:pPr>
    <w:rPr>
      <w:rFonts w:eastAsia="Times New Roman"/>
      <w:kern w:val="0"/>
      <w:sz w:val="22"/>
      <w:szCs w:val="20"/>
      <w:lang w:eastAsia="pt-BR"/>
    </w:rPr>
  </w:style>
  <w:style w:type="paragraph" w:customStyle="1" w:styleId="WW-Recuodecorpodetexto3">
    <w:name w:val="WW-Recuo de corpo de texto 3"/>
    <w:basedOn w:val="Normal"/>
    <w:uiPriority w:val="99"/>
    <w:rsid w:val="00C66DF6"/>
    <w:pPr>
      <w:ind w:left="709" w:hanging="709"/>
    </w:pPr>
    <w:rPr>
      <w:rFonts w:ascii="Arial" w:eastAsia="Times New Roman" w:hAnsi="Arial"/>
      <w:kern w:val="0"/>
      <w:sz w:val="22"/>
      <w:szCs w:val="20"/>
    </w:rPr>
  </w:style>
  <w:style w:type="paragraph" w:customStyle="1" w:styleId="WW-Recuodecorpodetexto2">
    <w:name w:val="WW-Recuo de corpo de texto 2"/>
    <w:basedOn w:val="Normal"/>
    <w:rsid w:val="00C66DF6"/>
    <w:pPr>
      <w:widowControl w:val="0"/>
      <w:spacing w:after="120"/>
      <w:ind w:left="426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PargrafodaLista11">
    <w:name w:val="Parágrafo da Lista11"/>
    <w:basedOn w:val="Normal"/>
    <w:rsid w:val="00C66DF6"/>
    <w:pPr>
      <w:ind w:left="708"/>
    </w:pPr>
    <w:rPr>
      <w:rFonts w:eastAsia="Times New Roman"/>
      <w:kern w:val="0"/>
      <w:sz w:val="20"/>
      <w:szCs w:val="20"/>
      <w:lang w:eastAsia="pt-BR"/>
    </w:rPr>
  </w:style>
  <w:style w:type="paragraph" w:customStyle="1" w:styleId="Padro">
    <w:name w:val="Padrão"/>
    <w:uiPriority w:val="99"/>
    <w:qFormat/>
    <w:rsid w:val="00C66DF6"/>
    <w:pPr>
      <w:widowControl w:val="0"/>
      <w:autoSpaceDE w:val="0"/>
      <w:autoSpaceDN w:val="0"/>
    </w:pPr>
    <w:rPr>
      <w:rFonts w:eastAsia="Times New Roman"/>
      <w:sz w:val="24"/>
      <w:szCs w:val="24"/>
      <w:lang w:val="en-US"/>
    </w:rPr>
  </w:style>
  <w:style w:type="paragraph" w:customStyle="1" w:styleId="R1">
    <w:name w:val="R1"/>
    <w:basedOn w:val="Normal"/>
    <w:rsid w:val="00C66DF6"/>
    <w:pPr>
      <w:spacing w:after="240"/>
    </w:pPr>
    <w:rPr>
      <w:rFonts w:ascii="Arial" w:eastAsia="Times New Roman" w:hAnsi="Arial" w:cs="Arial"/>
      <w:kern w:val="0"/>
      <w:lang w:eastAsia="pt-BR"/>
    </w:rPr>
  </w:style>
  <w:style w:type="paragraph" w:customStyle="1" w:styleId="WW-Padro">
    <w:name w:val="WW-Padrão"/>
    <w:uiPriority w:val="99"/>
    <w:rsid w:val="00C66DF6"/>
    <w:pPr>
      <w:widowControl w:val="0"/>
      <w:suppressAutoHyphens/>
      <w:autoSpaceDE w:val="0"/>
      <w:jc w:val="both"/>
    </w:pPr>
    <w:rPr>
      <w:rFonts w:eastAsia="Times New Roman"/>
      <w:sz w:val="24"/>
      <w:szCs w:val="24"/>
      <w:lang w:eastAsia="en-US" w:bidi="en-US"/>
    </w:rPr>
  </w:style>
  <w:style w:type="paragraph" w:customStyle="1" w:styleId="Estilo1">
    <w:name w:val="Estilo1"/>
    <w:basedOn w:val="Normal"/>
    <w:rsid w:val="00C66DF6"/>
    <w:pPr>
      <w:tabs>
        <w:tab w:val="left" w:pos="2268"/>
      </w:tabs>
      <w:ind w:left="2410" w:hanging="992"/>
    </w:pPr>
    <w:rPr>
      <w:rFonts w:eastAsia="Times New Roman"/>
      <w:snapToGrid w:val="0"/>
      <w:kern w:val="0"/>
      <w:szCs w:val="20"/>
      <w:lang w:eastAsia="pt-BR"/>
    </w:rPr>
  </w:style>
  <w:style w:type="paragraph" w:customStyle="1" w:styleId="Estilo2">
    <w:name w:val="Estilo2"/>
    <w:basedOn w:val="Estilo1"/>
    <w:uiPriority w:val="99"/>
    <w:rsid w:val="00C66DF6"/>
    <w:pPr>
      <w:tabs>
        <w:tab w:val="clear" w:pos="2268"/>
      </w:tabs>
      <w:ind w:left="2694" w:hanging="284"/>
    </w:pPr>
  </w:style>
  <w:style w:type="paragraph" w:styleId="Lista2">
    <w:name w:val="List 2"/>
    <w:basedOn w:val="Normal"/>
    <w:rsid w:val="00DC1652"/>
    <w:pPr>
      <w:ind w:left="566" w:hanging="283"/>
    </w:pPr>
    <w:rPr>
      <w:rFonts w:eastAsia="Times New Roman"/>
      <w:kern w:val="0"/>
      <w:lang w:eastAsia="pt-BR"/>
    </w:rPr>
  </w:style>
  <w:style w:type="paragraph" w:customStyle="1" w:styleId="p0">
    <w:name w:val="p0"/>
    <w:basedOn w:val="Normal"/>
    <w:uiPriority w:val="99"/>
    <w:rsid w:val="00DC1652"/>
    <w:pPr>
      <w:widowControl w:val="0"/>
      <w:tabs>
        <w:tab w:val="left" w:pos="720"/>
      </w:tabs>
      <w:spacing w:line="240" w:lineRule="atLeast"/>
    </w:pPr>
    <w:rPr>
      <w:rFonts w:eastAsia="Times New Roman"/>
      <w:snapToGrid w:val="0"/>
      <w:kern w:val="0"/>
      <w:szCs w:val="20"/>
      <w:lang w:eastAsia="pt-BR"/>
    </w:rPr>
  </w:style>
  <w:style w:type="paragraph" w:customStyle="1" w:styleId="TextosemFormatao2">
    <w:name w:val="Texto sem Formatação2"/>
    <w:basedOn w:val="Normal"/>
    <w:rsid w:val="00DC1652"/>
    <w:rPr>
      <w:rFonts w:ascii="Courier New" w:eastAsia="Times New Roman" w:hAnsi="Courier New" w:cs="Roman 10cpi"/>
      <w:kern w:val="0"/>
      <w:sz w:val="20"/>
      <w:szCs w:val="20"/>
    </w:rPr>
  </w:style>
  <w:style w:type="paragraph" w:customStyle="1" w:styleId="Textbody">
    <w:name w:val="Text body"/>
    <w:basedOn w:val="Standard"/>
    <w:rsid w:val="00DC1652"/>
    <w:pPr>
      <w:spacing w:after="120" w:line="240" w:lineRule="auto"/>
      <w:textAlignment w:val="baseline"/>
    </w:pPr>
    <w:rPr>
      <w:rFonts w:ascii="Verdana" w:hAnsi="Verdana" w:cs="Arial"/>
      <w:color w:val="000000"/>
      <w:kern w:val="3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DC1652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styleId="Legenda">
    <w:name w:val="caption"/>
    <w:basedOn w:val="Standard"/>
    <w:rsid w:val="00DC1652"/>
    <w:pPr>
      <w:suppressLineNumbers/>
      <w:spacing w:before="120" w:after="120" w:line="240" w:lineRule="auto"/>
      <w:textAlignment w:val="baseline"/>
    </w:pPr>
    <w:rPr>
      <w:rFonts w:ascii="Verdana" w:hAnsi="Verdana" w:cs="Mangal"/>
      <w:i/>
      <w:iCs/>
      <w:color w:val="000000"/>
      <w:kern w:val="3"/>
      <w:sz w:val="24"/>
      <w:szCs w:val="24"/>
    </w:rPr>
  </w:style>
  <w:style w:type="paragraph" w:customStyle="1" w:styleId="Index">
    <w:name w:val="Index"/>
    <w:basedOn w:val="Standard"/>
    <w:rsid w:val="00DC1652"/>
    <w:pPr>
      <w:suppressLineNumbers/>
      <w:spacing w:after="0" w:line="240" w:lineRule="auto"/>
      <w:textAlignment w:val="baseline"/>
    </w:pPr>
    <w:rPr>
      <w:rFonts w:ascii="Verdana" w:hAnsi="Verdana" w:cs="Mangal"/>
      <w:color w:val="000000"/>
      <w:kern w:val="3"/>
      <w:sz w:val="24"/>
      <w:szCs w:val="24"/>
    </w:rPr>
  </w:style>
  <w:style w:type="paragraph" w:customStyle="1" w:styleId="Textbodyindent">
    <w:name w:val="Text body indent"/>
    <w:basedOn w:val="Standard"/>
    <w:rsid w:val="00DC1652"/>
    <w:pPr>
      <w:spacing w:after="0" w:line="240" w:lineRule="auto"/>
      <w:ind w:left="660" w:firstLine="1"/>
      <w:textAlignment w:val="baseline"/>
    </w:pPr>
    <w:rPr>
      <w:b/>
      <w:color w:val="00000A"/>
      <w:kern w:val="3"/>
      <w:sz w:val="24"/>
    </w:rPr>
  </w:style>
  <w:style w:type="paragraph" w:customStyle="1" w:styleId="Framecontents">
    <w:name w:val="Frame contents"/>
    <w:basedOn w:val="Textbody"/>
    <w:rsid w:val="00DC1652"/>
  </w:style>
  <w:style w:type="paragraph" w:customStyle="1" w:styleId="TableContents">
    <w:name w:val="Table Contents"/>
    <w:basedOn w:val="Standard"/>
    <w:rsid w:val="00DC1652"/>
    <w:pPr>
      <w:suppressLineNumbers/>
      <w:spacing w:after="0" w:line="240" w:lineRule="auto"/>
      <w:textAlignment w:val="baseline"/>
    </w:pPr>
    <w:rPr>
      <w:rFonts w:ascii="Verdana" w:hAnsi="Verdana" w:cs="Arial"/>
      <w:color w:val="000000"/>
      <w:kern w:val="3"/>
      <w:sz w:val="24"/>
      <w:szCs w:val="24"/>
    </w:rPr>
  </w:style>
  <w:style w:type="paragraph" w:customStyle="1" w:styleId="TableHeading">
    <w:name w:val="Table Heading"/>
    <w:basedOn w:val="TableContents"/>
    <w:rsid w:val="00DC1652"/>
    <w:pPr>
      <w:jc w:val="center"/>
    </w:pPr>
    <w:rPr>
      <w:b/>
      <w:bCs/>
    </w:rPr>
  </w:style>
  <w:style w:type="character" w:customStyle="1" w:styleId="Internetlink">
    <w:name w:val="Internet link"/>
    <w:uiPriority w:val="99"/>
    <w:rsid w:val="00DC1652"/>
    <w:rPr>
      <w:rFonts w:cs="Times New Roman"/>
      <w:color w:val="0000FF"/>
      <w:u w:val="single"/>
    </w:rPr>
  </w:style>
  <w:style w:type="character" w:customStyle="1" w:styleId="StrongEmphasis">
    <w:name w:val="Strong Emphasis"/>
    <w:rsid w:val="00DC1652"/>
    <w:rPr>
      <w:rFonts w:cs="Times New Roman"/>
      <w:b/>
      <w:bCs/>
    </w:rPr>
  </w:style>
  <w:style w:type="character" w:customStyle="1" w:styleId="ListLabel1">
    <w:name w:val="ListLabel 1"/>
    <w:qFormat/>
    <w:rsid w:val="00DC1652"/>
    <w:rPr>
      <w:rFonts w:eastAsia="Times New Roman"/>
    </w:rPr>
  </w:style>
  <w:style w:type="character" w:customStyle="1" w:styleId="ListLabel2">
    <w:name w:val="ListLabel 2"/>
    <w:qFormat/>
    <w:rsid w:val="00DC1652"/>
    <w:rPr>
      <w:rFonts w:cs="Courier New"/>
    </w:rPr>
  </w:style>
  <w:style w:type="character" w:customStyle="1" w:styleId="ListLabel3">
    <w:name w:val="ListLabel 3"/>
    <w:rsid w:val="00DC1652"/>
    <w:rPr>
      <w:rFonts w:cs="Arial"/>
      <w:b/>
      <w:sz w:val="22"/>
      <w:szCs w:val="22"/>
    </w:rPr>
  </w:style>
  <w:style w:type="character" w:customStyle="1" w:styleId="ListLabel4">
    <w:name w:val="ListLabel 4"/>
    <w:rsid w:val="00DC1652"/>
    <w:rPr>
      <w:b w:val="0"/>
    </w:rPr>
  </w:style>
  <w:style w:type="character" w:customStyle="1" w:styleId="ListLabel5">
    <w:name w:val="ListLabel 5"/>
    <w:rsid w:val="00DC1652"/>
    <w:rPr>
      <w:b/>
    </w:rPr>
  </w:style>
  <w:style w:type="character" w:customStyle="1" w:styleId="tgc">
    <w:name w:val="_tgc"/>
    <w:rsid w:val="00DC1652"/>
  </w:style>
  <w:style w:type="paragraph" w:customStyle="1" w:styleId="Ttulo11">
    <w:name w:val="Título 11"/>
    <w:basedOn w:val="Normal"/>
    <w:uiPriority w:val="1"/>
    <w:qFormat/>
    <w:rsid w:val="00DC1652"/>
    <w:pPr>
      <w:widowControl w:val="0"/>
      <w:autoSpaceDN w:val="0"/>
      <w:ind w:left="582" w:hanging="481"/>
      <w:outlineLvl w:val="1"/>
    </w:pPr>
    <w:rPr>
      <w:rFonts w:ascii="Calibri" w:eastAsia="Calibri" w:hAnsi="Calibri"/>
      <w:b/>
      <w:bCs/>
      <w:kern w:val="0"/>
      <w:sz w:val="32"/>
      <w:szCs w:val="32"/>
      <w:lang w:val="en-US" w:eastAsia="en-US"/>
    </w:rPr>
  </w:style>
  <w:style w:type="numbering" w:customStyle="1" w:styleId="WWNum1">
    <w:name w:val="WWNum1"/>
    <w:basedOn w:val="Semlista"/>
    <w:rsid w:val="00DC1652"/>
    <w:pPr>
      <w:numPr>
        <w:numId w:val="2"/>
      </w:numPr>
    </w:pPr>
  </w:style>
  <w:style w:type="numbering" w:customStyle="1" w:styleId="WWNum2">
    <w:name w:val="WWNum2"/>
    <w:basedOn w:val="Semlista"/>
    <w:rsid w:val="00DC1652"/>
    <w:pPr>
      <w:numPr>
        <w:numId w:val="3"/>
      </w:numPr>
    </w:pPr>
  </w:style>
  <w:style w:type="numbering" w:customStyle="1" w:styleId="WWNum3">
    <w:name w:val="WWNum3"/>
    <w:basedOn w:val="Semlista"/>
    <w:rsid w:val="00DC1652"/>
    <w:pPr>
      <w:numPr>
        <w:numId w:val="4"/>
      </w:numPr>
    </w:pPr>
  </w:style>
  <w:style w:type="numbering" w:customStyle="1" w:styleId="WWNum4">
    <w:name w:val="WWNum4"/>
    <w:basedOn w:val="Semlista"/>
    <w:rsid w:val="00DC1652"/>
    <w:pPr>
      <w:numPr>
        <w:numId w:val="5"/>
      </w:numPr>
    </w:pPr>
  </w:style>
  <w:style w:type="numbering" w:customStyle="1" w:styleId="WWNum5">
    <w:name w:val="WWNum5"/>
    <w:basedOn w:val="Semlista"/>
    <w:rsid w:val="00DC1652"/>
    <w:pPr>
      <w:numPr>
        <w:numId w:val="6"/>
      </w:numPr>
    </w:pPr>
  </w:style>
  <w:style w:type="numbering" w:customStyle="1" w:styleId="WWNum6">
    <w:name w:val="WWNum6"/>
    <w:basedOn w:val="Semlista"/>
    <w:rsid w:val="00DC1652"/>
    <w:pPr>
      <w:numPr>
        <w:numId w:val="17"/>
      </w:numPr>
    </w:pPr>
  </w:style>
  <w:style w:type="numbering" w:customStyle="1" w:styleId="WWNum7">
    <w:name w:val="WWNum7"/>
    <w:basedOn w:val="Semlista"/>
    <w:rsid w:val="00DC1652"/>
    <w:pPr>
      <w:numPr>
        <w:numId w:val="7"/>
      </w:numPr>
    </w:pPr>
  </w:style>
  <w:style w:type="numbering" w:customStyle="1" w:styleId="WWNum8">
    <w:name w:val="WWNum8"/>
    <w:basedOn w:val="Semlista"/>
    <w:rsid w:val="00DC1652"/>
    <w:pPr>
      <w:numPr>
        <w:numId w:val="8"/>
      </w:numPr>
    </w:pPr>
  </w:style>
  <w:style w:type="numbering" w:customStyle="1" w:styleId="WWNum9">
    <w:name w:val="WWNum9"/>
    <w:basedOn w:val="Semlista"/>
    <w:rsid w:val="00DC1652"/>
    <w:pPr>
      <w:numPr>
        <w:numId w:val="18"/>
      </w:numPr>
    </w:pPr>
  </w:style>
  <w:style w:type="numbering" w:customStyle="1" w:styleId="WWNum10">
    <w:name w:val="WWNum10"/>
    <w:basedOn w:val="Semlista"/>
    <w:rsid w:val="00DC1652"/>
    <w:pPr>
      <w:numPr>
        <w:numId w:val="9"/>
      </w:numPr>
    </w:pPr>
  </w:style>
  <w:style w:type="numbering" w:customStyle="1" w:styleId="WWNum11">
    <w:name w:val="WWNum11"/>
    <w:basedOn w:val="Semlista"/>
    <w:rsid w:val="00DC1652"/>
    <w:pPr>
      <w:numPr>
        <w:numId w:val="10"/>
      </w:numPr>
    </w:pPr>
  </w:style>
  <w:style w:type="numbering" w:customStyle="1" w:styleId="WWNum12">
    <w:name w:val="WWNum12"/>
    <w:basedOn w:val="Semlista"/>
    <w:rsid w:val="00DC1652"/>
    <w:pPr>
      <w:numPr>
        <w:numId w:val="11"/>
      </w:numPr>
    </w:pPr>
  </w:style>
  <w:style w:type="numbering" w:customStyle="1" w:styleId="WWNum13">
    <w:name w:val="WWNum13"/>
    <w:basedOn w:val="Semlista"/>
    <w:rsid w:val="00DC1652"/>
    <w:pPr>
      <w:numPr>
        <w:numId w:val="12"/>
      </w:numPr>
    </w:pPr>
  </w:style>
  <w:style w:type="numbering" w:customStyle="1" w:styleId="WWNum14">
    <w:name w:val="WWNum14"/>
    <w:basedOn w:val="Semlista"/>
    <w:rsid w:val="00DC1652"/>
    <w:pPr>
      <w:numPr>
        <w:numId w:val="13"/>
      </w:numPr>
    </w:pPr>
  </w:style>
  <w:style w:type="numbering" w:customStyle="1" w:styleId="WWNum15">
    <w:name w:val="WWNum15"/>
    <w:basedOn w:val="Semlista"/>
    <w:rsid w:val="00DC1652"/>
    <w:pPr>
      <w:numPr>
        <w:numId w:val="14"/>
      </w:numPr>
    </w:pPr>
  </w:style>
  <w:style w:type="numbering" w:customStyle="1" w:styleId="WWNum16">
    <w:name w:val="WWNum16"/>
    <w:basedOn w:val="Semlista"/>
    <w:rsid w:val="00DC1652"/>
    <w:pPr>
      <w:numPr>
        <w:numId w:val="15"/>
      </w:numPr>
    </w:pPr>
  </w:style>
  <w:style w:type="numbering" w:customStyle="1" w:styleId="WWNum17">
    <w:name w:val="WWNum17"/>
    <w:basedOn w:val="Semlista"/>
    <w:rsid w:val="00DC1652"/>
    <w:pPr>
      <w:numPr>
        <w:numId w:val="16"/>
      </w:numPr>
    </w:pPr>
  </w:style>
  <w:style w:type="paragraph" w:styleId="Textodecomentrio">
    <w:name w:val="annotation text"/>
    <w:basedOn w:val="Normal"/>
    <w:link w:val="TextodecomentrioChar"/>
    <w:uiPriority w:val="99"/>
    <w:qFormat/>
    <w:rsid w:val="00DC1652"/>
    <w:pPr>
      <w:spacing w:after="200" w:line="276" w:lineRule="auto"/>
    </w:pPr>
    <w:rPr>
      <w:rFonts w:ascii="Calibri" w:eastAsia="Times New Roman" w:hAnsi="Calibri"/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C1652"/>
    <w:rPr>
      <w:rFonts w:ascii="Calibri" w:eastAsia="Times New Roman" w:hAnsi="Calibri"/>
    </w:rPr>
  </w:style>
  <w:style w:type="character" w:styleId="Refdecomentrio">
    <w:name w:val="annotation reference"/>
    <w:uiPriority w:val="99"/>
    <w:rsid w:val="00DC1652"/>
    <w:rPr>
      <w:rFonts w:cs="Times New Roman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qFormat/>
    <w:rsid w:val="00DC16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DC1652"/>
    <w:rPr>
      <w:rFonts w:ascii="Calibri" w:eastAsia="Times New Roman" w:hAnsi="Calibri"/>
      <w:b/>
      <w:bCs/>
    </w:rPr>
  </w:style>
  <w:style w:type="paragraph" w:customStyle="1" w:styleId="Corpodetexto33">
    <w:name w:val="Corpo de texto 33"/>
    <w:basedOn w:val="Normal"/>
    <w:rsid w:val="00DC1652"/>
    <w:pPr>
      <w:ind w:right="2"/>
    </w:pPr>
    <w:rPr>
      <w:rFonts w:eastAsia="Times New Roman"/>
      <w:kern w:val="0"/>
      <w:sz w:val="22"/>
      <w:szCs w:val="20"/>
      <w:lang w:eastAsia="pt-BR"/>
    </w:rPr>
  </w:style>
  <w:style w:type="paragraph" w:customStyle="1" w:styleId="SemEspaamento1">
    <w:name w:val="Sem Espaçamento1"/>
    <w:link w:val="NoSpacingChar"/>
    <w:qFormat/>
    <w:rsid w:val="00DC1652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Textopadro">
    <w:name w:val="Texto padrão"/>
    <w:basedOn w:val="Normal"/>
    <w:link w:val="TextopadroChar"/>
    <w:rsid w:val="00DC1652"/>
    <w:pPr>
      <w:widowControl w:val="0"/>
    </w:pPr>
    <w:rPr>
      <w:rFonts w:eastAsia="Times New Roman"/>
      <w:kern w:val="0"/>
      <w:sz w:val="20"/>
      <w:szCs w:val="20"/>
      <w:lang w:val="en-US"/>
    </w:rPr>
  </w:style>
  <w:style w:type="character" w:customStyle="1" w:styleId="TextopadroChar">
    <w:name w:val="Texto padrão Char"/>
    <w:link w:val="Textopadro"/>
    <w:locked/>
    <w:rsid w:val="00DC1652"/>
    <w:rPr>
      <w:rFonts w:eastAsia="Times New Roman"/>
      <w:lang w:val="en-US"/>
    </w:rPr>
  </w:style>
  <w:style w:type="character" w:customStyle="1" w:styleId="Textodocorpo">
    <w:name w:val="Texto do corpo_"/>
    <w:basedOn w:val="Fontepargpadro"/>
    <w:link w:val="Textodocorpo0"/>
    <w:rsid w:val="004D2E6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xtodocorpo85pt">
    <w:name w:val="Texto do corpo + 8;5 pt"/>
    <w:basedOn w:val="Textodocorpo"/>
    <w:rsid w:val="004D2E6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4D2E62"/>
    <w:pPr>
      <w:shd w:val="clear" w:color="auto" w:fill="FFFFFF"/>
      <w:spacing w:line="322" w:lineRule="exact"/>
      <w:ind w:firstLine="680"/>
    </w:pPr>
    <w:rPr>
      <w:rFonts w:ascii="Arial" w:eastAsia="Arial" w:hAnsi="Arial" w:cs="Arial"/>
      <w:kern w:val="0"/>
      <w:sz w:val="19"/>
      <w:szCs w:val="19"/>
      <w:lang w:eastAsia="pt-BR"/>
    </w:rPr>
  </w:style>
  <w:style w:type="paragraph" w:customStyle="1" w:styleId="xl68">
    <w:name w:val="xl68"/>
    <w:basedOn w:val="Normal"/>
    <w:rsid w:val="00006117"/>
    <w:pPr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69">
    <w:name w:val="xl69"/>
    <w:basedOn w:val="Normal"/>
    <w:rsid w:val="00006117"/>
    <w:pPr>
      <w:spacing w:before="100" w:beforeAutospacing="1" w:after="100" w:afterAutospacing="1"/>
      <w:jc w:val="right"/>
    </w:pPr>
    <w:rPr>
      <w:rFonts w:eastAsia="Times New Roman"/>
      <w:kern w:val="0"/>
      <w:lang w:eastAsia="pt-BR"/>
    </w:rPr>
  </w:style>
  <w:style w:type="paragraph" w:customStyle="1" w:styleId="xl70">
    <w:name w:val="xl70"/>
    <w:basedOn w:val="Normal"/>
    <w:rsid w:val="00006117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71">
    <w:name w:val="xl71"/>
    <w:basedOn w:val="Normal"/>
    <w:rsid w:val="00006117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72">
    <w:name w:val="xl72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73">
    <w:name w:val="xl73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137">
    <w:name w:val="xl137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56">
    <w:name w:val="xl156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  <w:lang w:eastAsia="pt-BR"/>
    </w:rPr>
  </w:style>
  <w:style w:type="paragraph" w:customStyle="1" w:styleId="xl157">
    <w:name w:val="xl157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kern w:val="0"/>
      <w:sz w:val="20"/>
      <w:szCs w:val="20"/>
      <w:lang w:eastAsia="pt-BR"/>
    </w:rPr>
  </w:style>
  <w:style w:type="paragraph" w:customStyle="1" w:styleId="xl158">
    <w:name w:val="xl158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59">
    <w:name w:val="xl159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60">
    <w:name w:val="xl160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61">
    <w:name w:val="xl161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162">
    <w:name w:val="xl162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kern w:val="0"/>
      <w:lang w:eastAsia="pt-BR"/>
    </w:rPr>
  </w:style>
  <w:style w:type="paragraph" w:customStyle="1" w:styleId="xl163">
    <w:name w:val="xl163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right"/>
      <w:textAlignment w:val="center"/>
    </w:pPr>
    <w:rPr>
      <w:rFonts w:eastAsia="Times New Roman"/>
      <w:kern w:val="0"/>
      <w:lang w:eastAsia="pt-BR"/>
    </w:rPr>
  </w:style>
  <w:style w:type="paragraph" w:customStyle="1" w:styleId="xl164">
    <w:name w:val="xl164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65">
    <w:name w:val="xl165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kern w:val="0"/>
      <w:lang w:eastAsia="pt-BR"/>
    </w:rPr>
  </w:style>
  <w:style w:type="paragraph" w:customStyle="1" w:styleId="xl166">
    <w:name w:val="xl166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67">
    <w:name w:val="xl167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68">
    <w:name w:val="xl168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kern w:val="0"/>
      <w:lang w:eastAsia="pt-BR"/>
    </w:rPr>
  </w:style>
  <w:style w:type="paragraph" w:customStyle="1" w:styleId="xl169">
    <w:name w:val="xl169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70">
    <w:name w:val="xl170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71">
    <w:name w:val="xl171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72">
    <w:name w:val="xl172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  <w:lang w:eastAsia="pt-BR"/>
    </w:rPr>
  </w:style>
  <w:style w:type="paragraph" w:customStyle="1" w:styleId="xl173">
    <w:name w:val="xl173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kern w:val="0"/>
      <w:sz w:val="20"/>
      <w:szCs w:val="20"/>
      <w:lang w:eastAsia="pt-BR"/>
    </w:rPr>
  </w:style>
  <w:style w:type="paragraph" w:customStyle="1" w:styleId="xl174">
    <w:name w:val="xl174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175">
    <w:name w:val="xl175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176">
    <w:name w:val="xl176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177">
    <w:name w:val="xl177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kern w:val="0"/>
      <w:lang w:eastAsia="pt-BR"/>
    </w:rPr>
  </w:style>
  <w:style w:type="paragraph" w:customStyle="1" w:styleId="xl178">
    <w:name w:val="xl178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lang w:eastAsia="pt-BR"/>
    </w:rPr>
  </w:style>
  <w:style w:type="paragraph" w:customStyle="1" w:styleId="xl179">
    <w:name w:val="xl179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180">
    <w:name w:val="xl180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181">
    <w:name w:val="xl181"/>
    <w:basedOn w:val="Normal"/>
    <w:rsid w:val="00006117"/>
    <w:pPr>
      <w:pBdr>
        <w:bottom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82">
    <w:name w:val="xl182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83">
    <w:name w:val="xl183"/>
    <w:basedOn w:val="Normal"/>
    <w:rsid w:val="000061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84">
    <w:name w:val="xl184"/>
    <w:basedOn w:val="Normal"/>
    <w:rsid w:val="000061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85">
    <w:name w:val="xl185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lang w:eastAsia="pt-BR"/>
    </w:rPr>
  </w:style>
  <w:style w:type="paragraph" w:customStyle="1" w:styleId="xl186">
    <w:name w:val="xl186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kern w:val="0"/>
      <w:lang w:eastAsia="pt-BR"/>
    </w:rPr>
  </w:style>
  <w:style w:type="paragraph" w:customStyle="1" w:styleId="xl187">
    <w:name w:val="xl187"/>
    <w:basedOn w:val="Normal"/>
    <w:rsid w:val="00E817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88">
    <w:name w:val="xl188"/>
    <w:basedOn w:val="Normal"/>
    <w:rsid w:val="00E817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89">
    <w:name w:val="xl189"/>
    <w:basedOn w:val="Normal"/>
    <w:rsid w:val="00E8172F"/>
    <w:pPr>
      <w:spacing w:before="100" w:beforeAutospacing="1" w:after="100" w:afterAutospacing="1"/>
    </w:pPr>
    <w:rPr>
      <w:rFonts w:ascii="Arial" w:eastAsia="Times New Roman" w:hAnsi="Arial" w:cs="Arial"/>
      <w:kern w:val="0"/>
      <w:sz w:val="32"/>
      <w:szCs w:val="32"/>
      <w:lang w:eastAsia="pt-BR"/>
    </w:rPr>
  </w:style>
  <w:style w:type="paragraph" w:customStyle="1" w:styleId="xl190">
    <w:name w:val="xl190"/>
    <w:basedOn w:val="Normal"/>
    <w:rsid w:val="00E817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91">
    <w:name w:val="xl191"/>
    <w:basedOn w:val="Normal"/>
    <w:rsid w:val="00E817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92">
    <w:name w:val="xl192"/>
    <w:basedOn w:val="Normal"/>
    <w:rsid w:val="00E817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93">
    <w:name w:val="xl193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94">
    <w:name w:val="xl194"/>
    <w:basedOn w:val="Normal"/>
    <w:rsid w:val="00E81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95">
    <w:name w:val="xl195"/>
    <w:basedOn w:val="Normal"/>
    <w:rsid w:val="00E81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96">
    <w:name w:val="xl196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197">
    <w:name w:val="xl197"/>
    <w:basedOn w:val="Normal"/>
    <w:rsid w:val="00E817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198">
    <w:name w:val="xl198"/>
    <w:basedOn w:val="Normal"/>
    <w:rsid w:val="00E81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199">
    <w:name w:val="xl199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paragraph">
    <w:name w:val="paragraph"/>
    <w:basedOn w:val="Normal"/>
    <w:rsid w:val="004F469E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customStyle="1" w:styleId="normaltextrun">
    <w:name w:val="normaltextrun"/>
    <w:basedOn w:val="Fontepargpadro"/>
    <w:rsid w:val="004F469E"/>
  </w:style>
  <w:style w:type="paragraph" w:customStyle="1" w:styleId="xl200">
    <w:name w:val="xl200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1">
    <w:name w:val="xl201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2">
    <w:name w:val="xl202"/>
    <w:basedOn w:val="Normal"/>
    <w:rsid w:val="000F6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3">
    <w:name w:val="xl203"/>
    <w:basedOn w:val="Normal"/>
    <w:rsid w:val="000F62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4">
    <w:name w:val="xl204"/>
    <w:basedOn w:val="Normal"/>
    <w:rsid w:val="000F62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5">
    <w:name w:val="xl205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6">
    <w:name w:val="xl206"/>
    <w:basedOn w:val="Normal"/>
    <w:rsid w:val="000F62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7">
    <w:name w:val="xl207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08">
    <w:name w:val="xl208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09">
    <w:name w:val="xl209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10">
    <w:name w:val="xl210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11">
    <w:name w:val="xl211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12">
    <w:name w:val="xl212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13">
    <w:name w:val="xl213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4">
    <w:name w:val="xl214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5">
    <w:name w:val="xl215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6">
    <w:name w:val="xl216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7">
    <w:name w:val="xl217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8">
    <w:name w:val="xl218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19">
    <w:name w:val="xl219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20">
    <w:name w:val="xl220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21">
    <w:name w:val="xl221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22">
    <w:name w:val="xl222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23">
    <w:name w:val="xl223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lang w:eastAsia="pt-BR"/>
    </w:rPr>
  </w:style>
  <w:style w:type="paragraph" w:customStyle="1" w:styleId="xl224">
    <w:name w:val="xl224"/>
    <w:basedOn w:val="Normal"/>
    <w:rsid w:val="000F62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25">
    <w:name w:val="xl225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26">
    <w:name w:val="xl226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27">
    <w:name w:val="xl227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2"/>
      <w:szCs w:val="22"/>
      <w:lang w:eastAsia="pt-BR"/>
    </w:rPr>
  </w:style>
  <w:style w:type="paragraph" w:customStyle="1" w:styleId="xl228">
    <w:name w:val="xl228"/>
    <w:basedOn w:val="Normal"/>
    <w:rsid w:val="000F62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2"/>
      <w:szCs w:val="22"/>
      <w:lang w:eastAsia="pt-BR"/>
    </w:rPr>
  </w:style>
  <w:style w:type="paragraph" w:customStyle="1" w:styleId="xl229">
    <w:name w:val="xl229"/>
    <w:basedOn w:val="Normal"/>
    <w:rsid w:val="000F62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2"/>
      <w:szCs w:val="22"/>
      <w:lang w:eastAsia="pt-BR"/>
    </w:rPr>
  </w:style>
  <w:style w:type="paragraph" w:customStyle="1" w:styleId="xl230">
    <w:name w:val="xl230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2"/>
      <w:szCs w:val="22"/>
      <w:lang w:eastAsia="pt-BR"/>
    </w:rPr>
  </w:style>
  <w:style w:type="paragraph" w:customStyle="1" w:styleId="xl231">
    <w:name w:val="xl231"/>
    <w:basedOn w:val="Normal"/>
    <w:rsid w:val="000F62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2"/>
      <w:szCs w:val="22"/>
      <w:lang w:eastAsia="pt-BR"/>
    </w:rPr>
  </w:style>
  <w:style w:type="paragraph" w:customStyle="1" w:styleId="xl232">
    <w:name w:val="xl232"/>
    <w:basedOn w:val="Normal"/>
    <w:rsid w:val="000F62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2"/>
      <w:szCs w:val="22"/>
      <w:lang w:eastAsia="pt-BR"/>
    </w:rPr>
  </w:style>
  <w:style w:type="paragraph" w:customStyle="1" w:styleId="xl233">
    <w:name w:val="xl233"/>
    <w:basedOn w:val="Normal"/>
    <w:rsid w:val="000F6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styleId="Commarcadores2">
    <w:name w:val="List Bullet 2"/>
    <w:basedOn w:val="Normal"/>
    <w:uiPriority w:val="99"/>
    <w:unhideWhenUsed/>
    <w:rsid w:val="000F62D3"/>
    <w:pPr>
      <w:numPr>
        <w:numId w:val="19"/>
      </w:numPr>
      <w:contextualSpacing/>
    </w:pPr>
    <w:rPr>
      <w:rFonts w:eastAsia="Times New Roman"/>
      <w:kern w:val="0"/>
      <w:lang w:eastAsia="pt-BR"/>
    </w:rPr>
  </w:style>
  <w:style w:type="paragraph" w:customStyle="1" w:styleId="PADRO0">
    <w:name w:val="PADRÃO"/>
    <w:uiPriority w:val="99"/>
    <w:qFormat/>
    <w:rsid w:val="001935D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paragraph" w:customStyle="1" w:styleId="yiv3324304618msonormal">
    <w:name w:val="yiv3324304618msonormal"/>
    <w:basedOn w:val="Normal"/>
    <w:rsid w:val="003C39E1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styleId="Nmerodelinha">
    <w:name w:val="line number"/>
    <w:basedOn w:val="Fontepargpadro"/>
    <w:unhideWhenUsed/>
    <w:rsid w:val="003C39E1"/>
  </w:style>
  <w:style w:type="character" w:customStyle="1" w:styleId="paginarotulo1">
    <w:name w:val="paginarotulo1"/>
    <w:basedOn w:val="Fontepargpadro"/>
    <w:rsid w:val="00091848"/>
    <w:rPr>
      <w:rFonts w:ascii="Verdana" w:hAnsi="Verdana" w:hint="default"/>
      <w:b w:val="0"/>
      <w:bCs w:val="0"/>
      <w:color w:val="666666"/>
      <w:sz w:val="14"/>
      <w:szCs w:val="14"/>
    </w:rPr>
  </w:style>
  <w:style w:type="paragraph" w:customStyle="1" w:styleId="c8">
    <w:name w:val="c8"/>
    <w:basedOn w:val="Normal"/>
    <w:uiPriority w:val="99"/>
    <w:qFormat/>
    <w:rsid w:val="00091848"/>
    <w:pPr>
      <w:widowControl w:val="0"/>
      <w:spacing w:line="240" w:lineRule="atLeast"/>
      <w:jc w:val="center"/>
    </w:pPr>
    <w:rPr>
      <w:rFonts w:eastAsia="Calibri"/>
      <w:kern w:val="0"/>
    </w:rPr>
  </w:style>
  <w:style w:type="character" w:customStyle="1" w:styleId="WW8Num2z1">
    <w:name w:val="WW8Num2z1"/>
    <w:rsid w:val="00091848"/>
    <w:rPr>
      <w:rFonts w:ascii="Courier New" w:hAnsi="Courier New" w:cs="Courier New"/>
    </w:rPr>
  </w:style>
  <w:style w:type="paragraph" w:styleId="Lista3">
    <w:name w:val="List 3"/>
    <w:basedOn w:val="Normal"/>
    <w:unhideWhenUsed/>
    <w:rsid w:val="00091848"/>
    <w:pPr>
      <w:ind w:left="849" w:hanging="283"/>
      <w:contextualSpacing/>
    </w:pPr>
    <w:rPr>
      <w:rFonts w:eastAsia="Times New Roman"/>
      <w:kern w:val="0"/>
      <w:lang w:eastAsia="pt-BR"/>
    </w:rPr>
  </w:style>
  <w:style w:type="paragraph" w:styleId="Listadecontinuao">
    <w:name w:val="List Continue"/>
    <w:basedOn w:val="Normal"/>
    <w:unhideWhenUsed/>
    <w:rsid w:val="00091848"/>
    <w:pPr>
      <w:spacing w:after="120"/>
      <w:ind w:left="283"/>
      <w:contextualSpacing/>
    </w:pPr>
    <w:rPr>
      <w:rFonts w:eastAsia="Times New Roman"/>
      <w:kern w:val="0"/>
      <w:lang w:eastAsia="pt-BR"/>
    </w:rPr>
  </w:style>
  <w:style w:type="paragraph" w:styleId="Textoembloco">
    <w:name w:val="Block Text"/>
    <w:basedOn w:val="Normal"/>
    <w:unhideWhenUsed/>
    <w:rsid w:val="00091848"/>
    <w:pPr>
      <w:ind w:left="-180" w:right="-180"/>
    </w:pPr>
    <w:rPr>
      <w:rFonts w:eastAsia="Times New Roman"/>
      <w:kern w:val="0"/>
      <w:lang w:eastAsia="pt-BR"/>
    </w:rPr>
  </w:style>
  <w:style w:type="paragraph" w:customStyle="1" w:styleId="Corpodetexto34">
    <w:name w:val="Corpo de texto 34"/>
    <w:basedOn w:val="Normal"/>
    <w:rsid w:val="00091848"/>
    <w:pPr>
      <w:ind w:right="2"/>
    </w:pPr>
    <w:rPr>
      <w:rFonts w:eastAsia="Times New Roman"/>
      <w:kern w:val="0"/>
      <w:sz w:val="22"/>
      <w:szCs w:val="20"/>
      <w:lang w:eastAsia="pt-BR"/>
    </w:rPr>
  </w:style>
  <w:style w:type="paragraph" w:customStyle="1" w:styleId="SemEspaamento2">
    <w:name w:val="Sem Espaçamento2"/>
    <w:qFormat/>
    <w:rsid w:val="00091848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emEspaamento3">
    <w:name w:val="Sem Espaçamento3"/>
    <w:rsid w:val="00091848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emEspaamento4">
    <w:name w:val="Sem Espaçamento4"/>
    <w:rsid w:val="00091848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textrunscx19970210">
    <w:name w:val="textrun scx19970210"/>
    <w:basedOn w:val="Fontepargpadro"/>
    <w:uiPriority w:val="99"/>
    <w:rsid w:val="00091848"/>
    <w:rPr>
      <w:rFonts w:cs="Times New Roman"/>
    </w:rPr>
  </w:style>
  <w:style w:type="paragraph" w:customStyle="1" w:styleId="Corpodetextorecuado">
    <w:name w:val="Corpo de texto recuado"/>
    <w:basedOn w:val="Normal"/>
    <w:uiPriority w:val="99"/>
    <w:semiHidden/>
    <w:unhideWhenUsed/>
    <w:rsid w:val="00091848"/>
    <w:pPr>
      <w:spacing w:after="120"/>
      <w:ind w:left="283"/>
    </w:pPr>
    <w:rPr>
      <w:rFonts w:ascii="Verdana" w:eastAsia="Times New Roman" w:hAnsi="Verdana" w:cs="Arial"/>
      <w:color w:val="000000"/>
      <w:kern w:val="0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091848"/>
    <w:rPr>
      <w:rFonts w:ascii="Tahoma" w:hAnsi="Tahoma" w:cs="Tahoma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091848"/>
  </w:style>
  <w:style w:type="paragraph" w:customStyle="1" w:styleId="P30">
    <w:name w:val="P30"/>
    <w:basedOn w:val="Normal"/>
    <w:rsid w:val="00091848"/>
    <w:rPr>
      <w:rFonts w:eastAsia="Times New Roman"/>
      <w:b/>
      <w:kern w:val="0"/>
      <w:szCs w:val="20"/>
    </w:rPr>
  </w:style>
  <w:style w:type="character" w:customStyle="1" w:styleId="HeaderChar">
    <w:name w:val="Header Char"/>
    <w:uiPriority w:val="99"/>
    <w:rsid w:val="00091848"/>
    <w:rPr>
      <w:rFonts w:ascii="Calibri" w:hAnsi="Calibri" w:cs="Calibri"/>
    </w:rPr>
  </w:style>
  <w:style w:type="character" w:customStyle="1" w:styleId="FooterChar">
    <w:name w:val="Footer Char"/>
    <w:uiPriority w:val="99"/>
    <w:rsid w:val="00091848"/>
    <w:rPr>
      <w:sz w:val="24"/>
      <w:szCs w:val="24"/>
      <w:lang w:val="pt-BR" w:eastAsia="pt-BR"/>
    </w:rPr>
  </w:style>
  <w:style w:type="character" w:customStyle="1" w:styleId="tahoma-11-003366">
    <w:name w:val="tahoma-11-003366"/>
    <w:uiPriority w:val="99"/>
    <w:rsid w:val="00091848"/>
  </w:style>
  <w:style w:type="paragraph" w:customStyle="1" w:styleId="xl24">
    <w:name w:val="xl24"/>
    <w:basedOn w:val="Normal"/>
    <w:uiPriority w:val="99"/>
    <w:rsid w:val="00091848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5">
    <w:name w:val="xl25"/>
    <w:basedOn w:val="Normal"/>
    <w:uiPriority w:val="99"/>
    <w:rsid w:val="00091848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6">
    <w:name w:val="xl26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7">
    <w:name w:val="xl27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8">
    <w:name w:val="xl28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9">
    <w:name w:val="xl29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30">
    <w:name w:val="xl30"/>
    <w:basedOn w:val="Normal"/>
    <w:uiPriority w:val="99"/>
    <w:rsid w:val="00091848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31">
    <w:name w:val="xl31"/>
    <w:basedOn w:val="Normal"/>
    <w:uiPriority w:val="99"/>
    <w:rsid w:val="00091848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32">
    <w:name w:val="xl32"/>
    <w:basedOn w:val="Normal"/>
    <w:uiPriority w:val="99"/>
    <w:rsid w:val="00091848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33">
    <w:name w:val="xl33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4">
    <w:name w:val="xl34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5">
    <w:name w:val="xl35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6">
    <w:name w:val="xl36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7">
    <w:name w:val="xl37"/>
    <w:basedOn w:val="Normal"/>
    <w:uiPriority w:val="99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8">
    <w:name w:val="xl38"/>
    <w:basedOn w:val="Normal"/>
    <w:uiPriority w:val="99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9">
    <w:name w:val="xl39"/>
    <w:basedOn w:val="Normal"/>
    <w:uiPriority w:val="99"/>
    <w:rsid w:val="000918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0">
    <w:name w:val="xl40"/>
    <w:basedOn w:val="Normal"/>
    <w:uiPriority w:val="99"/>
    <w:rsid w:val="00091848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41">
    <w:name w:val="xl41"/>
    <w:basedOn w:val="Normal"/>
    <w:uiPriority w:val="99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2">
    <w:name w:val="xl42"/>
    <w:basedOn w:val="Normal"/>
    <w:uiPriority w:val="99"/>
    <w:rsid w:val="000918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3">
    <w:name w:val="xl43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44">
    <w:name w:val="xl44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45">
    <w:name w:val="xl45"/>
    <w:basedOn w:val="Normal"/>
    <w:uiPriority w:val="99"/>
    <w:rsid w:val="00091848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46">
    <w:name w:val="xl46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7">
    <w:name w:val="xl47"/>
    <w:basedOn w:val="Normal"/>
    <w:uiPriority w:val="99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8">
    <w:name w:val="xl48"/>
    <w:basedOn w:val="Normal"/>
    <w:uiPriority w:val="99"/>
    <w:rsid w:val="000918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9">
    <w:name w:val="xl49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50">
    <w:name w:val="xl50"/>
    <w:basedOn w:val="Normal"/>
    <w:uiPriority w:val="99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51">
    <w:name w:val="xl51"/>
    <w:basedOn w:val="Normal"/>
    <w:uiPriority w:val="99"/>
    <w:rsid w:val="000918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character" w:customStyle="1" w:styleId="BodyTextChar">
    <w:name w:val="Body Text Char"/>
    <w:uiPriority w:val="99"/>
    <w:rsid w:val="00091848"/>
    <w:rPr>
      <w:rFonts w:eastAsia="Times New Roman"/>
      <w:sz w:val="24"/>
      <w:szCs w:val="24"/>
      <w:lang w:val="pt-BR" w:eastAsia="pt-BR"/>
    </w:rPr>
  </w:style>
  <w:style w:type="paragraph" w:customStyle="1" w:styleId="Recuodecorpodetexto1">
    <w:name w:val="Recuo de corpo de texto1"/>
    <w:basedOn w:val="Normal"/>
    <w:link w:val="BodyTextIndentChar"/>
    <w:uiPriority w:val="99"/>
    <w:rsid w:val="00091848"/>
    <w:pPr>
      <w:ind w:firstLine="705"/>
    </w:pPr>
    <w:rPr>
      <w:rFonts w:ascii="Arial" w:eastAsia="Calibri" w:hAnsi="Arial" w:cs="Arial"/>
      <w:kern w:val="0"/>
      <w:sz w:val="22"/>
      <w:szCs w:val="22"/>
    </w:rPr>
  </w:style>
  <w:style w:type="character" w:customStyle="1" w:styleId="BodyTextIndentChar">
    <w:name w:val="Body Text Indent Char"/>
    <w:link w:val="Recuodecorpodetexto1"/>
    <w:uiPriority w:val="99"/>
    <w:rsid w:val="00091848"/>
    <w:rPr>
      <w:rFonts w:ascii="Arial" w:eastAsia="Calibri" w:hAnsi="Arial" w:cs="Arial"/>
      <w:sz w:val="22"/>
      <w:szCs w:val="22"/>
      <w:lang w:eastAsia="ar-SA"/>
    </w:rPr>
  </w:style>
  <w:style w:type="paragraph" w:customStyle="1" w:styleId="Recuodecorpodetexto22">
    <w:name w:val="Recuo de corpo de texto 22"/>
    <w:basedOn w:val="Normal"/>
    <w:rsid w:val="00091848"/>
    <w:pPr>
      <w:ind w:firstLine="708"/>
    </w:pPr>
    <w:rPr>
      <w:rFonts w:ascii="Arial" w:eastAsia="Times New Roman" w:hAnsi="Arial" w:cs="Arial"/>
      <w:kern w:val="0"/>
    </w:rPr>
  </w:style>
  <w:style w:type="paragraph" w:customStyle="1" w:styleId="ecxmsonormal">
    <w:name w:val="ecxmsonormal"/>
    <w:basedOn w:val="Normal"/>
    <w:uiPriority w:val="99"/>
    <w:rsid w:val="00091848"/>
    <w:pPr>
      <w:spacing w:after="324"/>
    </w:pPr>
    <w:rPr>
      <w:rFonts w:ascii="Calibri" w:eastAsia="Calibri" w:hAnsi="Calibri"/>
      <w:kern w:val="0"/>
      <w:lang w:eastAsia="pt-BR"/>
    </w:rPr>
  </w:style>
  <w:style w:type="paragraph" w:styleId="Textodenotadefim">
    <w:name w:val="endnote text"/>
    <w:basedOn w:val="Normal"/>
    <w:link w:val="TextodenotadefimChar"/>
    <w:uiPriority w:val="99"/>
    <w:rsid w:val="00091848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091848"/>
    <w:rPr>
      <w:rFonts w:ascii="Calibri" w:eastAsia="Calibri" w:hAnsi="Calibri" w:cs="Calibri"/>
      <w:sz w:val="22"/>
      <w:szCs w:val="22"/>
    </w:rPr>
  </w:style>
  <w:style w:type="character" w:customStyle="1" w:styleId="sc7253958">
    <w:name w:val="sc7253958"/>
    <w:uiPriority w:val="99"/>
    <w:rsid w:val="00091848"/>
    <w:rPr>
      <w:color w:val="000000"/>
    </w:rPr>
  </w:style>
  <w:style w:type="character" w:customStyle="1" w:styleId="sc5208902">
    <w:name w:val="sc5208902"/>
    <w:uiPriority w:val="99"/>
    <w:rsid w:val="00091848"/>
    <w:rPr>
      <w:color w:val="000000"/>
    </w:rPr>
  </w:style>
  <w:style w:type="character" w:customStyle="1" w:styleId="NoSpacingChar">
    <w:name w:val="No Spacing Char"/>
    <w:link w:val="SemEspaamento1"/>
    <w:rsid w:val="00091848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textocatalogon1">
    <w:name w:val="textocatalogon1"/>
    <w:uiPriority w:val="99"/>
    <w:rsid w:val="00091848"/>
    <w:rPr>
      <w:rFonts w:ascii="Arial" w:hAnsi="Arial" w:cs="Arial"/>
      <w:color w:val="0000CC"/>
      <w:sz w:val="24"/>
      <w:szCs w:val="24"/>
    </w:rPr>
  </w:style>
  <w:style w:type="character" w:customStyle="1" w:styleId="WW-Maisnfase">
    <w:name w:val="WW-Mais Ênfase"/>
    <w:uiPriority w:val="99"/>
    <w:rsid w:val="00091848"/>
    <w:rPr>
      <w:b/>
      <w:bCs/>
    </w:rPr>
  </w:style>
  <w:style w:type="character" w:styleId="RefernciaSutil">
    <w:name w:val="Subtle Reference"/>
    <w:uiPriority w:val="31"/>
    <w:qFormat/>
    <w:rsid w:val="00091848"/>
    <w:rPr>
      <w:smallCaps/>
      <w:color w:val="C0504D"/>
      <w:u w:val="single"/>
    </w:rPr>
  </w:style>
  <w:style w:type="paragraph" w:customStyle="1" w:styleId="Ttulo21">
    <w:name w:val="Título 21"/>
    <w:basedOn w:val="Normal"/>
    <w:uiPriority w:val="1"/>
    <w:qFormat/>
    <w:rsid w:val="00091848"/>
    <w:pPr>
      <w:widowControl w:val="0"/>
      <w:spacing w:before="15"/>
      <w:ind w:left="2591"/>
      <w:outlineLvl w:val="2"/>
    </w:pPr>
    <w:rPr>
      <w:rFonts w:ascii="Arial" w:eastAsia="Arial" w:hAnsi="Arial"/>
      <w:b/>
      <w:bCs/>
      <w:kern w:val="0"/>
      <w:sz w:val="28"/>
      <w:szCs w:val="28"/>
      <w:lang w:val="en-US" w:eastAsia="en-US"/>
    </w:rPr>
  </w:style>
  <w:style w:type="paragraph" w:customStyle="1" w:styleId="Ttulo31">
    <w:name w:val="Título 31"/>
    <w:basedOn w:val="Normal"/>
    <w:uiPriority w:val="1"/>
    <w:qFormat/>
    <w:rsid w:val="00091848"/>
    <w:pPr>
      <w:widowControl w:val="0"/>
      <w:ind w:left="20"/>
      <w:outlineLvl w:val="3"/>
    </w:pPr>
    <w:rPr>
      <w:rFonts w:ascii="Arial" w:eastAsia="Arial" w:hAnsi="Arial"/>
      <w:kern w:val="0"/>
      <w:sz w:val="28"/>
      <w:szCs w:val="28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091848"/>
    <w:pPr>
      <w:widowControl w:val="0"/>
      <w:spacing w:before="71"/>
      <w:ind w:left="4"/>
      <w:outlineLvl w:val="4"/>
    </w:pPr>
    <w:rPr>
      <w:rFonts w:eastAsia="Times New Roman"/>
      <w:b/>
      <w:bCs/>
      <w:kern w:val="0"/>
      <w:sz w:val="25"/>
      <w:szCs w:val="25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091848"/>
    <w:pPr>
      <w:widowControl w:val="0"/>
      <w:ind w:left="4"/>
      <w:outlineLvl w:val="5"/>
    </w:pPr>
    <w:rPr>
      <w:rFonts w:ascii="Verdana" w:eastAsia="Verdana" w:hAnsi="Verdana"/>
      <w:b/>
      <w:bCs/>
      <w:kern w:val="0"/>
      <w:sz w:val="22"/>
      <w:szCs w:val="22"/>
      <w:lang w:val="en-US" w:eastAsia="en-US"/>
    </w:rPr>
  </w:style>
  <w:style w:type="paragraph" w:customStyle="1" w:styleId="Ttulo61">
    <w:name w:val="Título 61"/>
    <w:basedOn w:val="Normal"/>
    <w:uiPriority w:val="1"/>
    <w:qFormat/>
    <w:rsid w:val="00091848"/>
    <w:pPr>
      <w:widowControl w:val="0"/>
      <w:ind w:left="820" w:hanging="360"/>
      <w:outlineLvl w:val="6"/>
    </w:pPr>
    <w:rPr>
      <w:rFonts w:ascii="Calibri" w:eastAsia="Calibri" w:hAnsi="Calibri"/>
      <w:kern w:val="0"/>
      <w:sz w:val="22"/>
      <w:szCs w:val="22"/>
      <w:lang w:val="en-US" w:eastAsia="en-US"/>
    </w:rPr>
  </w:style>
  <w:style w:type="paragraph" w:customStyle="1" w:styleId="Ttulo71">
    <w:name w:val="Título 71"/>
    <w:basedOn w:val="Normal"/>
    <w:uiPriority w:val="1"/>
    <w:qFormat/>
    <w:rsid w:val="00091848"/>
    <w:pPr>
      <w:widowControl w:val="0"/>
      <w:spacing w:before="759"/>
      <w:ind w:left="3784"/>
      <w:outlineLvl w:val="7"/>
    </w:pPr>
    <w:rPr>
      <w:rFonts w:ascii="Calibri" w:eastAsia="Calibri" w:hAnsi="Calibri"/>
      <w:b/>
      <w:bCs/>
      <w:kern w:val="0"/>
      <w:sz w:val="21"/>
      <w:szCs w:val="21"/>
      <w:lang w:val="en-US" w:eastAsia="en-US"/>
    </w:rPr>
  </w:style>
  <w:style w:type="paragraph" w:customStyle="1" w:styleId="Ttulo81">
    <w:name w:val="Título 81"/>
    <w:basedOn w:val="Normal"/>
    <w:uiPriority w:val="1"/>
    <w:qFormat/>
    <w:rsid w:val="00091848"/>
    <w:pPr>
      <w:widowControl w:val="0"/>
      <w:spacing w:before="62"/>
      <w:ind w:left="228"/>
      <w:outlineLvl w:val="8"/>
    </w:pPr>
    <w:rPr>
      <w:rFonts w:ascii="Calibri" w:eastAsia="Calibri" w:hAnsi="Calibri"/>
      <w:kern w:val="0"/>
      <w:sz w:val="21"/>
      <w:szCs w:val="21"/>
      <w:lang w:val="en-US" w:eastAsia="en-US"/>
    </w:rPr>
  </w:style>
  <w:style w:type="paragraph" w:customStyle="1" w:styleId="Ttulo91">
    <w:name w:val="Título 91"/>
    <w:basedOn w:val="Normal"/>
    <w:uiPriority w:val="1"/>
    <w:qFormat/>
    <w:rsid w:val="00091848"/>
    <w:pPr>
      <w:widowControl w:val="0"/>
      <w:spacing w:before="61"/>
      <w:ind w:left="148"/>
    </w:pPr>
    <w:rPr>
      <w:rFonts w:ascii="Calibri" w:eastAsia="Calibri" w:hAnsi="Calibri"/>
      <w:b/>
      <w:bCs/>
      <w:kern w:val="0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091848"/>
    <w:pPr>
      <w:widowControl w:val="0"/>
    </w:pPr>
    <w:rPr>
      <w:rFonts w:ascii="Calibri" w:eastAsia="Calibri" w:hAnsi="Calibri"/>
      <w:kern w:val="0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9184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M18">
    <w:name w:val="CM18"/>
    <w:basedOn w:val="Normal"/>
    <w:next w:val="Normal"/>
    <w:qFormat/>
    <w:rsid w:val="00091848"/>
    <w:pPr>
      <w:widowControl w:val="0"/>
      <w:autoSpaceDN w:val="0"/>
      <w:adjustRightInd w:val="0"/>
      <w:spacing w:after="205"/>
    </w:pPr>
    <w:rPr>
      <w:rFonts w:ascii="Avant Garde" w:eastAsia="Times New Roman" w:hAnsi="Avant Garde"/>
      <w:kern w:val="0"/>
      <w:szCs w:val="20"/>
      <w:lang w:eastAsia="pt-BR"/>
    </w:rPr>
  </w:style>
  <w:style w:type="paragraph" w:customStyle="1" w:styleId="Textopr-formatado">
    <w:name w:val="Texto pré-formatado"/>
    <w:basedOn w:val="Normal"/>
    <w:qFormat/>
    <w:rsid w:val="00091848"/>
    <w:pPr>
      <w:widowControl w:val="0"/>
    </w:pPr>
    <w:rPr>
      <w:rFonts w:ascii="Courier New" w:eastAsia="Courier New" w:hAnsi="Courier New" w:cs="Courier New"/>
      <w:color w:val="000000"/>
      <w:kern w:val="0"/>
      <w:sz w:val="20"/>
      <w:szCs w:val="20"/>
      <w:lang w:eastAsia="pt-BR"/>
    </w:rPr>
  </w:style>
  <w:style w:type="paragraph" w:customStyle="1" w:styleId="CM2">
    <w:name w:val="CM2"/>
    <w:basedOn w:val="Default"/>
    <w:next w:val="Default"/>
    <w:qFormat/>
    <w:rsid w:val="00091848"/>
    <w:pPr>
      <w:widowControl w:val="0"/>
      <w:spacing w:line="198" w:lineRule="atLeast"/>
    </w:pPr>
    <w:rPr>
      <w:rFonts w:ascii="Avant Garde" w:eastAsia="Times New Roman" w:hAnsi="Avant Garde"/>
      <w:color w:val="auto"/>
      <w:szCs w:val="20"/>
    </w:rPr>
  </w:style>
  <w:style w:type="paragraph" w:customStyle="1" w:styleId="SemEspaamento5">
    <w:name w:val="Sem Espaçamento5"/>
    <w:uiPriority w:val="99"/>
    <w:qFormat/>
    <w:rsid w:val="00091848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emEspaamento6">
    <w:name w:val="Sem Espaçamento6"/>
    <w:rsid w:val="00091848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1">
    <w:name w:val="a1"/>
    <w:basedOn w:val="Fontepargpadro"/>
    <w:rsid w:val="00091848"/>
    <w:rPr>
      <w:bdr w:val="none" w:sz="0" w:space="0" w:color="auto" w:frame="1"/>
    </w:rPr>
  </w:style>
  <w:style w:type="character" w:customStyle="1" w:styleId="nfaseforte">
    <w:name w:val="Ênfase forte"/>
    <w:rsid w:val="00091848"/>
    <w:rPr>
      <w:b/>
      <w:bCs/>
    </w:rPr>
  </w:style>
  <w:style w:type="paragraph" w:customStyle="1" w:styleId="Citaes">
    <w:name w:val="Citações"/>
    <w:basedOn w:val="Normal"/>
    <w:qFormat/>
    <w:rsid w:val="00091848"/>
    <w:rPr>
      <w:rFonts w:ascii="Verdana" w:eastAsia="Times New Roman" w:hAnsi="Verdana" w:cs="Arial"/>
      <w:color w:val="000000"/>
      <w:kern w:val="0"/>
      <w:lang w:eastAsia="pt-BR"/>
    </w:rPr>
  </w:style>
  <w:style w:type="paragraph" w:customStyle="1" w:styleId="Ttulododocumento">
    <w:name w:val="Título do documento"/>
    <w:basedOn w:val="Ttulo"/>
    <w:rsid w:val="00091848"/>
    <w:pPr>
      <w:keepNext/>
      <w:tabs>
        <w:tab w:val="clear" w:pos="567"/>
      </w:tabs>
      <w:spacing w:before="240" w:after="120"/>
      <w:jc w:val="left"/>
    </w:pPr>
    <w:rPr>
      <w:rFonts w:ascii="Liberation Sans" w:eastAsia="Tahoma" w:hAnsi="Liberation Sans" w:cs="Lohit Devanagari"/>
      <w:b w:val="0"/>
      <w:bCs w:val="0"/>
      <w:color w:val="000000"/>
      <w:kern w:val="0"/>
      <w:sz w:val="28"/>
      <w:lang w:eastAsia="pt-BR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91848"/>
    <w:rPr>
      <w:rFonts w:ascii="Verdana" w:eastAsia="Times New Roman" w:hAnsi="Verdana" w:cs="Arial"/>
      <w:color w:val="000000"/>
      <w:sz w:val="24"/>
      <w:szCs w:val="24"/>
      <w:lang w:eastAsia="pt-BR"/>
    </w:rPr>
  </w:style>
  <w:style w:type="character" w:customStyle="1" w:styleId="CharacterStyle1">
    <w:name w:val="Character Style 1"/>
    <w:qFormat/>
    <w:rsid w:val="00091848"/>
    <w:rPr>
      <w:rFonts w:ascii="Arial Narrow" w:hAnsi="Arial Narrow"/>
      <w:sz w:val="20"/>
    </w:rPr>
  </w:style>
  <w:style w:type="numbering" w:customStyle="1" w:styleId="Elizangela">
    <w:name w:val="Elizangela"/>
    <w:uiPriority w:val="99"/>
    <w:rsid w:val="00091848"/>
    <w:pPr>
      <w:numPr>
        <w:numId w:val="20"/>
      </w:numPr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91848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091848"/>
    <w:pPr>
      <w:tabs>
        <w:tab w:val="left" w:pos="709"/>
        <w:tab w:val="right" w:leader="dot" w:pos="9231"/>
      </w:tabs>
      <w:spacing w:before="120" w:after="120"/>
    </w:pPr>
    <w:rPr>
      <w:rFonts w:asciiTheme="minorHAnsi" w:eastAsia="Times New Roman" w:hAnsi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091848"/>
    <w:pPr>
      <w:ind w:left="240"/>
    </w:pPr>
    <w:rPr>
      <w:rFonts w:asciiTheme="minorHAnsi" w:eastAsia="Times New Roman" w:hAnsi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91848"/>
    <w:pPr>
      <w:ind w:left="480"/>
    </w:pPr>
    <w:rPr>
      <w:rFonts w:asciiTheme="minorHAnsi" w:eastAsia="Times New Roman" w:hAnsiTheme="minorHAnsi"/>
      <w:i/>
      <w:iCs/>
      <w:sz w:val="20"/>
      <w:szCs w:val="20"/>
    </w:rPr>
  </w:style>
  <w:style w:type="character" w:customStyle="1" w:styleId="CabealhoChar1">
    <w:name w:val="Cabeçalho Char1"/>
    <w:aliases w:val="Cabeçalho superior Char1,Heading 1a Char1,h Char1,he Char1,HeaderNN Char1"/>
    <w:basedOn w:val="Fontepargpadro"/>
    <w:uiPriority w:val="99"/>
    <w:semiHidden/>
    <w:rsid w:val="0009184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ivel1">
    <w:name w:val="Nivel1"/>
    <w:basedOn w:val="Ttulo1"/>
    <w:next w:val="Normal"/>
    <w:qFormat/>
    <w:rsid w:val="00091848"/>
    <w:pPr>
      <w:keepLines/>
      <w:numPr>
        <w:numId w:val="21"/>
      </w:numPr>
      <w:tabs>
        <w:tab w:val="num" w:pos="360"/>
      </w:tabs>
      <w:spacing w:before="480" w:after="120"/>
      <w:ind w:left="357" w:hanging="357"/>
      <w:jc w:val="both"/>
    </w:pPr>
    <w:rPr>
      <w:rFonts w:ascii="Arial" w:eastAsia="MS Gothic" w:hAnsi="Arial" w:cs="Arial"/>
      <w:bCs w:val="0"/>
      <w:color w:val="000000"/>
      <w:kern w:val="0"/>
      <w:sz w:val="20"/>
      <w:szCs w:val="20"/>
    </w:rPr>
  </w:style>
  <w:style w:type="character" w:customStyle="1" w:styleId="spellingerror">
    <w:name w:val="spellingerror"/>
    <w:basedOn w:val="Fontepargpadro"/>
    <w:rsid w:val="00091848"/>
  </w:style>
  <w:style w:type="character" w:customStyle="1" w:styleId="eopscx19970210">
    <w:name w:val="eop scx19970210"/>
    <w:basedOn w:val="Fontepargpadro"/>
    <w:uiPriority w:val="99"/>
    <w:rsid w:val="00091848"/>
    <w:rPr>
      <w:rFonts w:ascii="Times New Roman" w:hAnsi="Times New Roman" w:cs="Times New Roman" w:hint="default"/>
    </w:rPr>
  </w:style>
  <w:style w:type="numbering" w:customStyle="1" w:styleId="eliz">
    <w:name w:val="eliz"/>
    <w:uiPriority w:val="99"/>
    <w:rsid w:val="00091848"/>
    <w:pPr>
      <w:numPr>
        <w:numId w:val="22"/>
      </w:numPr>
    </w:pPr>
  </w:style>
  <w:style w:type="paragraph" w:styleId="Sumrio4">
    <w:name w:val="toc 4"/>
    <w:basedOn w:val="Normal"/>
    <w:next w:val="Normal"/>
    <w:autoRedefine/>
    <w:unhideWhenUsed/>
    <w:rsid w:val="00091848"/>
    <w:pPr>
      <w:ind w:left="720"/>
    </w:pPr>
    <w:rPr>
      <w:rFonts w:asciiTheme="minorHAnsi" w:eastAsia="Times New Roman" w:hAnsiTheme="minorHAnsi"/>
      <w:sz w:val="18"/>
      <w:szCs w:val="18"/>
    </w:rPr>
  </w:style>
  <w:style w:type="paragraph" w:styleId="Sumrio5">
    <w:name w:val="toc 5"/>
    <w:basedOn w:val="Normal"/>
    <w:next w:val="Normal"/>
    <w:autoRedefine/>
    <w:unhideWhenUsed/>
    <w:rsid w:val="00091848"/>
    <w:pPr>
      <w:ind w:left="960"/>
    </w:pPr>
    <w:rPr>
      <w:rFonts w:asciiTheme="minorHAnsi" w:eastAsia="Times New Roman" w:hAnsiTheme="minorHAnsi"/>
      <w:sz w:val="18"/>
      <w:szCs w:val="18"/>
    </w:rPr>
  </w:style>
  <w:style w:type="paragraph" w:styleId="Sumrio6">
    <w:name w:val="toc 6"/>
    <w:basedOn w:val="Normal"/>
    <w:next w:val="Normal"/>
    <w:autoRedefine/>
    <w:unhideWhenUsed/>
    <w:rsid w:val="00091848"/>
    <w:pPr>
      <w:ind w:left="1200"/>
    </w:pPr>
    <w:rPr>
      <w:rFonts w:asciiTheme="minorHAnsi" w:eastAsia="Times New Roman" w:hAnsiTheme="minorHAnsi"/>
      <w:sz w:val="18"/>
      <w:szCs w:val="18"/>
    </w:rPr>
  </w:style>
  <w:style w:type="paragraph" w:styleId="Sumrio7">
    <w:name w:val="toc 7"/>
    <w:basedOn w:val="Normal"/>
    <w:next w:val="Normal"/>
    <w:autoRedefine/>
    <w:unhideWhenUsed/>
    <w:rsid w:val="00091848"/>
    <w:pPr>
      <w:ind w:left="1440"/>
    </w:pPr>
    <w:rPr>
      <w:rFonts w:asciiTheme="minorHAnsi" w:eastAsia="Times New Roman" w:hAnsiTheme="minorHAnsi"/>
      <w:sz w:val="18"/>
      <w:szCs w:val="18"/>
    </w:rPr>
  </w:style>
  <w:style w:type="paragraph" w:styleId="Sumrio8">
    <w:name w:val="toc 8"/>
    <w:basedOn w:val="Normal"/>
    <w:next w:val="Normal"/>
    <w:autoRedefine/>
    <w:unhideWhenUsed/>
    <w:rsid w:val="00091848"/>
    <w:pPr>
      <w:ind w:left="1680"/>
    </w:pPr>
    <w:rPr>
      <w:rFonts w:asciiTheme="minorHAnsi" w:eastAsia="Times New Roman" w:hAnsiTheme="minorHAnsi"/>
      <w:sz w:val="18"/>
      <w:szCs w:val="18"/>
    </w:rPr>
  </w:style>
  <w:style w:type="paragraph" w:styleId="Sumrio9">
    <w:name w:val="toc 9"/>
    <w:basedOn w:val="Normal"/>
    <w:next w:val="Normal"/>
    <w:autoRedefine/>
    <w:unhideWhenUsed/>
    <w:rsid w:val="00091848"/>
    <w:pPr>
      <w:ind w:left="1920"/>
    </w:pPr>
    <w:rPr>
      <w:rFonts w:asciiTheme="minorHAnsi" w:eastAsia="Times New Roman" w:hAnsiTheme="minorHAnsi"/>
      <w:sz w:val="18"/>
      <w:szCs w:val="18"/>
    </w:rPr>
  </w:style>
  <w:style w:type="paragraph" w:customStyle="1" w:styleId="Ttulo42">
    <w:name w:val="Título 42"/>
    <w:basedOn w:val="Normal"/>
    <w:uiPriority w:val="1"/>
    <w:qFormat/>
    <w:rsid w:val="00091848"/>
    <w:pPr>
      <w:widowControl w:val="0"/>
      <w:autoSpaceDN w:val="0"/>
      <w:ind w:left="187"/>
      <w:outlineLvl w:val="4"/>
    </w:pPr>
    <w:rPr>
      <w:rFonts w:ascii="Verdana" w:eastAsia="Verdana" w:hAnsi="Verdana" w:cs="Verdana"/>
      <w:b/>
      <w:bCs/>
      <w:kern w:val="0"/>
      <w:sz w:val="18"/>
      <w:szCs w:val="18"/>
      <w:lang w:eastAsia="pt-BR" w:bidi="pt-BR"/>
    </w:rPr>
  </w:style>
  <w:style w:type="paragraph" w:customStyle="1" w:styleId="TCU-Transcrio">
    <w:name w:val="TCU - Transcrição"/>
    <w:basedOn w:val="Normal"/>
    <w:qFormat/>
    <w:rsid w:val="00374F8B"/>
    <w:pPr>
      <w:spacing w:after="120"/>
      <w:ind w:left="284" w:firstLine="567"/>
    </w:pPr>
    <w:rPr>
      <w:rFonts w:eastAsia="Times New Roman"/>
      <w:i/>
      <w:kern w:val="0"/>
      <w:szCs w:val="22"/>
      <w:lang w:eastAsia="en-US"/>
    </w:rPr>
  </w:style>
  <w:style w:type="paragraph" w:customStyle="1" w:styleId="A250875">
    <w:name w:val="_A250875"/>
    <w:basedOn w:val="Normal"/>
    <w:rsid w:val="00335DBD"/>
    <w:pPr>
      <w:ind w:left="1008" w:firstLine="3456"/>
      <w:jc w:val="both"/>
    </w:pPr>
    <w:rPr>
      <w:rFonts w:ascii="Tms Rmn" w:eastAsia="Times New Roman" w:hAnsi="Tms Rmn"/>
      <w:kern w:val="0"/>
      <w:szCs w:val="20"/>
    </w:rPr>
  </w:style>
  <w:style w:type="paragraph" w:customStyle="1" w:styleId="ecxmsobodytext">
    <w:name w:val="ecxmsobodytext"/>
    <w:basedOn w:val="Normal"/>
    <w:rsid w:val="00335DBD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table" w:customStyle="1" w:styleId="Tabelacomgrade1">
    <w:name w:val="Tabela com grade1"/>
    <w:basedOn w:val="Tabelanormal"/>
    <w:next w:val="Tabelacomgrade"/>
    <w:rsid w:val="00335D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947545"/>
  </w:style>
  <w:style w:type="table" w:customStyle="1" w:styleId="Tabelacomgrade2">
    <w:name w:val="Tabela com grade2"/>
    <w:basedOn w:val="Tabelanormal"/>
    <w:next w:val="Tabelacomgrade"/>
    <w:uiPriority w:val="59"/>
    <w:rsid w:val="0094754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">
    <w:name w:val="Sem lista11"/>
    <w:next w:val="Semlista"/>
    <w:uiPriority w:val="99"/>
    <w:semiHidden/>
    <w:unhideWhenUsed/>
    <w:rsid w:val="00947545"/>
  </w:style>
  <w:style w:type="paragraph" w:customStyle="1" w:styleId="EstiloCorpodetextoLatimArial10ptNegritoAutomticaJ">
    <w:name w:val="Estilo Corpo de texto + (Latim) Arial 10 pt Negrito Automática J..."/>
    <w:basedOn w:val="Corpodetexto"/>
    <w:uiPriority w:val="99"/>
    <w:qFormat/>
    <w:rsid w:val="003D79BA"/>
    <w:pPr>
      <w:shd w:val="clear" w:color="auto" w:fill="C6D9F1" w:themeFill="text2" w:themeFillTint="33"/>
      <w:spacing w:before="120" w:after="120" w:line="360" w:lineRule="auto"/>
      <w:jc w:val="both"/>
    </w:pPr>
    <w:rPr>
      <w:rFonts w:ascii="Arial" w:eastAsia="Times New Roman" w:hAnsi="Arial"/>
      <w:b/>
      <w:bCs/>
      <w:color w:val="auto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gaovg@hotmail.com" TargetMode="External"/><Relationship Id="rId1" Type="http://schemas.openxmlformats.org/officeDocument/2006/relationships/hyperlink" Target="http://www.varzeagrande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CAO\Dados%20de%20aplicativos\Microsoft\Modelos\PREFEITU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D0A74-3A37-4C13-A57F-6868273C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0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EDITAL</vt:lpstr>
    </vt:vector>
  </TitlesOfParts>
  <Company>Hewlett-Packard Company</Company>
  <LinksUpToDate>false</LinksUpToDate>
  <CharactersWithSpaces>1271</CharactersWithSpaces>
  <SharedDoc>false</SharedDoc>
  <HLinks>
    <vt:vector size="36" baseType="variant">
      <vt:variant>
        <vt:i4>4390912</vt:i4>
      </vt:variant>
      <vt:variant>
        <vt:i4>15</vt:i4>
      </vt:variant>
      <vt:variant>
        <vt:i4>0</vt:i4>
      </vt:variant>
      <vt:variant>
        <vt:i4>5</vt:i4>
      </vt:variant>
      <vt:variant>
        <vt:lpwstr>http://www.varzegrande.mt.gov.br/</vt:lpwstr>
      </vt:variant>
      <vt:variant>
        <vt:lpwstr/>
      </vt:variant>
      <vt:variant>
        <vt:i4>3407997</vt:i4>
      </vt:variant>
      <vt:variant>
        <vt:i4>12</vt:i4>
      </vt:variant>
      <vt:variant>
        <vt:i4>0</vt:i4>
      </vt:variant>
      <vt:variant>
        <vt:i4>5</vt:i4>
      </vt:variant>
      <vt:variant>
        <vt:lpwstr>http://www.sefaz.mt.gov.br/</vt:lpwstr>
      </vt:variant>
      <vt:variant>
        <vt:lpwstr/>
      </vt:variant>
      <vt:variant>
        <vt:i4>8192119</vt:i4>
      </vt:variant>
      <vt:variant>
        <vt:i4>9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  <vt:variant>
        <vt:i4>4980759</vt:i4>
      </vt:variant>
      <vt:variant>
        <vt:i4>6</vt:i4>
      </vt:variant>
      <vt:variant>
        <vt:i4>0</vt:i4>
      </vt:variant>
      <vt:variant>
        <vt:i4>5</vt:i4>
      </vt:variant>
      <vt:variant>
        <vt:lpwstr>http://www.trt23.jus.br/</vt:lpwstr>
      </vt:variant>
      <vt:variant>
        <vt:lpwstr/>
      </vt:variant>
      <vt:variant>
        <vt:i4>3014691</vt:i4>
      </vt:variant>
      <vt:variant>
        <vt:i4>3</vt:i4>
      </vt:variant>
      <vt:variant>
        <vt:i4>0</vt:i4>
      </vt:variant>
      <vt:variant>
        <vt:i4>5</vt:i4>
      </vt:variant>
      <vt:variant>
        <vt:lpwstr>http://www.varzeagrande.mt.gov.br/</vt:lpwstr>
      </vt:variant>
      <vt:variant>
        <vt:lpwstr/>
      </vt:variant>
      <vt:variant>
        <vt:i4>655397</vt:i4>
      </vt:variant>
      <vt:variant>
        <vt:i4>0</vt:i4>
      </vt:variant>
      <vt:variant>
        <vt:i4>0</vt:i4>
      </vt:variant>
      <vt:variant>
        <vt:i4>5</vt:i4>
      </vt:variant>
      <vt:variant>
        <vt:lpwstr>mailto:pregaovg@hotmail.com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EDITAL</dc:title>
  <dc:creator>CPD_ADMIN</dc:creator>
  <cp:lastModifiedBy>Elizangela Oliveira</cp:lastModifiedBy>
  <cp:revision>2</cp:revision>
  <cp:lastPrinted>2018-08-23T17:13:00Z</cp:lastPrinted>
  <dcterms:created xsi:type="dcterms:W3CDTF">2018-09-06T19:43:00Z</dcterms:created>
  <dcterms:modified xsi:type="dcterms:W3CDTF">2018-09-06T19:43:00Z</dcterms:modified>
</cp:coreProperties>
</file>