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90E8" w14:textId="77777777" w:rsidR="00B927BC" w:rsidRPr="009B1795" w:rsidRDefault="00B927BC" w:rsidP="00B927BC">
      <w:pPr>
        <w:tabs>
          <w:tab w:val="center" w:pos="4818"/>
          <w:tab w:val="left" w:pos="7440"/>
        </w:tabs>
        <w:spacing w:before="0" w:line="360" w:lineRule="auto"/>
        <w:jc w:val="center"/>
        <w:rPr>
          <w:rFonts w:cs="Arial"/>
          <w:b/>
          <w:bCs/>
          <w:sz w:val="20"/>
          <w:szCs w:val="20"/>
        </w:rPr>
      </w:pPr>
      <w:r w:rsidRPr="009B1795">
        <w:rPr>
          <w:rFonts w:cs="Arial"/>
          <w:b/>
          <w:bCs/>
          <w:sz w:val="20"/>
          <w:szCs w:val="20"/>
        </w:rPr>
        <w:t>AVISO DE LICITAÇÃO</w:t>
      </w:r>
    </w:p>
    <w:p w14:paraId="4DE9DF22" w14:textId="58B67620" w:rsidR="00B927BC" w:rsidRPr="009B1795" w:rsidRDefault="00B927BC" w:rsidP="00B927BC">
      <w:pPr>
        <w:pStyle w:val="Edital"/>
        <w:numPr>
          <w:ilvl w:val="0"/>
          <w:numId w:val="0"/>
        </w:numPr>
        <w:jc w:val="center"/>
        <w:outlineLvl w:val="0"/>
        <w:rPr>
          <w:b/>
          <w:sz w:val="20"/>
          <w:szCs w:val="20"/>
        </w:rPr>
      </w:pPr>
      <w:bookmarkStart w:id="0" w:name="_Toc136423788"/>
      <w:r w:rsidRPr="009B1795">
        <w:rPr>
          <w:b/>
          <w:sz w:val="20"/>
          <w:szCs w:val="20"/>
        </w:rPr>
        <w:t xml:space="preserve">PREGÃO ELETRÔNICO Nº. </w:t>
      </w:r>
      <w:bookmarkEnd w:id="0"/>
      <w:r w:rsidR="009C172F">
        <w:rPr>
          <w:b/>
          <w:sz w:val="20"/>
          <w:szCs w:val="20"/>
        </w:rPr>
        <w:t>07/2024</w:t>
      </w:r>
      <w:bookmarkStart w:id="1" w:name="_GoBack"/>
      <w:bookmarkEnd w:id="1"/>
    </w:p>
    <w:p w14:paraId="202206CD" w14:textId="0B5F226C" w:rsidR="00B927BC" w:rsidRPr="009B1795" w:rsidRDefault="00B927BC" w:rsidP="00B927BC">
      <w:pPr>
        <w:pStyle w:val="Edital"/>
        <w:numPr>
          <w:ilvl w:val="0"/>
          <w:numId w:val="0"/>
        </w:numPr>
        <w:jc w:val="center"/>
        <w:rPr>
          <w:b/>
          <w:sz w:val="20"/>
          <w:szCs w:val="20"/>
        </w:rPr>
      </w:pPr>
      <w:r w:rsidRPr="009B1795">
        <w:rPr>
          <w:b/>
          <w:sz w:val="20"/>
          <w:szCs w:val="20"/>
        </w:rPr>
        <w:t xml:space="preserve">PROCESSO: </w:t>
      </w:r>
      <w:r w:rsidR="009C172F" w:rsidRPr="009C172F">
        <w:rPr>
          <w:b/>
          <w:sz w:val="20"/>
          <w:szCs w:val="20"/>
        </w:rPr>
        <w:t>947606/2024</w:t>
      </w:r>
    </w:p>
    <w:p w14:paraId="6AB4C117" w14:textId="77777777" w:rsidR="00B927BC" w:rsidRDefault="00B927BC" w:rsidP="00B927BC">
      <w:pPr>
        <w:pStyle w:val="Edital"/>
        <w:numPr>
          <w:ilvl w:val="0"/>
          <w:numId w:val="0"/>
        </w:numPr>
        <w:ind w:firstLine="1483"/>
        <w:rPr>
          <w:rFonts w:cs="Arial"/>
          <w:sz w:val="20"/>
          <w:szCs w:val="20"/>
        </w:rPr>
      </w:pPr>
    </w:p>
    <w:p w14:paraId="13573EFD" w14:textId="227AF986" w:rsidR="00B927BC" w:rsidRPr="00675D40" w:rsidRDefault="00492EB3" w:rsidP="00675D40">
      <w:pPr>
        <w:pStyle w:val="Edital"/>
        <w:numPr>
          <w:ilvl w:val="0"/>
          <w:numId w:val="0"/>
        </w:numPr>
        <w:ind w:firstLine="1483"/>
        <w:rPr>
          <w:sz w:val="20"/>
          <w:szCs w:val="20"/>
        </w:rPr>
      </w:pPr>
      <w:r w:rsidRPr="00492EB3">
        <w:rPr>
          <w:rFonts w:cs="Arial"/>
          <w:sz w:val="20"/>
          <w:szCs w:val="20"/>
        </w:rPr>
        <w:t>O Município de Várzea Grande pessoa jurídica de direito público, inscrita no CNPJ n°. 03. 507.548/0001-10, situado na Av. Castelo Branco nº. 2500, bairro Água Limpa, Várzea Grande/MT, por intermédio da Secretaria Municipal de Administração, realizará licitação na modalidade</w:t>
      </w:r>
      <w:r w:rsidRPr="004C6975">
        <w:rPr>
          <w:rFonts w:cs="Arial"/>
          <w:b/>
          <w:sz w:val="20"/>
          <w:szCs w:val="20"/>
        </w:rPr>
        <w:t xml:space="preserve"> PREGÃO</w:t>
      </w:r>
      <w:r w:rsidRPr="00492EB3">
        <w:rPr>
          <w:rFonts w:cs="Arial"/>
          <w:sz w:val="20"/>
          <w:szCs w:val="20"/>
        </w:rPr>
        <w:t xml:space="preserve"> na forma </w:t>
      </w:r>
      <w:r w:rsidRPr="004C6975">
        <w:rPr>
          <w:rFonts w:cs="Arial"/>
          <w:b/>
          <w:sz w:val="20"/>
          <w:szCs w:val="20"/>
        </w:rPr>
        <w:t>ELETRÔNICA,</w:t>
      </w:r>
      <w:r w:rsidRPr="00492EB3">
        <w:rPr>
          <w:rFonts w:cs="Arial"/>
          <w:sz w:val="20"/>
          <w:szCs w:val="20"/>
        </w:rPr>
        <w:t xml:space="preserve"> com objetivo de </w:t>
      </w:r>
      <w:r w:rsidRPr="004758D3">
        <w:rPr>
          <w:rFonts w:cs="Arial"/>
          <w:b/>
          <w:sz w:val="20"/>
          <w:szCs w:val="20"/>
        </w:rPr>
        <w:t xml:space="preserve">Registro de preços para futura e eventual contratação de empresa especializada para prestação de serviços de assessoria tributária operacional, objetivando a identificação, apuração, constituição e recuperação de créditos tributários e tributos de responsabilidade do município, com ação planejada e transparente para atender a </w:t>
      </w:r>
      <w:r w:rsidR="004758D3">
        <w:rPr>
          <w:rFonts w:cs="Arial"/>
          <w:b/>
          <w:sz w:val="20"/>
          <w:szCs w:val="20"/>
        </w:rPr>
        <w:t>Prefeitura Municipal d</w:t>
      </w:r>
      <w:r w:rsidR="004758D3" w:rsidRPr="004758D3">
        <w:rPr>
          <w:rFonts w:cs="Arial"/>
          <w:b/>
          <w:sz w:val="20"/>
          <w:szCs w:val="20"/>
        </w:rPr>
        <w:t xml:space="preserve">e Várzea Grande </w:t>
      </w:r>
      <w:r w:rsidR="0031437D">
        <w:rPr>
          <w:rFonts w:cs="Arial"/>
          <w:sz w:val="20"/>
          <w:szCs w:val="20"/>
        </w:rPr>
        <w:t>a ser realizado n</w:t>
      </w:r>
      <w:r w:rsidRPr="00492EB3">
        <w:rPr>
          <w:rFonts w:cs="Arial"/>
          <w:sz w:val="20"/>
          <w:szCs w:val="20"/>
        </w:rPr>
        <w:t xml:space="preserve">o dia </w:t>
      </w:r>
      <w:r w:rsidRPr="002F68B3">
        <w:rPr>
          <w:rFonts w:cs="Arial"/>
          <w:b/>
          <w:sz w:val="20"/>
          <w:szCs w:val="20"/>
          <w:highlight w:val="yellow"/>
        </w:rPr>
        <w:t>05/06/2024</w:t>
      </w:r>
      <w:r w:rsidRPr="002F68B3">
        <w:rPr>
          <w:rFonts w:cs="Arial"/>
          <w:b/>
          <w:sz w:val="20"/>
          <w:szCs w:val="20"/>
        </w:rPr>
        <w:t xml:space="preserve"> </w:t>
      </w:r>
      <w:r w:rsidRPr="00492EB3">
        <w:rPr>
          <w:rFonts w:cs="Arial"/>
          <w:sz w:val="20"/>
          <w:szCs w:val="20"/>
        </w:rPr>
        <w:t xml:space="preserve">às </w:t>
      </w:r>
      <w:proofErr w:type="spellStart"/>
      <w:r w:rsidRPr="002F68B3">
        <w:rPr>
          <w:rFonts w:cs="Arial"/>
          <w:b/>
          <w:sz w:val="20"/>
          <w:szCs w:val="20"/>
          <w:highlight w:val="yellow"/>
        </w:rPr>
        <w:t>10</w:t>
      </w:r>
      <w:r w:rsidR="002F68B3" w:rsidRPr="002F68B3">
        <w:rPr>
          <w:rFonts w:cs="Arial"/>
          <w:b/>
          <w:sz w:val="20"/>
          <w:szCs w:val="20"/>
          <w:highlight w:val="yellow"/>
        </w:rPr>
        <w:t>:00hs</w:t>
      </w:r>
      <w:proofErr w:type="spellEnd"/>
      <w:r w:rsidR="002F68B3">
        <w:rPr>
          <w:rFonts w:cs="Arial"/>
          <w:sz w:val="20"/>
          <w:szCs w:val="20"/>
        </w:rPr>
        <w:t xml:space="preserve"> (Horário de Brasília)</w:t>
      </w:r>
      <w:r w:rsidRPr="00492EB3">
        <w:rPr>
          <w:rFonts w:cs="Arial"/>
          <w:sz w:val="20"/>
          <w:szCs w:val="20"/>
        </w:rPr>
        <w:t xml:space="preserve"> na plataforma eletrônica da BLL COMPRAS, nos termos da Lei Federal 14.133/2021, Decreto Municipal nº. 81/2023 de 29 de dezembro de 2023, e demais normas aplicáveis, e ainda, de acordo com as condi</w:t>
      </w:r>
      <w:r>
        <w:rPr>
          <w:rFonts w:cs="Arial"/>
          <w:sz w:val="20"/>
          <w:szCs w:val="20"/>
        </w:rPr>
        <w:t>ções estabelecidas neste Edital, e</w:t>
      </w:r>
      <w:r w:rsidRPr="00675D40">
        <w:rPr>
          <w:sz w:val="20"/>
          <w:szCs w:val="20"/>
        </w:rPr>
        <w:t xml:space="preserve"> será</w:t>
      </w:r>
      <w:r w:rsidR="00AE190B" w:rsidRPr="00675D40">
        <w:rPr>
          <w:sz w:val="20"/>
          <w:szCs w:val="20"/>
        </w:rPr>
        <w:t xml:space="preserve"> conduzido </w:t>
      </w:r>
      <w:r w:rsidR="00AE190B" w:rsidRPr="00675D40">
        <w:rPr>
          <w:bCs/>
          <w:sz w:val="20"/>
          <w:szCs w:val="20"/>
        </w:rPr>
        <w:t>neste processo pela</w:t>
      </w:r>
      <w:r w:rsidR="00AE190B" w:rsidRPr="00675D40">
        <w:rPr>
          <w:rFonts w:eastAsia="ArialMT" w:cs="Arial"/>
          <w:sz w:val="20"/>
          <w:szCs w:val="20"/>
          <w:lang w:eastAsia="pt-BR"/>
        </w:rPr>
        <w:t xml:space="preserve"> pregoeira oficial</w:t>
      </w:r>
      <w:r w:rsidR="00AE190B" w:rsidRPr="00675D40">
        <w:rPr>
          <w:rFonts w:eastAsia="MS Mincho" w:cs="Calibri"/>
          <w:sz w:val="20"/>
          <w:szCs w:val="20"/>
        </w:rPr>
        <w:t>,</w:t>
      </w:r>
      <w:r w:rsidR="00AE190B" w:rsidRPr="00675D40">
        <w:rPr>
          <w:rFonts w:cs="Calibri"/>
          <w:sz w:val="20"/>
          <w:szCs w:val="20"/>
        </w:rPr>
        <w:t xml:space="preserve"> Sra. </w:t>
      </w:r>
      <w:r w:rsidR="00AE190B" w:rsidRPr="00675D40">
        <w:rPr>
          <w:b/>
          <w:sz w:val="20"/>
          <w:szCs w:val="20"/>
        </w:rPr>
        <w:t xml:space="preserve">Elizangela Batista de Oliveira </w:t>
      </w:r>
      <w:r w:rsidR="00AE190B" w:rsidRPr="00675D40">
        <w:rPr>
          <w:rFonts w:cs="Calibri"/>
          <w:sz w:val="20"/>
          <w:szCs w:val="20"/>
        </w:rPr>
        <w:t>designada pela Portaria Nº 3</w:t>
      </w:r>
      <w:r>
        <w:rPr>
          <w:rFonts w:cs="Calibri"/>
          <w:sz w:val="20"/>
          <w:szCs w:val="20"/>
        </w:rPr>
        <w:t>44</w:t>
      </w:r>
      <w:r w:rsidR="00AE190B" w:rsidRPr="00675D40">
        <w:rPr>
          <w:rFonts w:cs="Calibri"/>
          <w:sz w:val="20"/>
          <w:szCs w:val="20"/>
        </w:rPr>
        <w:t>/202</w:t>
      </w:r>
      <w:r>
        <w:rPr>
          <w:rFonts w:cs="Calibri"/>
          <w:sz w:val="20"/>
          <w:szCs w:val="20"/>
        </w:rPr>
        <w:t>4</w:t>
      </w:r>
      <w:r w:rsidR="00B927BC" w:rsidRPr="00675D40">
        <w:rPr>
          <w:rFonts w:cs="Calibri"/>
          <w:sz w:val="20"/>
          <w:szCs w:val="20"/>
        </w:rPr>
        <w:t>.</w:t>
      </w:r>
    </w:p>
    <w:p w14:paraId="5C2BE674" w14:textId="4524AEED" w:rsidR="00B927BC" w:rsidRPr="00675D40" w:rsidRDefault="00B927BC" w:rsidP="00675D40">
      <w:pPr>
        <w:pStyle w:val="Edital"/>
        <w:numPr>
          <w:ilvl w:val="0"/>
          <w:numId w:val="0"/>
        </w:numPr>
        <w:ind w:firstLine="1483"/>
        <w:rPr>
          <w:b/>
          <w:sz w:val="20"/>
          <w:szCs w:val="20"/>
        </w:rPr>
      </w:pPr>
      <w:r w:rsidRPr="00675D40">
        <w:rPr>
          <w:rFonts w:eastAsia="Arial Unicode MS"/>
          <w:sz w:val="20"/>
          <w:szCs w:val="20"/>
        </w:rPr>
        <w:t xml:space="preserve">O Edital completo está à disposição dos interessados na Prefeitura Municipal de Várzea Grande, – Superintendência de Licitações, nos dias úteis, das 08h às 17h, sito à Avenida Castelo Branco, 2500 – Água Limpa - Várzea Grande/MT, </w:t>
      </w:r>
      <w:r w:rsidRPr="00675D40">
        <w:rPr>
          <w:rFonts w:eastAsia="Arial Unicode MS"/>
          <w:sz w:val="20"/>
          <w:szCs w:val="20"/>
          <w:u w:val="single"/>
        </w:rPr>
        <w:t>gratuitamente</w:t>
      </w:r>
      <w:r w:rsidRPr="00675D40">
        <w:rPr>
          <w:rFonts w:eastAsia="Arial Unicode MS"/>
          <w:sz w:val="20"/>
          <w:szCs w:val="20"/>
        </w:rPr>
        <w:t xml:space="preserve"> a ser disponibilizado através de mídia gravada em dispositivo do interessado ou em download nos seguintes sites: </w:t>
      </w:r>
      <w:hyperlink r:id="rId8" w:history="1">
        <w:r w:rsidRPr="00675D40">
          <w:rPr>
            <w:rStyle w:val="Hyperlink"/>
            <w:rFonts w:eastAsia="Arial Unicode MS"/>
            <w:color w:val="auto"/>
            <w:sz w:val="20"/>
            <w:szCs w:val="20"/>
          </w:rPr>
          <w:t>www.bllcompras.org.br</w:t>
        </w:r>
      </w:hyperlink>
      <w:r w:rsidRPr="00675D40">
        <w:rPr>
          <w:rFonts w:eastAsia="Arial Unicode MS"/>
          <w:sz w:val="20"/>
          <w:szCs w:val="20"/>
        </w:rPr>
        <w:t xml:space="preserve"> e </w:t>
      </w:r>
      <w:hyperlink r:id="rId9" w:history="1">
        <w:r w:rsidRPr="00675D40">
          <w:rPr>
            <w:rStyle w:val="Hyperlink"/>
            <w:rFonts w:eastAsia="Arial Unicode MS"/>
            <w:color w:val="auto"/>
            <w:sz w:val="20"/>
            <w:szCs w:val="20"/>
          </w:rPr>
          <w:t>www.varzeagrande.mt.gov.br</w:t>
        </w:r>
      </w:hyperlink>
      <w:r w:rsidRPr="00675D40">
        <w:rPr>
          <w:rFonts w:cs="Arial"/>
          <w:sz w:val="20"/>
          <w:szCs w:val="20"/>
        </w:rPr>
        <w:t>.</w:t>
      </w:r>
    </w:p>
    <w:p w14:paraId="1B34C629" w14:textId="77777777" w:rsidR="00B927BC" w:rsidRPr="00675D40" w:rsidRDefault="00B927BC" w:rsidP="00675D40">
      <w:pPr>
        <w:pStyle w:val="Edital"/>
        <w:numPr>
          <w:ilvl w:val="0"/>
          <w:numId w:val="0"/>
        </w:numPr>
        <w:ind w:firstLine="1134"/>
        <w:rPr>
          <w:rFonts w:cs="Arial"/>
          <w:sz w:val="20"/>
          <w:szCs w:val="20"/>
        </w:rPr>
      </w:pPr>
    </w:p>
    <w:p w14:paraId="64C0B676" w14:textId="615FC569" w:rsidR="00276025" w:rsidRPr="00675D40" w:rsidRDefault="00276025" w:rsidP="00675D40">
      <w:pPr>
        <w:pStyle w:val="ww-textosimples"/>
        <w:spacing w:before="120" w:after="0" w:line="360" w:lineRule="auto"/>
        <w:jc w:val="right"/>
        <w:rPr>
          <w:rFonts w:cs="Arial"/>
          <w:sz w:val="20"/>
          <w:szCs w:val="20"/>
        </w:rPr>
      </w:pPr>
      <w:r w:rsidRPr="00675D40">
        <w:rPr>
          <w:rFonts w:cs="Arial"/>
          <w:sz w:val="20"/>
          <w:szCs w:val="20"/>
        </w:rPr>
        <w:t xml:space="preserve">Várzea Grande – MT, </w:t>
      </w:r>
      <w:r w:rsidR="00836303">
        <w:rPr>
          <w:rFonts w:cs="Arial"/>
          <w:sz w:val="20"/>
          <w:szCs w:val="20"/>
        </w:rPr>
        <w:t>20</w:t>
      </w:r>
      <w:r w:rsidRPr="00675D40">
        <w:rPr>
          <w:rFonts w:cs="Arial"/>
          <w:sz w:val="20"/>
          <w:szCs w:val="20"/>
        </w:rPr>
        <w:t xml:space="preserve"> de </w:t>
      </w:r>
      <w:r w:rsidR="00836303">
        <w:rPr>
          <w:rFonts w:cs="Arial"/>
          <w:sz w:val="20"/>
          <w:szCs w:val="20"/>
        </w:rPr>
        <w:t xml:space="preserve">maio </w:t>
      </w:r>
      <w:r w:rsidRPr="00675D40">
        <w:rPr>
          <w:rFonts w:cs="Arial"/>
          <w:sz w:val="20"/>
          <w:szCs w:val="20"/>
        </w:rPr>
        <w:t>de 202</w:t>
      </w:r>
      <w:r w:rsidR="00836303">
        <w:rPr>
          <w:rFonts w:cs="Arial"/>
          <w:sz w:val="20"/>
          <w:szCs w:val="20"/>
        </w:rPr>
        <w:t>4</w:t>
      </w:r>
      <w:r w:rsidRPr="00675D40">
        <w:rPr>
          <w:rFonts w:cs="Arial"/>
          <w:sz w:val="20"/>
          <w:szCs w:val="20"/>
        </w:rPr>
        <w:t>.</w:t>
      </w:r>
    </w:p>
    <w:p w14:paraId="5024B7D4" w14:textId="43C89870" w:rsidR="00276025" w:rsidRDefault="00276025" w:rsidP="00675D40">
      <w:pPr>
        <w:pStyle w:val="ww-textosimples"/>
        <w:spacing w:before="120" w:after="0" w:line="360" w:lineRule="auto"/>
        <w:jc w:val="right"/>
        <w:rPr>
          <w:rFonts w:cs="Arial"/>
          <w:sz w:val="20"/>
          <w:szCs w:val="20"/>
        </w:rPr>
      </w:pPr>
    </w:p>
    <w:p w14:paraId="018CD9C8" w14:textId="77777777" w:rsidR="004C6975" w:rsidRPr="00675D40" w:rsidRDefault="004C6975" w:rsidP="00675D40">
      <w:pPr>
        <w:pStyle w:val="ww-textosimples"/>
        <w:spacing w:before="120" w:after="0" w:line="360" w:lineRule="auto"/>
        <w:jc w:val="right"/>
        <w:rPr>
          <w:rFonts w:cs="Arial"/>
          <w:sz w:val="20"/>
          <w:szCs w:val="20"/>
        </w:rPr>
      </w:pPr>
    </w:p>
    <w:p w14:paraId="1D9E195B" w14:textId="77777777" w:rsidR="009870A0" w:rsidRPr="00675D40" w:rsidRDefault="009870A0" w:rsidP="00675D40">
      <w:pPr>
        <w:pStyle w:val="Edital"/>
        <w:numPr>
          <w:ilvl w:val="0"/>
          <w:numId w:val="0"/>
        </w:numPr>
        <w:jc w:val="center"/>
        <w:rPr>
          <w:sz w:val="20"/>
          <w:szCs w:val="20"/>
        </w:rPr>
      </w:pPr>
      <w:r w:rsidRPr="00675D40">
        <w:rPr>
          <w:rFonts w:eastAsia="Times New Roman" w:cs="Arial"/>
          <w:b/>
          <w:sz w:val="20"/>
          <w:szCs w:val="20"/>
          <w:shd w:val="clear" w:color="auto" w:fill="FFFFFF"/>
          <w:lang w:eastAsia="pt-BR"/>
        </w:rPr>
        <w:t>Osvaldo Botelho de Campos Neto</w:t>
      </w:r>
    </w:p>
    <w:p w14:paraId="3684113A" w14:textId="0CC88FB4" w:rsidR="00D923E8" w:rsidRPr="00675D40" w:rsidRDefault="009870A0" w:rsidP="00675D40">
      <w:pPr>
        <w:spacing w:before="120" w:after="0" w:line="360" w:lineRule="auto"/>
        <w:jc w:val="center"/>
        <w:rPr>
          <w:sz w:val="20"/>
          <w:szCs w:val="20"/>
        </w:rPr>
      </w:pPr>
      <w:r w:rsidRPr="00675D40">
        <w:rPr>
          <w:sz w:val="20"/>
          <w:szCs w:val="20"/>
        </w:rPr>
        <w:t xml:space="preserve">Secretário Municipal de Administração </w:t>
      </w:r>
    </w:p>
    <w:sectPr w:rsidR="00D923E8" w:rsidRPr="00675D40" w:rsidSect="004C6975">
      <w:headerReference w:type="default" r:id="rId10"/>
      <w:footerReference w:type="default" r:id="rId11"/>
      <w:pgSz w:w="11906" w:h="16838" w:code="9"/>
      <w:pgMar w:top="2143" w:right="851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0C183" w14:textId="77777777" w:rsidR="009859B1" w:rsidRDefault="009859B1">
      <w:r>
        <w:separator/>
      </w:r>
    </w:p>
  </w:endnote>
  <w:endnote w:type="continuationSeparator" w:id="0">
    <w:p w14:paraId="55208161" w14:textId="77777777" w:rsidR="009859B1" w:rsidRDefault="0098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ohit Devanagar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charset w:val="00"/>
    <w:family w:val="roman"/>
    <w:pitch w:val="default"/>
  </w:font>
  <w:font w:name="StarSymbol">
    <w:altName w:val="Segoe UI Symbol"/>
    <w:charset w:val="02"/>
    <w:family w:val="auto"/>
    <w:pitch w:val="default"/>
  </w:font>
  <w:font w:name="TimesNewRoman">
    <w:altName w:val="Times New Roman"/>
    <w:charset w:val="00"/>
    <w:family w:val="roman"/>
    <w:pitch w:val="default"/>
  </w:font>
  <w:font w:name="Courier Half-Height">
    <w:altName w:val="Times New Roman"/>
    <w:charset w:val="00"/>
    <w:family w:val="auto"/>
    <w:pitch w:val="variable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-Bold">
    <w:altName w:val="Arial"/>
    <w:charset w:val="0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9"/>
        <w:szCs w:val="19"/>
      </w:rPr>
      <w:id w:val="3561669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94367294"/>
          <w:docPartObj>
            <w:docPartGallery w:val="Page Numbers (Top of Page)"/>
            <w:docPartUnique/>
          </w:docPartObj>
        </w:sdtPr>
        <w:sdtEndPr/>
        <w:sdtContent>
          <w:p w14:paraId="7429B905" w14:textId="77777777" w:rsidR="009859B1" w:rsidRPr="001B2F93" w:rsidRDefault="009859B1" w:rsidP="00CB14BC">
            <w:pPr>
              <w:pStyle w:val="Rodap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ABF850" w14:textId="77777777" w:rsidR="009859B1" w:rsidRPr="001B2F93" w:rsidRDefault="009859B1" w:rsidP="00CB14BC">
            <w:pPr>
              <w:pStyle w:val="Rodap"/>
              <w:pBdr>
                <w:top w:val="single" w:sz="4" w:space="1" w:color="00B050"/>
              </w:pBdr>
              <w:spacing w:before="0"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Prefeitura Municipal de Várzea Grande – </w:t>
            </w:r>
            <w:hyperlink r:id="rId1" w:history="1">
              <w:r w:rsidRPr="001B2F93">
                <w:rPr>
                  <w:rStyle w:val="Hyperlink"/>
                  <w:rFonts w:asciiTheme="minorHAnsi" w:hAnsiTheme="minorHAnsi" w:cstheme="minorHAnsi"/>
                  <w:kern w:val="2"/>
                  <w:sz w:val="16"/>
                  <w:szCs w:val="16"/>
                </w:rPr>
                <w:t>www.varzeagrande.mt.gov.br</w:t>
              </w:r>
            </w:hyperlink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1B2F93">
              <w:rPr>
                <w:rFonts w:asciiTheme="minorHAnsi" w:hAnsiTheme="minorHAnsi" w:cstheme="minorHAnsi"/>
                <w:b/>
                <w:kern w:val="2"/>
                <w:sz w:val="16"/>
                <w:szCs w:val="16"/>
              </w:rPr>
              <w:t xml:space="preserve">E-mail: </w:t>
            </w:r>
            <w:hyperlink r:id="rId2" w:history="1">
              <w:r w:rsidRPr="001B2F9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pregaovg@hotmail.com</w:t>
              </w:r>
            </w:hyperlink>
          </w:p>
          <w:p w14:paraId="03620CE0" w14:textId="77777777" w:rsidR="009859B1" w:rsidRPr="008224DE" w:rsidRDefault="009859B1" w:rsidP="00CB14BC">
            <w:pPr>
              <w:pStyle w:val="Rodap"/>
              <w:spacing w:before="0"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Avenida Castelo Branco, Paço Municipal, nº. 2500 – Várzea Grande – Mato Grosso – Brasil – CEP. 78125-700 - </w:t>
            </w:r>
            <w:r w:rsidRPr="001B2F93">
              <w:rPr>
                <w:rFonts w:asciiTheme="minorHAnsi" w:hAnsiTheme="minorHAnsi" w:cstheme="minorHAnsi"/>
                <w:b/>
                <w:kern w:val="2"/>
                <w:sz w:val="16"/>
                <w:szCs w:val="16"/>
              </w:rPr>
              <w:t>Fone: (65) 3688-8020</w:t>
            </w:r>
          </w:p>
          <w:p w14:paraId="48D298F6" w14:textId="2780ADDB" w:rsidR="009859B1" w:rsidRPr="0033454E" w:rsidRDefault="009859B1" w:rsidP="0033454E">
            <w:pPr>
              <w:pStyle w:val="Rodap"/>
              <w:spacing w:before="0"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C172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C172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F0BCA" w14:textId="77777777" w:rsidR="009859B1" w:rsidRDefault="009859B1">
      <w:r>
        <w:separator/>
      </w:r>
    </w:p>
  </w:footnote>
  <w:footnote w:type="continuationSeparator" w:id="0">
    <w:p w14:paraId="3C42F2CA" w14:textId="77777777" w:rsidR="009859B1" w:rsidRDefault="0098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7708" w14:textId="77777777" w:rsidR="004C6975" w:rsidRDefault="004C6975" w:rsidP="004C6975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9BFDD1" wp14:editId="3F64EF61">
              <wp:simplePos x="0" y="0"/>
              <wp:positionH relativeFrom="column">
                <wp:posOffset>4887452</wp:posOffset>
              </wp:positionH>
              <wp:positionV relativeFrom="paragraph">
                <wp:posOffset>-583868</wp:posOffset>
              </wp:positionV>
              <wp:extent cx="755650" cy="758825"/>
              <wp:effectExtent l="0" t="0" r="6350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05A2D" w14:textId="77777777" w:rsidR="004C6975" w:rsidRPr="0082636C" w:rsidRDefault="004C6975" w:rsidP="004C6975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Licitação</w:t>
                          </w:r>
                        </w:p>
                        <w:p w14:paraId="5B906024" w14:textId="77777777" w:rsidR="004C6975" w:rsidRPr="0082636C" w:rsidRDefault="004C6975" w:rsidP="004C6975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PMVG</w:t>
                          </w:r>
                        </w:p>
                        <w:p w14:paraId="4CC51F37" w14:textId="77777777" w:rsidR="004C6975" w:rsidRPr="0082636C" w:rsidRDefault="004C6975" w:rsidP="004C6975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414B6E87" w14:textId="77777777" w:rsidR="004C6975" w:rsidRPr="0082636C" w:rsidRDefault="004C6975" w:rsidP="004C6975">
                          <w:pPr>
                            <w:spacing w:before="0"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0"/>
                            </w:rPr>
                            <w:t xml:space="preserve">Fls. </w:t>
                          </w: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</w:t>
                          </w:r>
                        </w:p>
                        <w:p w14:paraId="05DBF9F4" w14:textId="77777777" w:rsidR="004C6975" w:rsidRPr="0082636C" w:rsidRDefault="004C6975" w:rsidP="004C6975">
                          <w:pPr>
                            <w:spacing w:before="0" w:after="0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6310AF00" w14:textId="77777777" w:rsidR="004C6975" w:rsidRPr="000E4A3F" w:rsidRDefault="004C6975" w:rsidP="004C6975">
                          <w:pPr>
                            <w:spacing w:before="0"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BFDD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84.85pt;margin-top:-45.95pt;width:59.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">
              <v:textbox>
                <w:txbxContent>
                  <w:p w14:paraId="4F005A2D" w14:textId="77777777" w:rsidR="004C6975" w:rsidRPr="0082636C" w:rsidRDefault="004C6975" w:rsidP="004C6975">
                    <w:pPr>
                      <w:spacing w:before="0"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Licitação</w:t>
                    </w:r>
                  </w:p>
                  <w:p w14:paraId="5B906024" w14:textId="77777777" w:rsidR="004C6975" w:rsidRPr="0082636C" w:rsidRDefault="004C6975" w:rsidP="004C6975">
                    <w:pPr>
                      <w:spacing w:before="0"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PMVG</w:t>
                    </w:r>
                  </w:p>
                  <w:p w14:paraId="4CC51F37" w14:textId="77777777" w:rsidR="004C6975" w:rsidRPr="0082636C" w:rsidRDefault="004C6975" w:rsidP="004C6975">
                    <w:pPr>
                      <w:spacing w:before="0" w:after="0"/>
                      <w:jc w:val="center"/>
                      <w:rPr>
                        <w:rFonts w:ascii="Arial" w:hAnsi="Arial" w:cs="Arial"/>
                        <w:sz w:val="10"/>
                      </w:rPr>
                    </w:pPr>
                  </w:p>
                  <w:p w14:paraId="414B6E87" w14:textId="77777777" w:rsidR="004C6975" w:rsidRPr="0082636C" w:rsidRDefault="004C6975" w:rsidP="004C6975">
                    <w:pPr>
                      <w:spacing w:before="0" w:after="0"/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0"/>
                      </w:rPr>
                      <w:t xml:space="preserve">Fls. </w:t>
                    </w:r>
                    <w:r w:rsidRPr="0082636C">
                      <w:rPr>
                        <w:rFonts w:ascii="Arial" w:hAnsi="Arial" w:cs="Arial"/>
                        <w:sz w:val="16"/>
                      </w:rPr>
                      <w:t>________</w:t>
                    </w:r>
                  </w:p>
                  <w:p w14:paraId="05DBF9F4" w14:textId="77777777" w:rsidR="004C6975" w:rsidRPr="0082636C" w:rsidRDefault="004C6975" w:rsidP="004C6975">
                    <w:pPr>
                      <w:spacing w:before="0" w:after="0"/>
                      <w:rPr>
                        <w:rFonts w:ascii="Arial" w:hAnsi="Arial" w:cs="Arial"/>
                        <w:sz w:val="10"/>
                      </w:rPr>
                    </w:pPr>
                  </w:p>
                  <w:p w14:paraId="6310AF00" w14:textId="77777777" w:rsidR="004C6975" w:rsidRPr="000E4A3F" w:rsidRDefault="004C6975" w:rsidP="004C6975">
                    <w:pPr>
                      <w:spacing w:before="0" w:after="0"/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6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E402C6A" wp14:editId="1EF49F9F">
          <wp:simplePos x="0" y="0"/>
          <wp:positionH relativeFrom="margin">
            <wp:align>left</wp:align>
          </wp:positionH>
          <wp:positionV relativeFrom="paragraph">
            <wp:posOffset>-472440</wp:posOffset>
          </wp:positionV>
          <wp:extent cx="4735195" cy="650240"/>
          <wp:effectExtent l="0" t="0" r="8255" b="0"/>
          <wp:wrapSquare wrapText="bothSides"/>
          <wp:docPr id="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519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E13431" w14:textId="45F26DF0" w:rsidR="004C6975" w:rsidRPr="009371AD" w:rsidRDefault="004C6975" w:rsidP="004C6975">
    <w:pPr>
      <w:pStyle w:val="NormalArial"/>
      <w:pBdr>
        <w:top w:val="single" w:sz="8" w:space="1" w:color="00B050"/>
        <w:bottom w:val="single" w:sz="8" w:space="1" w:color="00B050"/>
        <w:between w:val="single" w:sz="8" w:space="1" w:color="00B050"/>
      </w:pBdr>
      <w:rPr>
        <w:rFonts w:ascii="Century Gothic" w:hAnsi="Century Gothic"/>
        <w:b/>
        <w:sz w:val="16"/>
        <w:szCs w:val="16"/>
      </w:rPr>
    </w:pPr>
    <w:r w:rsidRPr="009371AD">
      <w:rPr>
        <w:rFonts w:ascii="Century Gothic" w:hAnsi="Century Gothic"/>
        <w:b/>
        <w:sz w:val="16"/>
        <w:szCs w:val="16"/>
      </w:rPr>
      <w:t>PROC. ADM</w:t>
    </w:r>
    <w:r w:rsidRPr="009C172F">
      <w:rPr>
        <w:rFonts w:ascii="Century Gothic" w:hAnsi="Century Gothic" w:cs="Calibri"/>
        <w:b/>
        <w:sz w:val="16"/>
        <w:szCs w:val="16"/>
      </w:rPr>
      <w:t xml:space="preserve">. Nº. </w:t>
    </w:r>
    <w:r w:rsidR="009C172F" w:rsidRPr="009C172F">
      <w:rPr>
        <w:rFonts w:ascii="Century Gothic" w:hAnsi="Century Gothic" w:cs="Calibri"/>
        <w:b/>
        <w:sz w:val="16"/>
        <w:szCs w:val="16"/>
      </w:rPr>
      <w:t>947606</w:t>
    </w:r>
    <w:r>
      <w:rPr>
        <w:rFonts w:ascii="Century Gothic" w:hAnsi="Century Gothic" w:cs="Calibri"/>
        <w:b/>
        <w:sz w:val="16"/>
        <w:szCs w:val="16"/>
      </w:rPr>
      <w:t>/2024</w:t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 w:rsidRPr="009371AD">
      <w:rPr>
        <w:rFonts w:ascii="Century Gothic" w:hAnsi="Century Gothic"/>
        <w:b/>
        <w:sz w:val="16"/>
        <w:szCs w:val="16"/>
      </w:rPr>
      <w:t xml:space="preserve"> </w:t>
    </w:r>
    <w:r>
      <w:rPr>
        <w:rFonts w:ascii="Century Gothic" w:hAnsi="Century Gothic"/>
        <w:b/>
        <w:sz w:val="16"/>
        <w:szCs w:val="16"/>
      </w:rPr>
      <w:t>PREGÃO ELETRÔNICO Nº. 07/2024</w:t>
    </w:r>
  </w:p>
  <w:p w14:paraId="73E022DB" w14:textId="77777777" w:rsidR="009859B1" w:rsidRPr="009E7F6C" w:rsidRDefault="009859B1" w:rsidP="009E7F6C">
    <w:pPr>
      <w:pStyle w:val="Cabealho"/>
      <w:spacing w:before="0"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062D41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F0C5D"/>
    <w:multiLevelType w:val="multilevel"/>
    <w:tmpl w:val="E230FC42"/>
    <w:name w:val="WW8Num13"/>
    <w:styleLink w:val="WWNum4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1CD3ABF"/>
    <w:multiLevelType w:val="multilevel"/>
    <w:tmpl w:val="4CBC25B6"/>
    <w:name w:val="WW8Num1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b/>
      </w:rPr>
    </w:lvl>
  </w:abstractNum>
  <w:abstractNum w:abstractNumId="4" w15:restartNumberingAfterBreak="0">
    <w:nsid w:val="02CF7DBC"/>
    <w:multiLevelType w:val="multilevel"/>
    <w:tmpl w:val="5C44F474"/>
    <w:name w:val="WW8Num7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407235A"/>
    <w:multiLevelType w:val="hybridMultilevel"/>
    <w:tmpl w:val="407C2A30"/>
    <w:lvl w:ilvl="0" w:tplc="DA5CA560">
      <w:start w:val="2"/>
      <w:numFmt w:val="lowerLetter"/>
      <w:lvlText w:val="%1)"/>
      <w:lvlJc w:val="left"/>
      <w:pPr>
        <w:ind w:left="1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E5F66"/>
    <w:multiLevelType w:val="multilevel"/>
    <w:tmpl w:val="CF66339E"/>
    <w:lvl w:ilvl="0">
      <w:start w:val="1"/>
      <w:numFmt w:val="decimal"/>
      <w:lvlText w:val="CENÁRIO %1 –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071A3092"/>
    <w:multiLevelType w:val="multilevel"/>
    <w:tmpl w:val="13DE9C12"/>
    <w:name w:val="WW8Num11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230279"/>
    <w:multiLevelType w:val="multilevel"/>
    <w:tmpl w:val="E0E06BD0"/>
    <w:name w:val="Eliz Geral"/>
    <w:lvl w:ilvl="0">
      <w:start w:val="1"/>
      <w:numFmt w:val="decimal"/>
      <w:lvlText w:val="%1."/>
      <w:lvlJc w:val="left"/>
      <w:pPr>
        <w:tabs>
          <w:tab w:val="num" w:pos="737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567" w:firstLine="142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%5)"/>
      <w:lvlJc w:val="left"/>
      <w:pPr>
        <w:ind w:left="992" w:firstLine="426"/>
      </w:pPr>
      <w:rPr>
        <w:rFonts w:ascii="Arial" w:hAnsi="Arial" w:hint="default"/>
        <w:b/>
        <w:i w:val="0"/>
        <w:color w:val="auto"/>
        <w:sz w:val="20"/>
      </w:rPr>
    </w:lvl>
    <w:lvl w:ilvl="5">
      <w:start w:val="1"/>
      <w:numFmt w:val="upperRoman"/>
      <w:lvlRestart w:val="0"/>
      <w:lvlText w:val="%6."/>
      <w:lvlJc w:val="right"/>
      <w:pPr>
        <w:ind w:left="1418" w:firstLine="17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778" w:hanging="510"/>
      </w:pPr>
      <w:rPr>
        <w:rFonts w:ascii="Arial" w:hAnsi="Arial" w:hint="default"/>
        <w:b/>
        <w:i w:val="0"/>
        <w:sz w:val="2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9" w15:restartNumberingAfterBreak="0">
    <w:nsid w:val="079100B1"/>
    <w:multiLevelType w:val="multilevel"/>
    <w:tmpl w:val="E244DB66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  <w:b/>
        <w:u w:val="single"/>
      </w:rPr>
    </w:lvl>
    <w:lvl w:ilvl="1">
      <w:start w:val="6"/>
      <w:numFmt w:val="decimal"/>
      <w:lvlText w:val="%1.%2."/>
      <w:lvlJc w:val="left"/>
      <w:pPr>
        <w:ind w:left="900" w:hanging="78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  <w:b/>
        <w:u w:val="single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Century Gothic" w:hAnsi="Century Gothic" w:hint="default"/>
        <w:b/>
        <w:i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  <w:b/>
        <w:u w:val="single"/>
      </w:rPr>
    </w:lvl>
  </w:abstractNum>
  <w:abstractNum w:abstractNumId="10" w15:restartNumberingAfterBreak="0">
    <w:nsid w:val="082056A2"/>
    <w:multiLevelType w:val="hybridMultilevel"/>
    <w:tmpl w:val="308CAFBA"/>
    <w:lvl w:ilvl="0" w:tplc="0074B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41019"/>
    <w:multiLevelType w:val="multilevel"/>
    <w:tmpl w:val="67AEF77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0A656522"/>
    <w:multiLevelType w:val="hybridMultilevel"/>
    <w:tmpl w:val="CFC0B16A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AD087F2E">
      <w:start w:val="1"/>
      <w:numFmt w:val="lowerLetter"/>
      <w:lvlText w:val="%4)"/>
      <w:lvlJc w:val="left"/>
      <w:pPr>
        <w:ind w:left="4581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0AC12F3F"/>
    <w:multiLevelType w:val="hybridMultilevel"/>
    <w:tmpl w:val="3D6487B6"/>
    <w:lvl w:ilvl="0" w:tplc="E17CDFA8">
      <w:start w:val="1"/>
      <w:numFmt w:val="lowerLetter"/>
      <w:lvlText w:val="%1)"/>
      <w:lvlJc w:val="left"/>
      <w:pPr>
        <w:ind w:left="199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0B044151"/>
    <w:multiLevelType w:val="multilevel"/>
    <w:tmpl w:val="0C880256"/>
    <w:styleLink w:val="WWNum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15" w15:restartNumberingAfterBreak="0">
    <w:nsid w:val="0C3157F8"/>
    <w:multiLevelType w:val="multilevel"/>
    <w:tmpl w:val="10B68BF0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 "/>
      <w:lvlJc w:val="left"/>
      <w:pPr>
        <w:ind w:left="567" w:hanging="397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2">
      <w:start w:val="1"/>
      <w:numFmt w:val="decimal"/>
      <w:lvlText w:val="%1.%2.%3. "/>
      <w:lvlJc w:val="left"/>
      <w:pPr>
        <w:ind w:left="794" w:hanging="51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 "/>
      <w:lvlJc w:val="left"/>
      <w:pPr>
        <w:ind w:left="851" w:hanging="454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D11825"/>
    <w:multiLevelType w:val="multilevel"/>
    <w:tmpl w:val="0A0A7B16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7" w15:restartNumberingAfterBreak="0">
    <w:nsid w:val="11813A2E"/>
    <w:multiLevelType w:val="multilevel"/>
    <w:tmpl w:val="A5BA485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9D5E1A"/>
    <w:multiLevelType w:val="multilevel"/>
    <w:tmpl w:val="C6FE78D4"/>
    <w:name w:val="WW8Num1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11B03056"/>
    <w:multiLevelType w:val="multilevel"/>
    <w:tmpl w:val="816A2932"/>
    <w:name w:val="Eliz Geral2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1D42A62"/>
    <w:multiLevelType w:val="hybridMultilevel"/>
    <w:tmpl w:val="1B782622"/>
    <w:lvl w:ilvl="0" w:tplc="477E315C">
      <w:start w:val="1"/>
      <w:numFmt w:val="decimal"/>
      <w:lvlText w:val="22.%1"/>
      <w:lvlJc w:val="left"/>
      <w:pPr>
        <w:ind w:left="720" w:hanging="360"/>
      </w:pPr>
      <w:rPr>
        <w:rFonts w:ascii="Verdana" w:hAnsi="Verdana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B6572C"/>
    <w:multiLevelType w:val="multilevel"/>
    <w:tmpl w:val="06427BF0"/>
    <w:styleLink w:val="WWNum15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22" w15:restartNumberingAfterBreak="0">
    <w:nsid w:val="14F94A2C"/>
    <w:multiLevelType w:val="hybridMultilevel"/>
    <w:tmpl w:val="04A4669A"/>
    <w:lvl w:ilvl="0" w:tplc="92ECEC76">
      <w:start w:val="1"/>
      <w:numFmt w:val="decimal"/>
      <w:lvlText w:val="%1."/>
      <w:lvlJc w:val="left"/>
      <w:pPr>
        <w:ind w:left="673" w:hanging="360"/>
      </w:pPr>
      <w:rPr>
        <w:rFonts w:ascii="Century Gothic" w:eastAsia="Times New Roman" w:hAnsi="Century Gothic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D061D"/>
    <w:multiLevelType w:val="multilevel"/>
    <w:tmpl w:val="6B44A89A"/>
    <w:lvl w:ilvl="0">
      <w:start w:val="7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5995510"/>
    <w:multiLevelType w:val="hybridMultilevel"/>
    <w:tmpl w:val="FC3E8B72"/>
    <w:lvl w:ilvl="0" w:tplc="1D6AB6FE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495A4">
      <w:start w:val="1"/>
      <w:numFmt w:val="lowerLetter"/>
      <w:lvlText w:val="%4)"/>
      <w:lvlJc w:val="left"/>
      <w:pPr>
        <w:ind w:left="786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480C43"/>
    <w:multiLevelType w:val="multilevel"/>
    <w:tmpl w:val="20E43886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 "/>
      <w:lvlJc w:val="left"/>
      <w:pPr>
        <w:ind w:left="567" w:hanging="397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2">
      <w:start w:val="1"/>
      <w:numFmt w:val="decimal"/>
      <w:lvlText w:val="%1.%2.%3. "/>
      <w:lvlJc w:val="left"/>
      <w:pPr>
        <w:ind w:left="794" w:hanging="51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 "/>
      <w:lvlJc w:val="left"/>
      <w:pPr>
        <w:ind w:left="851" w:hanging="454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8066212"/>
    <w:multiLevelType w:val="multilevel"/>
    <w:tmpl w:val="7DC67AB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18540033"/>
    <w:multiLevelType w:val="multilevel"/>
    <w:tmpl w:val="B5D40A6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8DA2B67"/>
    <w:multiLevelType w:val="multilevel"/>
    <w:tmpl w:val="C5D057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B7D4114"/>
    <w:multiLevelType w:val="multilevel"/>
    <w:tmpl w:val="D256CF4E"/>
    <w:lvl w:ilvl="0">
      <w:start w:val="7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850" w:hanging="709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D0D3BFA"/>
    <w:multiLevelType w:val="multilevel"/>
    <w:tmpl w:val="4DE26E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1D5C100D"/>
    <w:multiLevelType w:val="multilevel"/>
    <w:tmpl w:val="64E4E9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E4E4D94"/>
    <w:multiLevelType w:val="multilevel"/>
    <w:tmpl w:val="9884955C"/>
    <w:styleLink w:val="Elizangel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9"/>
        </w:tabs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1418" w:hanging="851"/>
      </w:pPr>
      <w:rPr>
        <w:rFonts w:ascii="Arial" w:hAnsi="Arial" w:hint="default"/>
        <w:b/>
        <w:sz w:val="22"/>
      </w:rPr>
    </w:lvl>
    <w:lvl w:ilvl="3">
      <w:start w:val="1"/>
      <w:numFmt w:val="none"/>
      <w:isLgl/>
      <w:lvlText w:val="a)"/>
      <w:lvlJc w:val="left"/>
      <w:pPr>
        <w:tabs>
          <w:tab w:val="num" w:pos="2520"/>
        </w:tabs>
        <w:ind w:left="1049" w:hanging="34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3" w15:restartNumberingAfterBreak="0">
    <w:nsid w:val="1E7A5AC0"/>
    <w:multiLevelType w:val="multilevel"/>
    <w:tmpl w:val="2DFA4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20372617"/>
    <w:multiLevelType w:val="hybridMultilevel"/>
    <w:tmpl w:val="EE442A3E"/>
    <w:lvl w:ilvl="0" w:tplc="78DE6F58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1877488"/>
    <w:multiLevelType w:val="hybridMultilevel"/>
    <w:tmpl w:val="3BE2A118"/>
    <w:lvl w:ilvl="0" w:tplc="868E6F7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A740CD"/>
    <w:multiLevelType w:val="multilevel"/>
    <w:tmpl w:val="52C81A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24673399"/>
    <w:multiLevelType w:val="hybridMultilevel"/>
    <w:tmpl w:val="308CAFBA"/>
    <w:lvl w:ilvl="0" w:tplc="0074B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113CD3"/>
    <w:multiLevelType w:val="multilevel"/>
    <w:tmpl w:val="1DAA8D16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2976" w:hanging="708"/>
      </w:pPr>
      <w:rPr>
        <w:rFonts w:ascii="Century Gothic" w:hAnsi="Century Gothic" w:cs="Arial" w:hint="default"/>
        <w:b/>
        <w:i w:val="0"/>
        <w:color w:val="auto"/>
        <w:sz w:val="20"/>
        <w:szCs w:val="19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5491BE7"/>
    <w:multiLevelType w:val="multilevel"/>
    <w:tmpl w:val="BBD09470"/>
    <w:lvl w:ilvl="0">
      <w:start w:val="1"/>
      <w:numFmt w:val="upperRoman"/>
      <w:lvlText w:val="%1 -"/>
      <w:lvlJc w:val="center"/>
      <w:pPr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6EE35FD"/>
    <w:multiLevelType w:val="multilevel"/>
    <w:tmpl w:val="5DA86246"/>
    <w:styleLink w:val="eliz"/>
    <w:lvl w:ilvl="0">
      <w:start w:val="1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1"/>
      <w:lvlJc w:val="left"/>
      <w:pPr>
        <w:tabs>
          <w:tab w:val="num" w:pos="601"/>
        </w:tabs>
        <w:ind w:left="0" w:firstLine="60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41" w15:restartNumberingAfterBreak="0">
    <w:nsid w:val="286908B4"/>
    <w:multiLevelType w:val="hybridMultilevel"/>
    <w:tmpl w:val="0DDE50DA"/>
    <w:lvl w:ilvl="0" w:tplc="4E905E56">
      <w:start w:val="1"/>
      <w:numFmt w:val="bullet"/>
      <w:pStyle w:val="Edital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934B07"/>
    <w:multiLevelType w:val="multilevel"/>
    <w:tmpl w:val="2980792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43" w15:restartNumberingAfterBreak="0">
    <w:nsid w:val="28AA440A"/>
    <w:multiLevelType w:val="multilevel"/>
    <w:tmpl w:val="645A4436"/>
    <w:styleLink w:val="normativos"/>
    <w:lvl w:ilvl="0">
      <w:start w:val="1"/>
      <w:numFmt w:val="ordinal"/>
      <w:lvlText w:val="Art. %1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1">
      <w:start w:val="10"/>
      <w:numFmt w:val="decimal"/>
      <w:lvlRestart w:val="0"/>
      <w:lvlText w:val="Art. %2.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2">
      <w:start w:val="1"/>
      <w:numFmt w:val="decimal"/>
      <w:lvlText w:val="§ %3º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3">
      <w:start w:val="10"/>
      <w:numFmt w:val="decimal"/>
      <w:lvlText w:val="§%4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4">
      <w:start w:val="1"/>
      <w:numFmt w:val="upperRoman"/>
      <w:lvlText w:val="%5 -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5">
      <w:start w:val="1"/>
      <w:numFmt w:val="lowerLetter"/>
      <w:lvlText w:val="%6)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0" w:firstLine="1134"/>
      </w:pPr>
      <w:rPr>
        <w:rFonts w:hint="default"/>
      </w:rPr>
    </w:lvl>
  </w:abstractNum>
  <w:abstractNum w:abstractNumId="44" w15:restartNumberingAfterBreak="0">
    <w:nsid w:val="290B3730"/>
    <w:multiLevelType w:val="multilevel"/>
    <w:tmpl w:val="FA5C5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2C7B1459"/>
    <w:multiLevelType w:val="hybridMultilevel"/>
    <w:tmpl w:val="19A41C9C"/>
    <w:lvl w:ilvl="0" w:tplc="D4766110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C3147096" w:tentative="1">
      <w:start w:val="1"/>
      <w:numFmt w:val="lowerLetter"/>
      <w:lvlText w:val="%2."/>
      <w:lvlJc w:val="left"/>
      <w:pPr>
        <w:ind w:left="2433" w:hanging="360"/>
      </w:pPr>
    </w:lvl>
    <w:lvl w:ilvl="2" w:tplc="A33A5B3C" w:tentative="1">
      <w:start w:val="1"/>
      <w:numFmt w:val="lowerRoman"/>
      <w:lvlText w:val="%3."/>
      <w:lvlJc w:val="right"/>
      <w:pPr>
        <w:ind w:left="3153" w:hanging="180"/>
      </w:pPr>
    </w:lvl>
    <w:lvl w:ilvl="3" w:tplc="70F012D2" w:tentative="1">
      <w:start w:val="1"/>
      <w:numFmt w:val="decimal"/>
      <w:lvlText w:val="%4."/>
      <w:lvlJc w:val="left"/>
      <w:pPr>
        <w:ind w:left="3873" w:hanging="360"/>
      </w:pPr>
    </w:lvl>
    <w:lvl w:ilvl="4" w:tplc="4B0C8848" w:tentative="1">
      <w:start w:val="1"/>
      <w:numFmt w:val="lowerLetter"/>
      <w:lvlText w:val="%5."/>
      <w:lvlJc w:val="left"/>
      <w:pPr>
        <w:ind w:left="4593" w:hanging="360"/>
      </w:pPr>
    </w:lvl>
    <w:lvl w:ilvl="5" w:tplc="C5AE42EE" w:tentative="1">
      <w:start w:val="1"/>
      <w:numFmt w:val="lowerRoman"/>
      <w:lvlText w:val="%6."/>
      <w:lvlJc w:val="right"/>
      <w:pPr>
        <w:ind w:left="5313" w:hanging="180"/>
      </w:pPr>
    </w:lvl>
    <w:lvl w:ilvl="6" w:tplc="FBBACFCA" w:tentative="1">
      <w:start w:val="1"/>
      <w:numFmt w:val="decimal"/>
      <w:lvlText w:val="%7."/>
      <w:lvlJc w:val="left"/>
      <w:pPr>
        <w:ind w:left="6033" w:hanging="360"/>
      </w:pPr>
    </w:lvl>
    <w:lvl w:ilvl="7" w:tplc="FBD25632" w:tentative="1">
      <w:start w:val="1"/>
      <w:numFmt w:val="lowerLetter"/>
      <w:lvlText w:val="%8."/>
      <w:lvlJc w:val="left"/>
      <w:pPr>
        <w:ind w:left="6753" w:hanging="360"/>
      </w:pPr>
    </w:lvl>
    <w:lvl w:ilvl="8" w:tplc="538223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2DEE370E"/>
    <w:multiLevelType w:val="hybridMultilevel"/>
    <w:tmpl w:val="8FBCACE0"/>
    <w:lvl w:ilvl="0" w:tplc="51B29BA4">
      <w:start w:val="1"/>
      <w:numFmt w:val="lowerLetter"/>
      <w:lvlText w:val="%1)"/>
      <w:lvlJc w:val="left"/>
      <w:pPr>
        <w:ind w:left="20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7" w15:restartNumberingAfterBreak="0">
    <w:nsid w:val="2E4124E1"/>
    <w:multiLevelType w:val="multilevel"/>
    <w:tmpl w:val="F9BA08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2F0763DE"/>
    <w:multiLevelType w:val="hybridMultilevel"/>
    <w:tmpl w:val="1278DA00"/>
    <w:lvl w:ilvl="0" w:tplc="5176A0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69636A0" w:tentative="1">
      <w:start w:val="1"/>
      <w:numFmt w:val="lowerLetter"/>
      <w:lvlText w:val="%2."/>
      <w:lvlJc w:val="left"/>
      <w:pPr>
        <w:ind w:left="1440" w:hanging="360"/>
      </w:pPr>
    </w:lvl>
    <w:lvl w:ilvl="2" w:tplc="FEE0A582" w:tentative="1">
      <w:start w:val="1"/>
      <w:numFmt w:val="lowerRoman"/>
      <w:lvlText w:val="%3."/>
      <w:lvlJc w:val="right"/>
      <w:pPr>
        <w:ind w:left="2160" w:hanging="180"/>
      </w:pPr>
    </w:lvl>
    <w:lvl w:ilvl="3" w:tplc="FC1415C0" w:tentative="1">
      <w:start w:val="1"/>
      <w:numFmt w:val="decimal"/>
      <w:lvlText w:val="%4."/>
      <w:lvlJc w:val="left"/>
      <w:pPr>
        <w:ind w:left="2880" w:hanging="360"/>
      </w:pPr>
    </w:lvl>
    <w:lvl w:ilvl="4" w:tplc="E80E0FBA" w:tentative="1">
      <w:start w:val="1"/>
      <w:numFmt w:val="lowerLetter"/>
      <w:lvlText w:val="%5."/>
      <w:lvlJc w:val="left"/>
      <w:pPr>
        <w:ind w:left="3600" w:hanging="360"/>
      </w:pPr>
    </w:lvl>
    <w:lvl w:ilvl="5" w:tplc="ACC0C804" w:tentative="1">
      <w:start w:val="1"/>
      <w:numFmt w:val="lowerRoman"/>
      <w:lvlText w:val="%6."/>
      <w:lvlJc w:val="right"/>
      <w:pPr>
        <w:ind w:left="4320" w:hanging="180"/>
      </w:pPr>
    </w:lvl>
    <w:lvl w:ilvl="6" w:tplc="F7227726" w:tentative="1">
      <w:start w:val="1"/>
      <w:numFmt w:val="decimal"/>
      <w:lvlText w:val="%7."/>
      <w:lvlJc w:val="left"/>
      <w:pPr>
        <w:ind w:left="5040" w:hanging="360"/>
      </w:pPr>
    </w:lvl>
    <w:lvl w:ilvl="7" w:tplc="674EB13E" w:tentative="1">
      <w:start w:val="1"/>
      <w:numFmt w:val="lowerLetter"/>
      <w:lvlText w:val="%8."/>
      <w:lvlJc w:val="left"/>
      <w:pPr>
        <w:ind w:left="5760" w:hanging="360"/>
      </w:pPr>
    </w:lvl>
    <w:lvl w:ilvl="8" w:tplc="369EC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D90E11"/>
    <w:multiLevelType w:val="multilevel"/>
    <w:tmpl w:val="EC7E3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2650F89"/>
    <w:multiLevelType w:val="multilevel"/>
    <w:tmpl w:val="0922D076"/>
    <w:lvl w:ilvl="0">
      <w:start w:val="1"/>
      <w:numFmt w:val="upperRoman"/>
      <w:lvlText w:val="%1 -"/>
      <w:lvlJc w:val="center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27F77BE"/>
    <w:multiLevelType w:val="multilevel"/>
    <w:tmpl w:val="EECE167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52" w15:restartNumberingAfterBreak="0">
    <w:nsid w:val="336D155D"/>
    <w:multiLevelType w:val="multilevel"/>
    <w:tmpl w:val="14241A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4" w15:restartNumberingAfterBreak="0">
    <w:nsid w:val="36DF59E7"/>
    <w:multiLevelType w:val="hybridMultilevel"/>
    <w:tmpl w:val="AEB87512"/>
    <w:lvl w:ilvl="0" w:tplc="B84E34E4">
      <w:start w:val="1"/>
      <w:numFmt w:val="decimal"/>
      <w:lvlText w:val="%1)"/>
      <w:lvlJc w:val="right"/>
      <w:pPr>
        <w:ind w:left="720" w:hanging="360"/>
      </w:pPr>
      <w:rPr>
        <w:rFonts w:ascii="Century Gothic" w:hAnsi="Century Gothic"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461619"/>
    <w:multiLevelType w:val="multilevel"/>
    <w:tmpl w:val="5C9E836E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2" w:hanging="51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 w:val="0"/>
      </w:rPr>
    </w:lvl>
  </w:abstractNum>
  <w:abstractNum w:abstractNumId="56" w15:restartNumberingAfterBreak="0">
    <w:nsid w:val="38554FFA"/>
    <w:multiLevelType w:val="hybridMultilevel"/>
    <w:tmpl w:val="7B140AB8"/>
    <w:lvl w:ilvl="0" w:tplc="7856E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737C1C"/>
    <w:multiLevelType w:val="multilevel"/>
    <w:tmpl w:val="3E3CF45A"/>
    <w:lvl w:ilvl="0">
      <w:start w:val="8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E2B2FCD"/>
    <w:multiLevelType w:val="multilevel"/>
    <w:tmpl w:val="3F760DC2"/>
    <w:lvl w:ilvl="0">
      <w:start w:val="10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4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59" w15:restartNumberingAfterBreak="0">
    <w:nsid w:val="3E3951B0"/>
    <w:multiLevelType w:val="multilevel"/>
    <w:tmpl w:val="EECE167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60" w15:restartNumberingAfterBreak="0">
    <w:nsid w:val="3FC76CBA"/>
    <w:multiLevelType w:val="multilevel"/>
    <w:tmpl w:val="4CE0835A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2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</w:rPr>
    </w:lvl>
  </w:abstractNum>
  <w:abstractNum w:abstractNumId="61" w15:restartNumberingAfterBreak="0">
    <w:nsid w:val="42352F6E"/>
    <w:multiLevelType w:val="multilevel"/>
    <w:tmpl w:val="CEE0F3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44A525D1"/>
    <w:multiLevelType w:val="hybridMultilevel"/>
    <w:tmpl w:val="59E88CCE"/>
    <w:lvl w:ilvl="0" w:tplc="261EA5D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E74801"/>
    <w:multiLevelType w:val="multilevel"/>
    <w:tmpl w:val="BD282040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</w:rPr>
    </w:lvl>
  </w:abstractNum>
  <w:abstractNum w:abstractNumId="64" w15:restartNumberingAfterBreak="0">
    <w:nsid w:val="47A30556"/>
    <w:multiLevelType w:val="multilevel"/>
    <w:tmpl w:val="A6049B30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5" w15:restartNumberingAfterBreak="0">
    <w:nsid w:val="48C56456"/>
    <w:multiLevelType w:val="multilevel"/>
    <w:tmpl w:val="31AC0336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A2F245D"/>
    <w:multiLevelType w:val="hybridMultilevel"/>
    <w:tmpl w:val="6888938E"/>
    <w:name w:val="Eliz2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7" w15:restartNumberingAfterBreak="0">
    <w:nsid w:val="4B58378E"/>
    <w:multiLevelType w:val="multilevel"/>
    <w:tmpl w:val="1A4C3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C830A8E"/>
    <w:multiLevelType w:val="multilevel"/>
    <w:tmpl w:val="622A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240" w:hanging="1440"/>
      </w:pPr>
      <w:rPr>
        <w:rFonts w:ascii="Century Gothic" w:eastAsia="Batang" w:hAnsi="Century Gothic"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4E1D787E"/>
    <w:multiLevelType w:val="multilevel"/>
    <w:tmpl w:val="9744ACD4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0" w15:restartNumberingAfterBreak="0">
    <w:nsid w:val="4F0B3210"/>
    <w:multiLevelType w:val="multilevel"/>
    <w:tmpl w:val="9D1E3924"/>
    <w:styleLink w:val="WWNum2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1" w15:restartNumberingAfterBreak="0">
    <w:nsid w:val="4F0F2739"/>
    <w:multiLevelType w:val="multilevel"/>
    <w:tmpl w:val="A4C800C2"/>
    <w:lvl w:ilvl="0">
      <w:start w:val="7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4111" w:hanging="850"/>
      </w:pPr>
      <w:rPr>
        <w:rFonts w:ascii="Century Gothic" w:hAnsi="Century Gothic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Century Gothic" w:hAnsi="Century Gothic" w:hint="default"/>
        <w:b/>
        <w:i w:val="0"/>
        <w:strike w:val="0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F250101"/>
    <w:multiLevelType w:val="multilevel"/>
    <w:tmpl w:val="4FCEE4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4FDA33EB"/>
    <w:multiLevelType w:val="hybridMultilevel"/>
    <w:tmpl w:val="565C75D8"/>
    <w:lvl w:ilvl="0" w:tplc="6526BF1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701FD4"/>
    <w:multiLevelType w:val="hybridMultilevel"/>
    <w:tmpl w:val="7B140AB8"/>
    <w:lvl w:ilvl="0" w:tplc="7856E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875DE0"/>
    <w:multiLevelType w:val="hybridMultilevel"/>
    <w:tmpl w:val="18C6B180"/>
    <w:lvl w:ilvl="0" w:tplc="F6886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2878BC"/>
    <w:multiLevelType w:val="multilevel"/>
    <w:tmpl w:val="49F6CC0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080" w:hanging="720"/>
      </w:pPr>
      <w:rPr>
        <w:rFonts w:ascii="Wingdings" w:hAnsi="Wingdings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7" w15:restartNumberingAfterBreak="0">
    <w:nsid w:val="54102F11"/>
    <w:multiLevelType w:val="hybridMultilevel"/>
    <w:tmpl w:val="B6D6D650"/>
    <w:name w:val="Eliz3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8" w15:restartNumberingAfterBreak="0">
    <w:nsid w:val="544055BF"/>
    <w:multiLevelType w:val="hybridMultilevel"/>
    <w:tmpl w:val="851AD366"/>
    <w:name w:val="Eliz Geral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558A5C74"/>
    <w:multiLevelType w:val="multilevel"/>
    <w:tmpl w:val="07C453AC"/>
    <w:lvl w:ilvl="0">
      <w:start w:val="5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 "/>
      <w:lvlJc w:val="left"/>
      <w:pPr>
        <w:ind w:left="4111" w:hanging="85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Century Gothic" w:hAnsi="Century Gothic" w:hint="default"/>
        <w:b/>
        <w:i w:val="0"/>
        <w:strike w:val="0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56A125D9"/>
    <w:multiLevelType w:val="multilevel"/>
    <w:tmpl w:val="149C23DC"/>
    <w:lvl w:ilvl="0">
      <w:start w:val="5"/>
      <w:numFmt w:val="decimal"/>
      <w:lvlText w:val="%1."/>
      <w:lvlJc w:val="left"/>
      <w:pPr>
        <w:ind w:left="425" w:hanging="425"/>
      </w:pPr>
      <w:rPr>
        <w:rFonts w:ascii="Century Gothic" w:hAnsi="Century Gothic" w:cs="Arial" w:hint="default"/>
        <w:b/>
        <w:i w:val="0"/>
        <w:sz w:val="19"/>
        <w:szCs w:val="19"/>
      </w:rPr>
    </w:lvl>
    <w:lvl w:ilvl="1">
      <w:start w:val="1"/>
      <w:numFmt w:val="decimal"/>
      <w:pStyle w:val="Estilo3"/>
      <w:lvlText w:val="%1.%2."/>
      <w:lvlJc w:val="left"/>
      <w:pPr>
        <w:ind w:left="992" w:hanging="708"/>
      </w:pPr>
      <w:rPr>
        <w:rFonts w:ascii="Century Gothic" w:hAnsi="Century Gothic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Century Gothic" w:hAnsi="Century Gothic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7227045"/>
    <w:multiLevelType w:val="hybridMultilevel"/>
    <w:tmpl w:val="E41C832E"/>
    <w:lvl w:ilvl="0" w:tplc="206E77BE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FB34A4"/>
    <w:multiLevelType w:val="hybridMultilevel"/>
    <w:tmpl w:val="904402BE"/>
    <w:name w:val="Eliz3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3" w15:restartNumberingAfterBreak="0">
    <w:nsid w:val="5A775F97"/>
    <w:multiLevelType w:val="hybridMultilevel"/>
    <w:tmpl w:val="CF0E0CB6"/>
    <w:lvl w:ilvl="0" w:tplc="FA7064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26EA8B0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7000CF"/>
    <w:multiLevelType w:val="multilevel"/>
    <w:tmpl w:val="47EEE48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85" w15:restartNumberingAfterBreak="0">
    <w:nsid w:val="5D7C17BC"/>
    <w:multiLevelType w:val="multilevel"/>
    <w:tmpl w:val="D340CF90"/>
    <w:lvl w:ilvl="0">
      <w:start w:val="9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  <w:szCs w:val="16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18"/>
        <w:szCs w:val="16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18"/>
        <w:szCs w:val="16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  <w:szCs w:val="16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18"/>
        <w:szCs w:val="16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20"/>
        <w:szCs w:val="16"/>
      </w:rPr>
    </w:lvl>
  </w:abstractNum>
  <w:abstractNum w:abstractNumId="86" w15:restartNumberingAfterBreak="0">
    <w:nsid w:val="5F5B602C"/>
    <w:multiLevelType w:val="hybridMultilevel"/>
    <w:tmpl w:val="9224F706"/>
    <w:lvl w:ilvl="0" w:tplc="59F6AD38">
      <w:start w:val="1"/>
      <w:numFmt w:val="decimal"/>
      <w:lvlText w:val="%1)"/>
      <w:lvlJc w:val="left"/>
      <w:pPr>
        <w:ind w:left="10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AA7E2F78">
      <w:numFmt w:val="bullet"/>
      <w:lvlText w:val="•"/>
      <w:lvlJc w:val="left"/>
      <w:pPr>
        <w:ind w:left="962" w:hanging="257"/>
      </w:pPr>
      <w:rPr>
        <w:rFonts w:hint="default"/>
        <w:lang w:val="pt-PT" w:eastAsia="en-US" w:bidi="ar-SA"/>
      </w:rPr>
    </w:lvl>
    <w:lvl w:ilvl="2" w:tplc="672A3F6C"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3" w:tplc="70D63E62">
      <w:numFmt w:val="bullet"/>
      <w:lvlText w:val="•"/>
      <w:lvlJc w:val="left"/>
      <w:pPr>
        <w:ind w:left="2687" w:hanging="257"/>
      </w:pPr>
      <w:rPr>
        <w:rFonts w:hint="default"/>
        <w:lang w:val="pt-PT" w:eastAsia="en-US" w:bidi="ar-SA"/>
      </w:rPr>
    </w:lvl>
    <w:lvl w:ilvl="4" w:tplc="BF6AEC38">
      <w:numFmt w:val="bullet"/>
      <w:lvlText w:val="•"/>
      <w:lvlJc w:val="left"/>
      <w:pPr>
        <w:ind w:left="3550" w:hanging="257"/>
      </w:pPr>
      <w:rPr>
        <w:rFonts w:hint="default"/>
        <w:lang w:val="pt-PT" w:eastAsia="en-US" w:bidi="ar-SA"/>
      </w:rPr>
    </w:lvl>
    <w:lvl w:ilvl="5" w:tplc="C2FA810C">
      <w:numFmt w:val="bullet"/>
      <w:lvlText w:val="•"/>
      <w:lvlJc w:val="left"/>
      <w:pPr>
        <w:ind w:left="4413" w:hanging="257"/>
      </w:pPr>
      <w:rPr>
        <w:rFonts w:hint="default"/>
        <w:lang w:val="pt-PT" w:eastAsia="en-US" w:bidi="ar-SA"/>
      </w:rPr>
    </w:lvl>
    <w:lvl w:ilvl="6" w:tplc="3A4CD11A">
      <w:numFmt w:val="bullet"/>
      <w:lvlText w:val="•"/>
      <w:lvlJc w:val="left"/>
      <w:pPr>
        <w:ind w:left="5275" w:hanging="257"/>
      </w:pPr>
      <w:rPr>
        <w:rFonts w:hint="default"/>
        <w:lang w:val="pt-PT" w:eastAsia="en-US" w:bidi="ar-SA"/>
      </w:rPr>
    </w:lvl>
    <w:lvl w:ilvl="7" w:tplc="68608E82">
      <w:numFmt w:val="bullet"/>
      <w:lvlText w:val="•"/>
      <w:lvlJc w:val="left"/>
      <w:pPr>
        <w:ind w:left="6138" w:hanging="257"/>
      </w:pPr>
      <w:rPr>
        <w:rFonts w:hint="default"/>
        <w:lang w:val="pt-PT" w:eastAsia="en-US" w:bidi="ar-SA"/>
      </w:rPr>
    </w:lvl>
    <w:lvl w:ilvl="8" w:tplc="8CC0471E">
      <w:numFmt w:val="bullet"/>
      <w:lvlText w:val="•"/>
      <w:lvlJc w:val="left"/>
      <w:pPr>
        <w:ind w:left="7001" w:hanging="257"/>
      </w:pPr>
      <w:rPr>
        <w:rFonts w:hint="default"/>
        <w:lang w:val="pt-PT" w:eastAsia="en-US" w:bidi="ar-SA"/>
      </w:rPr>
    </w:lvl>
  </w:abstractNum>
  <w:abstractNum w:abstractNumId="87" w15:restartNumberingAfterBreak="0">
    <w:nsid w:val="60723164"/>
    <w:multiLevelType w:val="hybridMultilevel"/>
    <w:tmpl w:val="199CF9EE"/>
    <w:lvl w:ilvl="0" w:tplc="AC5E22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BF5B8E"/>
    <w:multiLevelType w:val="multilevel"/>
    <w:tmpl w:val="EECE167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89" w15:restartNumberingAfterBreak="0">
    <w:nsid w:val="61FC54B9"/>
    <w:multiLevelType w:val="hybridMultilevel"/>
    <w:tmpl w:val="5DAC2472"/>
    <w:lvl w:ilvl="0" w:tplc="F6A6C8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8545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261E56"/>
    <w:multiLevelType w:val="multilevel"/>
    <w:tmpl w:val="CF1AC48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2BD340D"/>
    <w:multiLevelType w:val="multilevel"/>
    <w:tmpl w:val="2ECCB9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3AA3D21"/>
    <w:multiLevelType w:val="hybridMultilevel"/>
    <w:tmpl w:val="709A35FE"/>
    <w:lvl w:ilvl="0" w:tplc="2B387FA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647B05B8"/>
    <w:multiLevelType w:val="multilevel"/>
    <w:tmpl w:val="DE782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b/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4F60BDE"/>
    <w:multiLevelType w:val="multilevel"/>
    <w:tmpl w:val="1FFC6C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9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="Century Gothic" w:hAnsi="Century Gothic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6638468C"/>
    <w:multiLevelType w:val="multilevel"/>
    <w:tmpl w:val="47921356"/>
    <w:styleLink w:val="WWNum1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6" w15:restartNumberingAfterBreak="0">
    <w:nsid w:val="66B44876"/>
    <w:multiLevelType w:val="multilevel"/>
    <w:tmpl w:val="443E7BC0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2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97" w15:restartNumberingAfterBreak="0">
    <w:nsid w:val="686F4512"/>
    <w:multiLevelType w:val="multilevel"/>
    <w:tmpl w:val="295635F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 w15:restartNumberingAfterBreak="0">
    <w:nsid w:val="6C036BAD"/>
    <w:multiLevelType w:val="hybridMultilevel"/>
    <w:tmpl w:val="F14C6F08"/>
    <w:lvl w:ilvl="0" w:tplc="FA7064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E108AB9C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E10671"/>
    <w:multiLevelType w:val="multilevel"/>
    <w:tmpl w:val="0CF6A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76112F3F"/>
    <w:multiLevelType w:val="hybridMultilevel"/>
    <w:tmpl w:val="9E9C58FA"/>
    <w:lvl w:ilvl="0" w:tplc="C58C4302">
      <w:start w:val="1"/>
      <w:numFmt w:val="decimal"/>
      <w:lvlText w:val="%1)"/>
      <w:lvlJc w:val="left"/>
      <w:pPr>
        <w:ind w:left="1429" w:hanging="360"/>
      </w:pPr>
      <w:rPr>
        <w:b/>
        <w:sz w:val="20"/>
        <w:szCs w:val="19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76196FFE"/>
    <w:multiLevelType w:val="multilevel"/>
    <w:tmpl w:val="346EDB28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62B0FE3"/>
    <w:multiLevelType w:val="multilevel"/>
    <w:tmpl w:val="15105F50"/>
    <w:lvl w:ilvl="0">
      <w:start w:val="18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078" w:hanging="794"/>
      </w:pPr>
      <w:rPr>
        <w:rFonts w:ascii="Century Gothic" w:hAnsi="Century Gothic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93D5CAF"/>
    <w:multiLevelType w:val="multilevel"/>
    <w:tmpl w:val="72268A7E"/>
    <w:lvl w:ilvl="0">
      <w:start w:val="1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  <w:szCs w:val="22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559" w:hanging="1134"/>
      </w:pPr>
      <w:rPr>
        <w:rFonts w:hint="default"/>
        <w:b/>
        <w:i w:val="0"/>
        <w:sz w:val="18"/>
        <w:szCs w:val="22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ADD5434"/>
    <w:multiLevelType w:val="hybridMultilevel"/>
    <w:tmpl w:val="407C2A30"/>
    <w:lvl w:ilvl="0" w:tplc="DA5CA560">
      <w:start w:val="2"/>
      <w:numFmt w:val="lowerLetter"/>
      <w:lvlText w:val="%1)"/>
      <w:lvlJc w:val="left"/>
      <w:pPr>
        <w:ind w:left="1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F3635E"/>
    <w:multiLevelType w:val="multilevel"/>
    <w:tmpl w:val="D10665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6" w15:restartNumberingAfterBreak="0">
    <w:nsid w:val="7D4224E7"/>
    <w:multiLevelType w:val="multilevel"/>
    <w:tmpl w:val="DD324A2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</w:rPr>
    </w:lvl>
  </w:abstractNum>
  <w:abstractNum w:abstractNumId="107" w15:restartNumberingAfterBreak="0">
    <w:nsid w:val="7FCB545C"/>
    <w:multiLevelType w:val="hybridMultilevel"/>
    <w:tmpl w:val="05340AF6"/>
    <w:name w:val="Eliz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8" w15:restartNumberingAfterBreak="0">
    <w:nsid w:val="7FEA1048"/>
    <w:multiLevelType w:val="multilevel"/>
    <w:tmpl w:val="B8C609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2"/>
  </w:num>
  <w:num w:numId="3">
    <w:abstractNumId w:val="70"/>
  </w:num>
  <w:num w:numId="4">
    <w:abstractNumId w:val="64"/>
  </w:num>
  <w:num w:numId="5">
    <w:abstractNumId w:val="2"/>
  </w:num>
  <w:num w:numId="6">
    <w:abstractNumId w:val="16"/>
  </w:num>
  <w:num w:numId="7">
    <w:abstractNumId w:val="47"/>
  </w:num>
  <w:num w:numId="8">
    <w:abstractNumId w:val="14"/>
  </w:num>
  <w:num w:numId="9">
    <w:abstractNumId w:val="76"/>
  </w:num>
  <w:num w:numId="10">
    <w:abstractNumId w:val="30"/>
  </w:num>
  <w:num w:numId="11">
    <w:abstractNumId w:val="44"/>
  </w:num>
  <w:num w:numId="12">
    <w:abstractNumId w:val="26"/>
  </w:num>
  <w:num w:numId="13">
    <w:abstractNumId w:val="95"/>
  </w:num>
  <w:num w:numId="14">
    <w:abstractNumId w:val="21"/>
  </w:num>
  <w:num w:numId="15">
    <w:abstractNumId w:val="36"/>
  </w:num>
  <w:num w:numId="16">
    <w:abstractNumId w:val="97"/>
  </w:num>
  <w:num w:numId="17">
    <w:abstractNumId w:val="52"/>
  </w:num>
  <w:num w:numId="18">
    <w:abstractNumId w:val="105"/>
  </w:num>
  <w:num w:numId="19">
    <w:abstractNumId w:val="0"/>
  </w:num>
  <w:num w:numId="20">
    <w:abstractNumId w:val="32"/>
  </w:num>
  <w:num w:numId="21">
    <w:abstractNumId w:val="31"/>
  </w:num>
  <w:num w:numId="22">
    <w:abstractNumId w:val="40"/>
  </w:num>
  <w:num w:numId="23">
    <w:abstractNumId w:val="43"/>
  </w:num>
  <w:num w:numId="24">
    <w:abstractNumId w:val="80"/>
  </w:num>
  <w:num w:numId="25">
    <w:abstractNumId w:val="41"/>
  </w:num>
  <w:num w:numId="26">
    <w:abstractNumId w:val="27"/>
  </w:num>
  <w:num w:numId="27">
    <w:abstractNumId w:val="28"/>
  </w:num>
  <w:num w:numId="28">
    <w:abstractNumId w:val="100"/>
  </w:num>
  <w:num w:numId="29">
    <w:abstractNumId w:val="87"/>
  </w:num>
  <w:num w:numId="30">
    <w:abstractNumId w:val="56"/>
  </w:num>
  <w:num w:numId="31">
    <w:abstractNumId w:val="88"/>
  </w:num>
  <w:num w:numId="32">
    <w:abstractNumId w:val="5"/>
  </w:num>
  <w:num w:numId="33">
    <w:abstractNumId w:val="89"/>
  </w:num>
  <w:num w:numId="34">
    <w:abstractNumId w:val="83"/>
  </w:num>
  <w:num w:numId="35">
    <w:abstractNumId w:val="10"/>
  </w:num>
  <w:num w:numId="36">
    <w:abstractNumId w:val="65"/>
  </w:num>
  <w:num w:numId="37">
    <w:abstractNumId w:val="79"/>
  </w:num>
  <w:num w:numId="38">
    <w:abstractNumId w:val="66"/>
  </w:num>
  <w:num w:numId="39">
    <w:abstractNumId w:val="39"/>
  </w:num>
  <w:num w:numId="40">
    <w:abstractNumId w:val="62"/>
  </w:num>
  <w:num w:numId="41">
    <w:abstractNumId w:val="73"/>
  </w:num>
  <w:num w:numId="42">
    <w:abstractNumId w:val="57"/>
  </w:num>
  <w:num w:numId="43">
    <w:abstractNumId w:val="67"/>
  </w:num>
  <w:num w:numId="44">
    <w:abstractNumId w:val="91"/>
  </w:num>
  <w:num w:numId="45">
    <w:abstractNumId w:val="68"/>
  </w:num>
  <w:num w:numId="46">
    <w:abstractNumId w:val="93"/>
  </w:num>
  <w:num w:numId="47">
    <w:abstractNumId w:val="49"/>
  </w:num>
  <w:num w:numId="48">
    <w:abstractNumId w:val="90"/>
  </w:num>
  <w:num w:numId="49">
    <w:abstractNumId w:val="99"/>
  </w:num>
  <w:num w:numId="50">
    <w:abstractNumId w:val="54"/>
  </w:num>
  <w:num w:numId="51">
    <w:abstractNumId w:val="61"/>
  </w:num>
  <w:num w:numId="52">
    <w:abstractNumId w:val="33"/>
  </w:num>
  <w:num w:numId="53">
    <w:abstractNumId w:val="42"/>
  </w:num>
  <w:num w:numId="54">
    <w:abstractNumId w:val="101"/>
  </w:num>
  <w:num w:numId="55">
    <w:abstractNumId w:val="50"/>
  </w:num>
  <w:num w:numId="56">
    <w:abstractNumId w:val="35"/>
  </w:num>
  <w:num w:numId="57">
    <w:abstractNumId w:val="81"/>
  </w:num>
  <w:num w:numId="58">
    <w:abstractNumId w:val="74"/>
  </w:num>
  <w:num w:numId="59">
    <w:abstractNumId w:val="51"/>
  </w:num>
  <w:num w:numId="60">
    <w:abstractNumId w:val="104"/>
  </w:num>
  <w:num w:numId="61">
    <w:abstractNumId w:val="11"/>
  </w:num>
  <w:num w:numId="62">
    <w:abstractNumId w:val="98"/>
  </w:num>
  <w:num w:numId="63">
    <w:abstractNumId w:val="37"/>
  </w:num>
  <w:num w:numId="64">
    <w:abstractNumId w:val="88"/>
    <w:lvlOverride w:ilvl="0">
      <w:lvl w:ilvl="0">
        <w:start w:val="1"/>
        <w:numFmt w:val="upperRoman"/>
        <w:lvlText w:val="%1."/>
        <w:lvlJc w:val="right"/>
        <w:pPr>
          <w:ind w:left="1724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6.%2."/>
        <w:lvlJc w:val="left"/>
        <w:pPr>
          <w:ind w:left="2084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08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4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0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16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16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524" w:hanging="2160"/>
        </w:pPr>
        <w:rPr>
          <w:rFonts w:hint="default"/>
        </w:rPr>
      </w:lvl>
    </w:lvlOverride>
  </w:num>
  <w:num w:numId="65">
    <w:abstractNumId w:val="71"/>
  </w:num>
  <w:num w:numId="66">
    <w:abstractNumId w:val="23"/>
  </w:num>
  <w:num w:numId="67">
    <w:abstractNumId w:val="6"/>
  </w:num>
  <w:num w:numId="68">
    <w:abstractNumId w:val="60"/>
  </w:num>
  <w:num w:numId="69">
    <w:abstractNumId w:val="29"/>
  </w:num>
  <w:num w:numId="70">
    <w:abstractNumId w:val="17"/>
  </w:num>
  <w:num w:numId="71">
    <w:abstractNumId w:val="59"/>
  </w:num>
  <w:num w:numId="72">
    <w:abstractNumId w:val="102"/>
  </w:num>
  <w:num w:numId="73">
    <w:abstractNumId w:val="69"/>
  </w:num>
  <w:num w:numId="74">
    <w:abstractNumId w:val="63"/>
  </w:num>
  <w:num w:numId="75">
    <w:abstractNumId w:val="13"/>
  </w:num>
  <w:num w:numId="76">
    <w:abstractNumId w:val="58"/>
  </w:num>
  <w:num w:numId="77">
    <w:abstractNumId w:val="108"/>
  </w:num>
  <w:num w:numId="78">
    <w:abstractNumId w:val="34"/>
  </w:num>
  <w:num w:numId="79">
    <w:abstractNumId w:val="85"/>
  </w:num>
  <w:num w:numId="80">
    <w:abstractNumId w:val="103"/>
  </w:num>
  <w:num w:numId="81">
    <w:abstractNumId w:val="96"/>
  </w:num>
  <w:num w:numId="82">
    <w:abstractNumId w:val="94"/>
  </w:num>
  <w:num w:numId="83">
    <w:abstractNumId w:val="9"/>
  </w:num>
  <w:num w:numId="84">
    <w:abstractNumId w:val="38"/>
  </w:num>
  <w:num w:numId="85">
    <w:abstractNumId w:val="84"/>
  </w:num>
  <w:num w:numId="86">
    <w:abstractNumId w:val="22"/>
  </w:num>
  <w:num w:numId="87">
    <w:abstractNumId w:val="106"/>
  </w:num>
  <w:num w:numId="88">
    <w:abstractNumId w:val="55"/>
  </w:num>
  <w:num w:numId="89">
    <w:abstractNumId w:val="25"/>
  </w:num>
  <w:num w:numId="90">
    <w:abstractNumId w:val="15"/>
  </w:num>
  <w:num w:numId="91">
    <w:abstractNumId w:val="24"/>
  </w:num>
  <w:num w:numId="92">
    <w:abstractNumId w:val="48"/>
  </w:num>
  <w:num w:numId="93">
    <w:abstractNumId w:val="12"/>
  </w:num>
  <w:num w:numId="94">
    <w:abstractNumId w:val="92"/>
  </w:num>
  <w:num w:numId="95">
    <w:abstractNumId w:val="46"/>
  </w:num>
  <w:num w:numId="96">
    <w:abstractNumId w:val="45"/>
  </w:num>
  <w:num w:numId="97">
    <w:abstractNumId w:val="75"/>
  </w:num>
  <w:num w:numId="98">
    <w:abstractNumId w:val="20"/>
  </w:num>
  <w:num w:numId="99">
    <w:abstractNumId w:val="86"/>
  </w:num>
  <w:num w:numId="100">
    <w:abstractNumId w:val="4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4C"/>
    <w:rsid w:val="000000B6"/>
    <w:rsid w:val="0000073C"/>
    <w:rsid w:val="00000C07"/>
    <w:rsid w:val="00000C0E"/>
    <w:rsid w:val="00000DAA"/>
    <w:rsid w:val="000011DB"/>
    <w:rsid w:val="00001312"/>
    <w:rsid w:val="000016C4"/>
    <w:rsid w:val="00001A9E"/>
    <w:rsid w:val="00001B9A"/>
    <w:rsid w:val="00001BFC"/>
    <w:rsid w:val="000029DF"/>
    <w:rsid w:val="00002DD4"/>
    <w:rsid w:val="00003038"/>
    <w:rsid w:val="00003254"/>
    <w:rsid w:val="0000343C"/>
    <w:rsid w:val="0000354B"/>
    <w:rsid w:val="00003FF1"/>
    <w:rsid w:val="000043E6"/>
    <w:rsid w:val="00004692"/>
    <w:rsid w:val="000049F4"/>
    <w:rsid w:val="00004AC7"/>
    <w:rsid w:val="0000500F"/>
    <w:rsid w:val="000051BE"/>
    <w:rsid w:val="00005424"/>
    <w:rsid w:val="000054CB"/>
    <w:rsid w:val="000058C5"/>
    <w:rsid w:val="00005D28"/>
    <w:rsid w:val="00006117"/>
    <w:rsid w:val="00006185"/>
    <w:rsid w:val="000063DA"/>
    <w:rsid w:val="000068C2"/>
    <w:rsid w:val="00006AA1"/>
    <w:rsid w:val="00006BAB"/>
    <w:rsid w:val="00007698"/>
    <w:rsid w:val="00007F26"/>
    <w:rsid w:val="000103CA"/>
    <w:rsid w:val="00010505"/>
    <w:rsid w:val="00010716"/>
    <w:rsid w:val="0001078C"/>
    <w:rsid w:val="000110B1"/>
    <w:rsid w:val="000112BB"/>
    <w:rsid w:val="000123EC"/>
    <w:rsid w:val="00012D0F"/>
    <w:rsid w:val="000133F7"/>
    <w:rsid w:val="00013415"/>
    <w:rsid w:val="00013DDA"/>
    <w:rsid w:val="00013E98"/>
    <w:rsid w:val="00014060"/>
    <w:rsid w:val="00014580"/>
    <w:rsid w:val="00014D4E"/>
    <w:rsid w:val="00014D9B"/>
    <w:rsid w:val="000159CB"/>
    <w:rsid w:val="00015A96"/>
    <w:rsid w:val="0001654D"/>
    <w:rsid w:val="00016AE4"/>
    <w:rsid w:val="00016EB4"/>
    <w:rsid w:val="000171E6"/>
    <w:rsid w:val="000173FC"/>
    <w:rsid w:val="00017569"/>
    <w:rsid w:val="00017790"/>
    <w:rsid w:val="0002011E"/>
    <w:rsid w:val="000205AB"/>
    <w:rsid w:val="000207FC"/>
    <w:rsid w:val="0002158B"/>
    <w:rsid w:val="00022000"/>
    <w:rsid w:val="0002228F"/>
    <w:rsid w:val="000222C6"/>
    <w:rsid w:val="00022399"/>
    <w:rsid w:val="000223C5"/>
    <w:rsid w:val="0002262B"/>
    <w:rsid w:val="00022701"/>
    <w:rsid w:val="0002271E"/>
    <w:rsid w:val="0002348E"/>
    <w:rsid w:val="00023662"/>
    <w:rsid w:val="00023894"/>
    <w:rsid w:val="000238A5"/>
    <w:rsid w:val="00023CC9"/>
    <w:rsid w:val="000240C9"/>
    <w:rsid w:val="00024202"/>
    <w:rsid w:val="0002486D"/>
    <w:rsid w:val="00024939"/>
    <w:rsid w:val="00024C20"/>
    <w:rsid w:val="00024CE0"/>
    <w:rsid w:val="00024DB1"/>
    <w:rsid w:val="00024E83"/>
    <w:rsid w:val="00024F76"/>
    <w:rsid w:val="00025242"/>
    <w:rsid w:val="00025411"/>
    <w:rsid w:val="000259AA"/>
    <w:rsid w:val="00025AF7"/>
    <w:rsid w:val="00025BDD"/>
    <w:rsid w:val="00026515"/>
    <w:rsid w:val="000268C6"/>
    <w:rsid w:val="00026E4C"/>
    <w:rsid w:val="000278C1"/>
    <w:rsid w:val="00027E27"/>
    <w:rsid w:val="00030012"/>
    <w:rsid w:val="00030294"/>
    <w:rsid w:val="00030439"/>
    <w:rsid w:val="000306C0"/>
    <w:rsid w:val="0003070F"/>
    <w:rsid w:val="000308A9"/>
    <w:rsid w:val="00030B35"/>
    <w:rsid w:val="00030BBF"/>
    <w:rsid w:val="00030D47"/>
    <w:rsid w:val="00030FC0"/>
    <w:rsid w:val="00031683"/>
    <w:rsid w:val="00031867"/>
    <w:rsid w:val="00031C7A"/>
    <w:rsid w:val="00031C9A"/>
    <w:rsid w:val="000324D7"/>
    <w:rsid w:val="00033478"/>
    <w:rsid w:val="00034664"/>
    <w:rsid w:val="00035055"/>
    <w:rsid w:val="000351B6"/>
    <w:rsid w:val="000351E0"/>
    <w:rsid w:val="000352A3"/>
    <w:rsid w:val="00035413"/>
    <w:rsid w:val="0003553D"/>
    <w:rsid w:val="00035C41"/>
    <w:rsid w:val="00035C8B"/>
    <w:rsid w:val="00035E5A"/>
    <w:rsid w:val="00035FFD"/>
    <w:rsid w:val="00036754"/>
    <w:rsid w:val="0003683B"/>
    <w:rsid w:val="00036E12"/>
    <w:rsid w:val="00036E1E"/>
    <w:rsid w:val="000370BF"/>
    <w:rsid w:val="00037355"/>
    <w:rsid w:val="00037789"/>
    <w:rsid w:val="00037C8E"/>
    <w:rsid w:val="00037CEE"/>
    <w:rsid w:val="00040214"/>
    <w:rsid w:val="00040AA5"/>
    <w:rsid w:val="00040F5D"/>
    <w:rsid w:val="00041809"/>
    <w:rsid w:val="000419B8"/>
    <w:rsid w:val="00041ABE"/>
    <w:rsid w:val="00041CFF"/>
    <w:rsid w:val="00041E44"/>
    <w:rsid w:val="00042137"/>
    <w:rsid w:val="00042343"/>
    <w:rsid w:val="0004235B"/>
    <w:rsid w:val="00042CB7"/>
    <w:rsid w:val="00042EAB"/>
    <w:rsid w:val="00042F15"/>
    <w:rsid w:val="00042FA7"/>
    <w:rsid w:val="00043023"/>
    <w:rsid w:val="00043070"/>
    <w:rsid w:val="000434E1"/>
    <w:rsid w:val="00043C94"/>
    <w:rsid w:val="00043D74"/>
    <w:rsid w:val="00043F43"/>
    <w:rsid w:val="00043FAC"/>
    <w:rsid w:val="00044E47"/>
    <w:rsid w:val="00044E6D"/>
    <w:rsid w:val="0004508F"/>
    <w:rsid w:val="0004510E"/>
    <w:rsid w:val="0004550C"/>
    <w:rsid w:val="000456A5"/>
    <w:rsid w:val="00046255"/>
    <w:rsid w:val="00046827"/>
    <w:rsid w:val="00046B68"/>
    <w:rsid w:val="00047A3E"/>
    <w:rsid w:val="0005179A"/>
    <w:rsid w:val="00051900"/>
    <w:rsid w:val="00051A29"/>
    <w:rsid w:val="00051A8D"/>
    <w:rsid w:val="00051C02"/>
    <w:rsid w:val="0005210B"/>
    <w:rsid w:val="000527C4"/>
    <w:rsid w:val="00053404"/>
    <w:rsid w:val="00053C4C"/>
    <w:rsid w:val="00053C60"/>
    <w:rsid w:val="00054CD8"/>
    <w:rsid w:val="00054DEF"/>
    <w:rsid w:val="00054E07"/>
    <w:rsid w:val="00055049"/>
    <w:rsid w:val="00055249"/>
    <w:rsid w:val="000553D8"/>
    <w:rsid w:val="000555E2"/>
    <w:rsid w:val="0005596F"/>
    <w:rsid w:val="000559DF"/>
    <w:rsid w:val="00056657"/>
    <w:rsid w:val="00056957"/>
    <w:rsid w:val="00057890"/>
    <w:rsid w:val="000602A4"/>
    <w:rsid w:val="00060319"/>
    <w:rsid w:val="00060522"/>
    <w:rsid w:val="00060A94"/>
    <w:rsid w:val="00060BB9"/>
    <w:rsid w:val="00060E49"/>
    <w:rsid w:val="00060F87"/>
    <w:rsid w:val="000613E9"/>
    <w:rsid w:val="000617F7"/>
    <w:rsid w:val="000618C6"/>
    <w:rsid w:val="00061963"/>
    <w:rsid w:val="00062044"/>
    <w:rsid w:val="000633BE"/>
    <w:rsid w:val="0006357F"/>
    <w:rsid w:val="00063BCB"/>
    <w:rsid w:val="00063E65"/>
    <w:rsid w:val="00064868"/>
    <w:rsid w:val="00064884"/>
    <w:rsid w:val="000648EB"/>
    <w:rsid w:val="00064C07"/>
    <w:rsid w:val="00064C70"/>
    <w:rsid w:val="00064C98"/>
    <w:rsid w:val="000659F8"/>
    <w:rsid w:val="00065ADE"/>
    <w:rsid w:val="000661C6"/>
    <w:rsid w:val="00066B7D"/>
    <w:rsid w:val="00066F75"/>
    <w:rsid w:val="0006706B"/>
    <w:rsid w:val="0006706D"/>
    <w:rsid w:val="00067801"/>
    <w:rsid w:val="00067BDD"/>
    <w:rsid w:val="00067C66"/>
    <w:rsid w:val="00070338"/>
    <w:rsid w:val="00070B56"/>
    <w:rsid w:val="00070C03"/>
    <w:rsid w:val="000719B8"/>
    <w:rsid w:val="00071BCF"/>
    <w:rsid w:val="0007211C"/>
    <w:rsid w:val="000723B3"/>
    <w:rsid w:val="00073541"/>
    <w:rsid w:val="00073650"/>
    <w:rsid w:val="00073F76"/>
    <w:rsid w:val="000741E3"/>
    <w:rsid w:val="00074707"/>
    <w:rsid w:val="00074BF7"/>
    <w:rsid w:val="0007509D"/>
    <w:rsid w:val="000754B8"/>
    <w:rsid w:val="000757CA"/>
    <w:rsid w:val="0007587F"/>
    <w:rsid w:val="00076370"/>
    <w:rsid w:val="00076A09"/>
    <w:rsid w:val="000771BC"/>
    <w:rsid w:val="00080555"/>
    <w:rsid w:val="000807C0"/>
    <w:rsid w:val="00080A8B"/>
    <w:rsid w:val="00080E3C"/>
    <w:rsid w:val="00081F07"/>
    <w:rsid w:val="00082260"/>
    <w:rsid w:val="00082330"/>
    <w:rsid w:val="000824AA"/>
    <w:rsid w:val="000827B5"/>
    <w:rsid w:val="0008282A"/>
    <w:rsid w:val="00082F88"/>
    <w:rsid w:val="00082F98"/>
    <w:rsid w:val="00083256"/>
    <w:rsid w:val="00083342"/>
    <w:rsid w:val="000837F0"/>
    <w:rsid w:val="00083E37"/>
    <w:rsid w:val="00084378"/>
    <w:rsid w:val="000849C8"/>
    <w:rsid w:val="0008578D"/>
    <w:rsid w:val="000859AA"/>
    <w:rsid w:val="000859DE"/>
    <w:rsid w:val="00085C7A"/>
    <w:rsid w:val="00085C8D"/>
    <w:rsid w:val="00085CF8"/>
    <w:rsid w:val="00086636"/>
    <w:rsid w:val="00086CAF"/>
    <w:rsid w:val="00086E7A"/>
    <w:rsid w:val="000875E8"/>
    <w:rsid w:val="0008761C"/>
    <w:rsid w:val="000876E8"/>
    <w:rsid w:val="00087702"/>
    <w:rsid w:val="00090303"/>
    <w:rsid w:val="000903FE"/>
    <w:rsid w:val="0009091D"/>
    <w:rsid w:val="00090DE0"/>
    <w:rsid w:val="00090FBD"/>
    <w:rsid w:val="00090FDD"/>
    <w:rsid w:val="0009104B"/>
    <w:rsid w:val="00091848"/>
    <w:rsid w:val="00091B5A"/>
    <w:rsid w:val="000927B2"/>
    <w:rsid w:val="00093A68"/>
    <w:rsid w:val="00093A90"/>
    <w:rsid w:val="00093F40"/>
    <w:rsid w:val="00093F87"/>
    <w:rsid w:val="00093F9B"/>
    <w:rsid w:val="00094429"/>
    <w:rsid w:val="00094704"/>
    <w:rsid w:val="00094A81"/>
    <w:rsid w:val="000950B9"/>
    <w:rsid w:val="00096409"/>
    <w:rsid w:val="000969F6"/>
    <w:rsid w:val="00096E92"/>
    <w:rsid w:val="000974DD"/>
    <w:rsid w:val="000977AA"/>
    <w:rsid w:val="00097B99"/>
    <w:rsid w:val="00097CF5"/>
    <w:rsid w:val="000A04F6"/>
    <w:rsid w:val="000A0590"/>
    <w:rsid w:val="000A05C9"/>
    <w:rsid w:val="000A096D"/>
    <w:rsid w:val="000A1143"/>
    <w:rsid w:val="000A1B5E"/>
    <w:rsid w:val="000A1B77"/>
    <w:rsid w:val="000A1D49"/>
    <w:rsid w:val="000A2528"/>
    <w:rsid w:val="000A2E8E"/>
    <w:rsid w:val="000A32C5"/>
    <w:rsid w:val="000A33B6"/>
    <w:rsid w:val="000A34D3"/>
    <w:rsid w:val="000A3962"/>
    <w:rsid w:val="000A5398"/>
    <w:rsid w:val="000A539D"/>
    <w:rsid w:val="000A54C8"/>
    <w:rsid w:val="000A58C5"/>
    <w:rsid w:val="000A5AC7"/>
    <w:rsid w:val="000A5AF5"/>
    <w:rsid w:val="000A60CD"/>
    <w:rsid w:val="000A65A7"/>
    <w:rsid w:val="000A6964"/>
    <w:rsid w:val="000A7329"/>
    <w:rsid w:val="000A732C"/>
    <w:rsid w:val="000A74F3"/>
    <w:rsid w:val="000A7E8C"/>
    <w:rsid w:val="000B0215"/>
    <w:rsid w:val="000B09A4"/>
    <w:rsid w:val="000B1D22"/>
    <w:rsid w:val="000B1D42"/>
    <w:rsid w:val="000B1E63"/>
    <w:rsid w:val="000B2300"/>
    <w:rsid w:val="000B2507"/>
    <w:rsid w:val="000B2642"/>
    <w:rsid w:val="000B36BD"/>
    <w:rsid w:val="000B3C9C"/>
    <w:rsid w:val="000B4182"/>
    <w:rsid w:val="000B41DD"/>
    <w:rsid w:val="000B4338"/>
    <w:rsid w:val="000B435F"/>
    <w:rsid w:val="000B46A7"/>
    <w:rsid w:val="000B4A29"/>
    <w:rsid w:val="000B4B4D"/>
    <w:rsid w:val="000B4CA4"/>
    <w:rsid w:val="000B5963"/>
    <w:rsid w:val="000B59E5"/>
    <w:rsid w:val="000B5BD2"/>
    <w:rsid w:val="000B5F17"/>
    <w:rsid w:val="000B6736"/>
    <w:rsid w:val="000B6942"/>
    <w:rsid w:val="000B6A0C"/>
    <w:rsid w:val="000B6D07"/>
    <w:rsid w:val="000B728D"/>
    <w:rsid w:val="000B75E7"/>
    <w:rsid w:val="000B76E8"/>
    <w:rsid w:val="000B7A38"/>
    <w:rsid w:val="000B7BC3"/>
    <w:rsid w:val="000C0474"/>
    <w:rsid w:val="000C0781"/>
    <w:rsid w:val="000C1CAD"/>
    <w:rsid w:val="000C2E24"/>
    <w:rsid w:val="000C2F40"/>
    <w:rsid w:val="000C462C"/>
    <w:rsid w:val="000C48E1"/>
    <w:rsid w:val="000C4A0B"/>
    <w:rsid w:val="000C4B90"/>
    <w:rsid w:val="000C4BEE"/>
    <w:rsid w:val="000C5018"/>
    <w:rsid w:val="000C5021"/>
    <w:rsid w:val="000C5260"/>
    <w:rsid w:val="000C5502"/>
    <w:rsid w:val="000C5F70"/>
    <w:rsid w:val="000C6114"/>
    <w:rsid w:val="000C632F"/>
    <w:rsid w:val="000C6D63"/>
    <w:rsid w:val="000C7211"/>
    <w:rsid w:val="000C7322"/>
    <w:rsid w:val="000C7C2A"/>
    <w:rsid w:val="000D0D64"/>
    <w:rsid w:val="000D0D9D"/>
    <w:rsid w:val="000D154B"/>
    <w:rsid w:val="000D1878"/>
    <w:rsid w:val="000D1CF7"/>
    <w:rsid w:val="000D1DD8"/>
    <w:rsid w:val="000D289D"/>
    <w:rsid w:val="000D32D9"/>
    <w:rsid w:val="000D395A"/>
    <w:rsid w:val="000D3FD9"/>
    <w:rsid w:val="000D4E30"/>
    <w:rsid w:val="000D4F0E"/>
    <w:rsid w:val="000D55C0"/>
    <w:rsid w:val="000D55FF"/>
    <w:rsid w:val="000D6445"/>
    <w:rsid w:val="000D653F"/>
    <w:rsid w:val="000D7599"/>
    <w:rsid w:val="000D7CAF"/>
    <w:rsid w:val="000D7DFA"/>
    <w:rsid w:val="000E1187"/>
    <w:rsid w:val="000E148F"/>
    <w:rsid w:val="000E14DF"/>
    <w:rsid w:val="000E16F1"/>
    <w:rsid w:val="000E1836"/>
    <w:rsid w:val="000E1E50"/>
    <w:rsid w:val="000E1E83"/>
    <w:rsid w:val="000E2512"/>
    <w:rsid w:val="000E28F7"/>
    <w:rsid w:val="000E2B3F"/>
    <w:rsid w:val="000E2D88"/>
    <w:rsid w:val="000E3A58"/>
    <w:rsid w:val="000E4178"/>
    <w:rsid w:val="000E4847"/>
    <w:rsid w:val="000E48B2"/>
    <w:rsid w:val="000E4A42"/>
    <w:rsid w:val="000E5C14"/>
    <w:rsid w:val="000E5D56"/>
    <w:rsid w:val="000E6824"/>
    <w:rsid w:val="000E74FC"/>
    <w:rsid w:val="000E755C"/>
    <w:rsid w:val="000F03D1"/>
    <w:rsid w:val="000F0992"/>
    <w:rsid w:val="000F0B02"/>
    <w:rsid w:val="000F1A71"/>
    <w:rsid w:val="000F1D3E"/>
    <w:rsid w:val="000F2DA0"/>
    <w:rsid w:val="000F2DFF"/>
    <w:rsid w:val="000F3123"/>
    <w:rsid w:val="000F36B9"/>
    <w:rsid w:val="000F3779"/>
    <w:rsid w:val="000F3892"/>
    <w:rsid w:val="000F3FD7"/>
    <w:rsid w:val="000F4ADD"/>
    <w:rsid w:val="000F5341"/>
    <w:rsid w:val="000F622D"/>
    <w:rsid w:val="000F62D3"/>
    <w:rsid w:val="000F6811"/>
    <w:rsid w:val="000F73FF"/>
    <w:rsid w:val="000F7403"/>
    <w:rsid w:val="000F7FA4"/>
    <w:rsid w:val="001003F2"/>
    <w:rsid w:val="00100848"/>
    <w:rsid w:val="001008E7"/>
    <w:rsid w:val="00100AFC"/>
    <w:rsid w:val="00100DD4"/>
    <w:rsid w:val="00101C46"/>
    <w:rsid w:val="00102553"/>
    <w:rsid w:val="00102837"/>
    <w:rsid w:val="00102FCC"/>
    <w:rsid w:val="0010320C"/>
    <w:rsid w:val="001041F9"/>
    <w:rsid w:val="001046C6"/>
    <w:rsid w:val="00104F1B"/>
    <w:rsid w:val="0010521F"/>
    <w:rsid w:val="00105C16"/>
    <w:rsid w:val="0010619E"/>
    <w:rsid w:val="00106496"/>
    <w:rsid w:val="00106858"/>
    <w:rsid w:val="0010688F"/>
    <w:rsid w:val="001069DD"/>
    <w:rsid w:val="00106CD2"/>
    <w:rsid w:val="001075A5"/>
    <w:rsid w:val="00107FA2"/>
    <w:rsid w:val="00110711"/>
    <w:rsid w:val="001109FA"/>
    <w:rsid w:val="00110A69"/>
    <w:rsid w:val="00110BDE"/>
    <w:rsid w:val="001113BE"/>
    <w:rsid w:val="001116D0"/>
    <w:rsid w:val="00111704"/>
    <w:rsid w:val="00111D9D"/>
    <w:rsid w:val="00112507"/>
    <w:rsid w:val="00112D8B"/>
    <w:rsid w:val="00113541"/>
    <w:rsid w:val="0011360C"/>
    <w:rsid w:val="00113A31"/>
    <w:rsid w:val="00113C53"/>
    <w:rsid w:val="00113D13"/>
    <w:rsid w:val="00113F67"/>
    <w:rsid w:val="00114C8F"/>
    <w:rsid w:val="00114F31"/>
    <w:rsid w:val="00115486"/>
    <w:rsid w:val="001154FF"/>
    <w:rsid w:val="00115C36"/>
    <w:rsid w:val="00116674"/>
    <w:rsid w:val="00116A11"/>
    <w:rsid w:val="001170CD"/>
    <w:rsid w:val="0011766B"/>
    <w:rsid w:val="00117963"/>
    <w:rsid w:val="00117C35"/>
    <w:rsid w:val="0012023A"/>
    <w:rsid w:val="00120289"/>
    <w:rsid w:val="0012035D"/>
    <w:rsid w:val="00120825"/>
    <w:rsid w:val="0012095C"/>
    <w:rsid w:val="00121294"/>
    <w:rsid w:val="00121DC4"/>
    <w:rsid w:val="00122374"/>
    <w:rsid w:val="0012260B"/>
    <w:rsid w:val="00122941"/>
    <w:rsid w:val="00123420"/>
    <w:rsid w:val="00123C29"/>
    <w:rsid w:val="001244C6"/>
    <w:rsid w:val="00125401"/>
    <w:rsid w:val="00125423"/>
    <w:rsid w:val="00125550"/>
    <w:rsid w:val="001256AC"/>
    <w:rsid w:val="001257EB"/>
    <w:rsid w:val="00125ABE"/>
    <w:rsid w:val="00126189"/>
    <w:rsid w:val="0012684B"/>
    <w:rsid w:val="001275C8"/>
    <w:rsid w:val="0012767F"/>
    <w:rsid w:val="001276BF"/>
    <w:rsid w:val="00130244"/>
    <w:rsid w:val="0013071F"/>
    <w:rsid w:val="00130D06"/>
    <w:rsid w:val="00130DD9"/>
    <w:rsid w:val="00130FE8"/>
    <w:rsid w:val="00131124"/>
    <w:rsid w:val="00131F60"/>
    <w:rsid w:val="0013215A"/>
    <w:rsid w:val="00132364"/>
    <w:rsid w:val="00132C6B"/>
    <w:rsid w:val="00132E84"/>
    <w:rsid w:val="001330BB"/>
    <w:rsid w:val="00133E58"/>
    <w:rsid w:val="001342ED"/>
    <w:rsid w:val="00134B0D"/>
    <w:rsid w:val="00134BFD"/>
    <w:rsid w:val="00135090"/>
    <w:rsid w:val="0013557F"/>
    <w:rsid w:val="0013589A"/>
    <w:rsid w:val="00135959"/>
    <w:rsid w:val="00135983"/>
    <w:rsid w:val="00135DDA"/>
    <w:rsid w:val="00136298"/>
    <w:rsid w:val="001362FD"/>
    <w:rsid w:val="00136E97"/>
    <w:rsid w:val="00136F1D"/>
    <w:rsid w:val="001370A9"/>
    <w:rsid w:val="001370B3"/>
    <w:rsid w:val="0013758C"/>
    <w:rsid w:val="001378C0"/>
    <w:rsid w:val="0014027A"/>
    <w:rsid w:val="0014062E"/>
    <w:rsid w:val="0014098D"/>
    <w:rsid w:val="00140A17"/>
    <w:rsid w:val="00140C5D"/>
    <w:rsid w:val="00141696"/>
    <w:rsid w:val="00141A39"/>
    <w:rsid w:val="00141DA7"/>
    <w:rsid w:val="001429B7"/>
    <w:rsid w:val="00142AA0"/>
    <w:rsid w:val="001430E8"/>
    <w:rsid w:val="00143121"/>
    <w:rsid w:val="0014385A"/>
    <w:rsid w:val="00143950"/>
    <w:rsid w:val="00143A51"/>
    <w:rsid w:val="0014409F"/>
    <w:rsid w:val="001443FC"/>
    <w:rsid w:val="00144559"/>
    <w:rsid w:val="001447EB"/>
    <w:rsid w:val="00144F69"/>
    <w:rsid w:val="001455E6"/>
    <w:rsid w:val="001456FC"/>
    <w:rsid w:val="001467D1"/>
    <w:rsid w:val="00146BA1"/>
    <w:rsid w:val="001474A4"/>
    <w:rsid w:val="001476CB"/>
    <w:rsid w:val="00150118"/>
    <w:rsid w:val="0015026E"/>
    <w:rsid w:val="0015058D"/>
    <w:rsid w:val="0015084D"/>
    <w:rsid w:val="001508BB"/>
    <w:rsid w:val="00150F25"/>
    <w:rsid w:val="00151270"/>
    <w:rsid w:val="00151360"/>
    <w:rsid w:val="001518C8"/>
    <w:rsid w:val="00151CF9"/>
    <w:rsid w:val="00152183"/>
    <w:rsid w:val="0015227D"/>
    <w:rsid w:val="0015353F"/>
    <w:rsid w:val="00154EF7"/>
    <w:rsid w:val="001552DC"/>
    <w:rsid w:val="001553AA"/>
    <w:rsid w:val="00155621"/>
    <w:rsid w:val="001556F3"/>
    <w:rsid w:val="00155814"/>
    <w:rsid w:val="0015663B"/>
    <w:rsid w:val="00156D09"/>
    <w:rsid w:val="0015715F"/>
    <w:rsid w:val="0015763D"/>
    <w:rsid w:val="00160DF1"/>
    <w:rsid w:val="00161605"/>
    <w:rsid w:val="00161696"/>
    <w:rsid w:val="001618D0"/>
    <w:rsid w:val="00161A9F"/>
    <w:rsid w:val="00161DB6"/>
    <w:rsid w:val="00161E01"/>
    <w:rsid w:val="001623E7"/>
    <w:rsid w:val="001624E8"/>
    <w:rsid w:val="001636B8"/>
    <w:rsid w:val="00163959"/>
    <w:rsid w:val="00163D97"/>
    <w:rsid w:val="001643F1"/>
    <w:rsid w:val="001644CC"/>
    <w:rsid w:val="00164C12"/>
    <w:rsid w:val="00164D89"/>
    <w:rsid w:val="00164E95"/>
    <w:rsid w:val="00164FF6"/>
    <w:rsid w:val="001653F8"/>
    <w:rsid w:val="00165B59"/>
    <w:rsid w:val="0016627F"/>
    <w:rsid w:val="00166E21"/>
    <w:rsid w:val="00166FDE"/>
    <w:rsid w:val="00167265"/>
    <w:rsid w:val="00167291"/>
    <w:rsid w:val="00167C5B"/>
    <w:rsid w:val="00167D47"/>
    <w:rsid w:val="0017007A"/>
    <w:rsid w:val="00170369"/>
    <w:rsid w:val="00170744"/>
    <w:rsid w:val="001707E3"/>
    <w:rsid w:val="0017082E"/>
    <w:rsid w:val="001709CF"/>
    <w:rsid w:val="00170A72"/>
    <w:rsid w:val="00170F3C"/>
    <w:rsid w:val="00171068"/>
    <w:rsid w:val="00171A6E"/>
    <w:rsid w:val="00172066"/>
    <w:rsid w:val="00172190"/>
    <w:rsid w:val="00172732"/>
    <w:rsid w:val="00172982"/>
    <w:rsid w:val="00172C99"/>
    <w:rsid w:val="00172D6A"/>
    <w:rsid w:val="00172DFF"/>
    <w:rsid w:val="00172ED4"/>
    <w:rsid w:val="00172FC7"/>
    <w:rsid w:val="00173086"/>
    <w:rsid w:val="00173252"/>
    <w:rsid w:val="001738B3"/>
    <w:rsid w:val="001738C4"/>
    <w:rsid w:val="0017391C"/>
    <w:rsid w:val="00173A10"/>
    <w:rsid w:val="00173AF2"/>
    <w:rsid w:val="00173E0F"/>
    <w:rsid w:val="00174128"/>
    <w:rsid w:val="001745AB"/>
    <w:rsid w:val="0017464E"/>
    <w:rsid w:val="001746DD"/>
    <w:rsid w:val="001749E4"/>
    <w:rsid w:val="001750CD"/>
    <w:rsid w:val="00175713"/>
    <w:rsid w:val="00175747"/>
    <w:rsid w:val="00175C1C"/>
    <w:rsid w:val="00175DB6"/>
    <w:rsid w:val="00175DEC"/>
    <w:rsid w:val="00175E8C"/>
    <w:rsid w:val="0017601E"/>
    <w:rsid w:val="00176D21"/>
    <w:rsid w:val="00177002"/>
    <w:rsid w:val="0017707E"/>
    <w:rsid w:val="001779B0"/>
    <w:rsid w:val="001779B4"/>
    <w:rsid w:val="001801D4"/>
    <w:rsid w:val="0018028A"/>
    <w:rsid w:val="00181821"/>
    <w:rsid w:val="00181CF1"/>
    <w:rsid w:val="0018206F"/>
    <w:rsid w:val="001821A8"/>
    <w:rsid w:val="00182681"/>
    <w:rsid w:val="001828F4"/>
    <w:rsid w:val="00182F19"/>
    <w:rsid w:val="0018319E"/>
    <w:rsid w:val="00183547"/>
    <w:rsid w:val="00183641"/>
    <w:rsid w:val="00183A72"/>
    <w:rsid w:val="00184A0D"/>
    <w:rsid w:val="00185BE5"/>
    <w:rsid w:val="00185EF4"/>
    <w:rsid w:val="001863F1"/>
    <w:rsid w:val="001869FC"/>
    <w:rsid w:val="0018703A"/>
    <w:rsid w:val="0018751D"/>
    <w:rsid w:val="00187930"/>
    <w:rsid w:val="00187B61"/>
    <w:rsid w:val="00187C91"/>
    <w:rsid w:val="00187CBA"/>
    <w:rsid w:val="00190059"/>
    <w:rsid w:val="00190F74"/>
    <w:rsid w:val="0019141A"/>
    <w:rsid w:val="00191655"/>
    <w:rsid w:val="0019178A"/>
    <w:rsid w:val="001917E6"/>
    <w:rsid w:val="001917F3"/>
    <w:rsid w:val="00191B3D"/>
    <w:rsid w:val="00191B8B"/>
    <w:rsid w:val="0019212E"/>
    <w:rsid w:val="0019296B"/>
    <w:rsid w:val="00192AAE"/>
    <w:rsid w:val="00192FAF"/>
    <w:rsid w:val="00193434"/>
    <w:rsid w:val="001935C5"/>
    <w:rsid w:val="001935D3"/>
    <w:rsid w:val="00194119"/>
    <w:rsid w:val="0019422D"/>
    <w:rsid w:val="001945EB"/>
    <w:rsid w:val="0019485A"/>
    <w:rsid w:val="00196A49"/>
    <w:rsid w:val="00196B8C"/>
    <w:rsid w:val="00197AD5"/>
    <w:rsid w:val="00197C32"/>
    <w:rsid w:val="00197F0D"/>
    <w:rsid w:val="001A0015"/>
    <w:rsid w:val="001A02D5"/>
    <w:rsid w:val="001A1266"/>
    <w:rsid w:val="001A1609"/>
    <w:rsid w:val="001A1C14"/>
    <w:rsid w:val="001A28B6"/>
    <w:rsid w:val="001A28C8"/>
    <w:rsid w:val="001A2E78"/>
    <w:rsid w:val="001A2F46"/>
    <w:rsid w:val="001A3292"/>
    <w:rsid w:val="001A359C"/>
    <w:rsid w:val="001A35A9"/>
    <w:rsid w:val="001A3601"/>
    <w:rsid w:val="001A3B8B"/>
    <w:rsid w:val="001A3EFF"/>
    <w:rsid w:val="001A4961"/>
    <w:rsid w:val="001A4D7F"/>
    <w:rsid w:val="001A5839"/>
    <w:rsid w:val="001A58CB"/>
    <w:rsid w:val="001A59E7"/>
    <w:rsid w:val="001A6B05"/>
    <w:rsid w:val="001A6BC6"/>
    <w:rsid w:val="001A6FCB"/>
    <w:rsid w:val="001A72A3"/>
    <w:rsid w:val="001A7463"/>
    <w:rsid w:val="001A7685"/>
    <w:rsid w:val="001A77B9"/>
    <w:rsid w:val="001A7D98"/>
    <w:rsid w:val="001B00C2"/>
    <w:rsid w:val="001B0247"/>
    <w:rsid w:val="001B0AA8"/>
    <w:rsid w:val="001B0AAA"/>
    <w:rsid w:val="001B0E5A"/>
    <w:rsid w:val="001B0F42"/>
    <w:rsid w:val="001B1015"/>
    <w:rsid w:val="001B1860"/>
    <w:rsid w:val="001B1898"/>
    <w:rsid w:val="001B2161"/>
    <w:rsid w:val="001B2280"/>
    <w:rsid w:val="001B23E5"/>
    <w:rsid w:val="001B261B"/>
    <w:rsid w:val="001B261D"/>
    <w:rsid w:val="001B2CB2"/>
    <w:rsid w:val="001B2D0A"/>
    <w:rsid w:val="001B2F93"/>
    <w:rsid w:val="001B3020"/>
    <w:rsid w:val="001B34C5"/>
    <w:rsid w:val="001B365C"/>
    <w:rsid w:val="001B418E"/>
    <w:rsid w:val="001B429A"/>
    <w:rsid w:val="001B4337"/>
    <w:rsid w:val="001B49EA"/>
    <w:rsid w:val="001B4D5C"/>
    <w:rsid w:val="001B5351"/>
    <w:rsid w:val="001B5624"/>
    <w:rsid w:val="001B5ABA"/>
    <w:rsid w:val="001B6193"/>
    <w:rsid w:val="001B61EB"/>
    <w:rsid w:val="001B6B31"/>
    <w:rsid w:val="001B710D"/>
    <w:rsid w:val="001B77B8"/>
    <w:rsid w:val="001B796F"/>
    <w:rsid w:val="001C019B"/>
    <w:rsid w:val="001C076A"/>
    <w:rsid w:val="001C0CCA"/>
    <w:rsid w:val="001C15DA"/>
    <w:rsid w:val="001C19C7"/>
    <w:rsid w:val="001C212C"/>
    <w:rsid w:val="001C23BA"/>
    <w:rsid w:val="001C2408"/>
    <w:rsid w:val="001C2DF8"/>
    <w:rsid w:val="001C3237"/>
    <w:rsid w:val="001C33D1"/>
    <w:rsid w:val="001C375C"/>
    <w:rsid w:val="001C3DBC"/>
    <w:rsid w:val="001C3F5B"/>
    <w:rsid w:val="001C4992"/>
    <w:rsid w:val="001C49E4"/>
    <w:rsid w:val="001C4A9E"/>
    <w:rsid w:val="001C4C9B"/>
    <w:rsid w:val="001C4CFE"/>
    <w:rsid w:val="001C4F55"/>
    <w:rsid w:val="001C5190"/>
    <w:rsid w:val="001C55C8"/>
    <w:rsid w:val="001C5711"/>
    <w:rsid w:val="001C5E4A"/>
    <w:rsid w:val="001C60B0"/>
    <w:rsid w:val="001C6283"/>
    <w:rsid w:val="001C642D"/>
    <w:rsid w:val="001C69A0"/>
    <w:rsid w:val="001C6BBC"/>
    <w:rsid w:val="001C7182"/>
    <w:rsid w:val="001C726B"/>
    <w:rsid w:val="001D0134"/>
    <w:rsid w:val="001D0B51"/>
    <w:rsid w:val="001D1111"/>
    <w:rsid w:val="001D18C3"/>
    <w:rsid w:val="001D24CB"/>
    <w:rsid w:val="001D2525"/>
    <w:rsid w:val="001D2791"/>
    <w:rsid w:val="001D2803"/>
    <w:rsid w:val="001D2CD0"/>
    <w:rsid w:val="001D3654"/>
    <w:rsid w:val="001D37EA"/>
    <w:rsid w:val="001D393E"/>
    <w:rsid w:val="001D453B"/>
    <w:rsid w:val="001D5B6B"/>
    <w:rsid w:val="001D5B8A"/>
    <w:rsid w:val="001D67B2"/>
    <w:rsid w:val="001D6BD2"/>
    <w:rsid w:val="001D701D"/>
    <w:rsid w:val="001D747F"/>
    <w:rsid w:val="001D7EB6"/>
    <w:rsid w:val="001E0138"/>
    <w:rsid w:val="001E0CED"/>
    <w:rsid w:val="001E0FB5"/>
    <w:rsid w:val="001E13DE"/>
    <w:rsid w:val="001E14F8"/>
    <w:rsid w:val="001E1A1E"/>
    <w:rsid w:val="001E1A4D"/>
    <w:rsid w:val="001E1DA9"/>
    <w:rsid w:val="001E2C5E"/>
    <w:rsid w:val="001E30FB"/>
    <w:rsid w:val="001E369B"/>
    <w:rsid w:val="001E3BDC"/>
    <w:rsid w:val="001E3C1B"/>
    <w:rsid w:val="001E42B9"/>
    <w:rsid w:val="001E4301"/>
    <w:rsid w:val="001E4758"/>
    <w:rsid w:val="001E4D1C"/>
    <w:rsid w:val="001E5584"/>
    <w:rsid w:val="001E5A17"/>
    <w:rsid w:val="001E5BD3"/>
    <w:rsid w:val="001E6940"/>
    <w:rsid w:val="001E7008"/>
    <w:rsid w:val="001E704E"/>
    <w:rsid w:val="001E747B"/>
    <w:rsid w:val="001E7690"/>
    <w:rsid w:val="001F05FB"/>
    <w:rsid w:val="001F0774"/>
    <w:rsid w:val="001F0C10"/>
    <w:rsid w:val="001F12FC"/>
    <w:rsid w:val="001F1AD5"/>
    <w:rsid w:val="001F1CE0"/>
    <w:rsid w:val="001F1CE1"/>
    <w:rsid w:val="001F2029"/>
    <w:rsid w:val="001F2290"/>
    <w:rsid w:val="001F3941"/>
    <w:rsid w:val="001F3957"/>
    <w:rsid w:val="001F39B5"/>
    <w:rsid w:val="001F3AE6"/>
    <w:rsid w:val="001F40E9"/>
    <w:rsid w:val="001F45B6"/>
    <w:rsid w:val="001F46B9"/>
    <w:rsid w:val="001F4C76"/>
    <w:rsid w:val="001F4E49"/>
    <w:rsid w:val="001F58BC"/>
    <w:rsid w:val="001F5B0A"/>
    <w:rsid w:val="001F5DB8"/>
    <w:rsid w:val="001F5E93"/>
    <w:rsid w:val="001F65A4"/>
    <w:rsid w:val="001F679A"/>
    <w:rsid w:val="001F6D0F"/>
    <w:rsid w:val="001F6E69"/>
    <w:rsid w:val="001F6E6D"/>
    <w:rsid w:val="001F776E"/>
    <w:rsid w:val="001F7A7E"/>
    <w:rsid w:val="001F7C6E"/>
    <w:rsid w:val="00200215"/>
    <w:rsid w:val="00200F4E"/>
    <w:rsid w:val="002015F2"/>
    <w:rsid w:val="00201C79"/>
    <w:rsid w:val="002023F0"/>
    <w:rsid w:val="00202435"/>
    <w:rsid w:val="002028C7"/>
    <w:rsid w:val="002034C7"/>
    <w:rsid w:val="00203834"/>
    <w:rsid w:val="00203F1A"/>
    <w:rsid w:val="0020483F"/>
    <w:rsid w:val="00204B84"/>
    <w:rsid w:val="00204E02"/>
    <w:rsid w:val="00205440"/>
    <w:rsid w:val="0020552C"/>
    <w:rsid w:val="002056BC"/>
    <w:rsid w:val="00205A30"/>
    <w:rsid w:val="00205ABF"/>
    <w:rsid w:val="00205CE3"/>
    <w:rsid w:val="00205D3D"/>
    <w:rsid w:val="00205D73"/>
    <w:rsid w:val="00206279"/>
    <w:rsid w:val="00206655"/>
    <w:rsid w:val="0020694C"/>
    <w:rsid w:val="00206B56"/>
    <w:rsid w:val="00206D31"/>
    <w:rsid w:val="002079BA"/>
    <w:rsid w:val="00211185"/>
    <w:rsid w:val="00211462"/>
    <w:rsid w:val="00211466"/>
    <w:rsid w:val="0021275E"/>
    <w:rsid w:val="00212E0F"/>
    <w:rsid w:val="00212F6D"/>
    <w:rsid w:val="002135AA"/>
    <w:rsid w:val="00213C7E"/>
    <w:rsid w:val="00213D51"/>
    <w:rsid w:val="00213DAB"/>
    <w:rsid w:val="00213E43"/>
    <w:rsid w:val="00214239"/>
    <w:rsid w:val="002143A4"/>
    <w:rsid w:val="00214938"/>
    <w:rsid w:val="00214B7F"/>
    <w:rsid w:val="00215537"/>
    <w:rsid w:val="00216172"/>
    <w:rsid w:val="00216187"/>
    <w:rsid w:val="00217224"/>
    <w:rsid w:val="002174A6"/>
    <w:rsid w:val="00217562"/>
    <w:rsid w:val="0021781F"/>
    <w:rsid w:val="00217FAC"/>
    <w:rsid w:val="00220119"/>
    <w:rsid w:val="0022056B"/>
    <w:rsid w:val="002212BF"/>
    <w:rsid w:val="002212D2"/>
    <w:rsid w:val="00221370"/>
    <w:rsid w:val="002213E8"/>
    <w:rsid w:val="002219A1"/>
    <w:rsid w:val="00221CA1"/>
    <w:rsid w:val="00221CFA"/>
    <w:rsid w:val="002221C0"/>
    <w:rsid w:val="00222313"/>
    <w:rsid w:val="002224EE"/>
    <w:rsid w:val="002228B1"/>
    <w:rsid w:val="00222F0B"/>
    <w:rsid w:val="00223385"/>
    <w:rsid w:val="00223CC3"/>
    <w:rsid w:val="00223DEA"/>
    <w:rsid w:val="00224648"/>
    <w:rsid w:val="0022487C"/>
    <w:rsid w:val="002252F4"/>
    <w:rsid w:val="00225778"/>
    <w:rsid w:val="002260C4"/>
    <w:rsid w:val="002262D5"/>
    <w:rsid w:val="00226AD1"/>
    <w:rsid w:val="00227274"/>
    <w:rsid w:val="00227457"/>
    <w:rsid w:val="0023007D"/>
    <w:rsid w:val="002302E2"/>
    <w:rsid w:val="002303AF"/>
    <w:rsid w:val="00230E67"/>
    <w:rsid w:val="00230EF5"/>
    <w:rsid w:val="002310D7"/>
    <w:rsid w:val="002313DA"/>
    <w:rsid w:val="00231592"/>
    <w:rsid w:val="00231741"/>
    <w:rsid w:val="002318C3"/>
    <w:rsid w:val="00231C0E"/>
    <w:rsid w:val="00231FA3"/>
    <w:rsid w:val="002321FC"/>
    <w:rsid w:val="00232504"/>
    <w:rsid w:val="00232CB9"/>
    <w:rsid w:val="00233168"/>
    <w:rsid w:val="00233427"/>
    <w:rsid w:val="0023349F"/>
    <w:rsid w:val="00233FD4"/>
    <w:rsid w:val="00234181"/>
    <w:rsid w:val="002342D4"/>
    <w:rsid w:val="0023471A"/>
    <w:rsid w:val="00234FF8"/>
    <w:rsid w:val="002358B8"/>
    <w:rsid w:val="00236094"/>
    <w:rsid w:val="00236168"/>
    <w:rsid w:val="00236879"/>
    <w:rsid w:val="00236BD5"/>
    <w:rsid w:val="002371E0"/>
    <w:rsid w:val="00237BDA"/>
    <w:rsid w:val="00241324"/>
    <w:rsid w:val="002414B4"/>
    <w:rsid w:val="00241C16"/>
    <w:rsid w:val="00241C29"/>
    <w:rsid w:val="00241FD4"/>
    <w:rsid w:val="002420E8"/>
    <w:rsid w:val="00242310"/>
    <w:rsid w:val="00242318"/>
    <w:rsid w:val="0024237C"/>
    <w:rsid w:val="0024245E"/>
    <w:rsid w:val="002426B7"/>
    <w:rsid w:val="00242843"/>
    <w:rsid w:val="0024316A"/>
    <w:rsid w:val="00243CAF"/>
    <w:rsid w:val="0024424A"/>
    <w:rsid w:val="00244CFE"/>
    <w:rsid w:val="00245161"/>
    <w:rsid w:val="00245814"/>
    <w:rsid w:val="002459DA"/>
    <w:rsid w:val="00245ABB"/>
    <w:rsid w:val="00245C22"/>
    <w:rsid w:val="00245CA2"/>
    <w:rsid w:val="00245EB9"/>
    <w:rsid w:val="00245F07"/>
    <w:rsid w:val="002460A0"/>
    <w:rsid w:val="00246214"/>
    <w:rsid w:val="002463F3"/>
    <w:rsid w:val="00246746"/>
    <w:rsid w:val="002469C5"/>
    <w:rsid w:val="00246F81"/>
    <w:rsid w:val="0024713C"/>
    <w:rsid w:val="00247246"/>
    <w:rsid w:val="00247489"/>
    <w:rsid w:val="00247A9F"/>
    <w:rsid w:val="00247E04"/>
    <w:rsid w:val="00251631"/>
    <w:rsid w:val="00251862"/>
    <w:rsid w:val="0025195C"/>
    <w:rsid w:val="00251B54"/>
    <w:rsid w:val="00251D20"/>
    <w:rsid w:val="00251D9C"/>
    <w:rsid w:val="00252040"/>
    <w:rsid w:val="0025215D"/>
    <w:rsid w:val="00252787"/>
    <w:rsid w:val="002529C8"/>
    <w:rsid w:val="00253627"/>
    <w:rsid w:val="00253965"/>
    <w:rsid w:val="00253AB0"/>
    <w:rsid w:val="00253ACA"/>
    <w:rsid w:val="00253C1F"/>
    <w:rsid w:val="00253FFE"/>
    <w:rsid w:val="002541F6"/>
    <w:rsid w:val="002543B1"/>
    <w:rsid w:val="00254ADA"/>
    <w:rsid w:val="002555F6"/>
    <w:rsid w:val="0025575E"/>
    <w:rsid w:val="00255DBF"/>
    <w:rsid w:val="0025627D"/>
    <w:rsid w:val="002562E5"/>
    <w:rsid w:val="00256C46"/>
    <w:rsid w:val="002571F1"/>
    <w:rsid w:val="002576FF"/>
    <w:rsid w:val="00257AD2"/>
    <w:rsid w:val="00257F44"/>
    <w:rsid w:val="002600C2"/>
    <w:rsid w:val="00260452"/>
    <w:rsid w:val="0026064B"/>
    <w:rsid w:val="0026085D"/>
    <w:rsid w:val="00260C4C"/>
    <w:rsid w:val="00260FEE"/>
    <w:rsid w:val="002612B3"/>
    <w:rsid w:val="00261716"/>
    <w:rsid w:val="00261D4A"/>
    <w:rsid w:val="00262A43"/>
    <w:rsid w:val="002637C1"/>
    <w:rsid w:val="00263FAD"/>
    <w:rsid w:val="00264017"/>
    <w:rsid w:val="002641D0"/>
    <w:rsid w:val="002648FA"/>
    <w:rsid w:val="00264B57"/>
    <w:rsid w:val="00264C1C"/>
    <w:rsid w:val="00264F26"/>
    <w:rsid w:val="00265035"/>
    <w:rsid w:val="00265770"/>
    <w:rsid w:val="00265D1A"/>
    <w:rsid w:val="002661D9"/>
    <w:rsid w:val="00266741"/>
    <w:rsid w:val="00266C0A"/>
    <w:rsid w:val="00266D1F"/>
    <w:rsid w:val="002671EB"/>
    <w:rsid w:val="002705B1"/>
    <w:rsid w:val="00271C31"/>
    <w:rsid w:val="00272296"/>
    <w:rsid w:val="002723F1"/>
    <w:rsid w:val="0027245F"/>
    <w:rsid w:val="00272BAF"/>
    <w:rsid w:val="00272C9C"/>
    <w:rsid w:val="0027309E"/>
    <w:rsid w:val="002738CE"/>
    <w:rsid w:val="0027391E"/>
    <w:rsid w:val="0027436C"/>
    <w:rsid w:val="00274AA9"/>
    <w:rsid w:val="00274EED"/>
    <w:rsid w:val="0027500C"/>
    <w:rsid w:val="0027527B"/>
    <w:rsid w:val="002752CA"/>
    <w:rsid w:val="002755B7"/>
    <w:rsid w:val="002759FB"/>
    <w:rsid w:val="00276025"/>
    <w:rsid w:val="0027617C"/>
    <w:rsid w:val="00277305"/>
    <w:rsid w:val="0027749F"/>
    <w:rsid w:val="00277938"/>
    <w:rsid w:val="00277C85"/>
    <w:rsid w:val="00277DF4"/>
    <w:rsid w:val="00277E78"/>
    <w:rsid w:val="00280252"/>
    <w:rsid w:val="002803EC"/>
    <w:rsid w:val="002805B6"/>
    <w:rsid w:val="00280732"/>
    <w:rsid w:val="002809EB"/>
    <w:rsid w:val="00281117"/>
    <w:rsid w:val="00281535"/>
    <w:rsid w:val="00281776"/>
    <w:rsid w:val="00281B49"/>
    <w:rsid w:val="00282295"/>
    <w:rsid w:val="0028230F"/>
    <w:rsid w:val="002823D2"/>
    <w:rsid w:val="00282555"/>
    <w:rsid w:val="00282800"/>
    <w:rsid w:val="00282AAF"/>
    <w:rsid w:val="00282D62"/>
    <w:rsid w:val="00282FFA"/>
    <w:rsid w:val="00283B59"/>
    <w:rsid w:val="00283C7D"/>
    <w:rsid w:val="0028417E"/>
    <w:rsid w:val="00284AD7"/>
    <w:rsid w:val="00285112"/>
    <w:rsid w:val="002862B5"/>
    <w:rsid w:val="0028641B"/>
    <w:rsid w:val="002864B1"/>
    <w:rsid w:val="002867F2"/>
    <w:rsid w:val="00286C7D"/>
    <w:rsid w:val="00287446"/>
    <w:rsid w:val="002874D2"/>
    <w:rsid w:val="002879C0"/>
    <w:rsid w:val="00287F5F"/>
    <w:rsid w:val="00290164"/>
    <w:rsid w:val="002902CD"/>
    <w:rsid w:val="00290B5C"/>
    <w:rsid w:val="00290E91"/>
    <w:rsid w:val="00291169"/>
    <w:rsid w:val="0029131D"/>
    <w:rsid w:val="0029158C"/>
    <w:rsid w:val="00291910"/>
    <w:rsid w:val="00291A19"/>
    <w:rsid w:val="00291BF7"/>
    <w:rsid w:val="00292347"/>
    <w:rsid w:val="00292595"/>
    <w:rsid w:val="00292683"/>
    <w:rsid w:val="00292AB6"/>
    <w:rsid w:val="00292B24"/>
    <w:rsid w:val="00292F54"/>
    <w:rsid w:val="00293592"/>
    <w:rsid w:val="0029367A"/>
    <w:rsid w:val="002936C2"/>
    <w:rsid w:val="00293BDC"/>
    <w:rsid w:val="00293CC9"/>
    <w:rsid w:val="00293E22"/>
    <w:rsid w:val="00293E83"/>
    <w:rsid w:val="00294027"/>
    <w:rsid w:val="002942B2"/>
    <w:rsid w:val="00294736"/>
    <w:rsid w:val="00294A8F"/>
    <w:rsid w:val="0029527B"/>
    <w:rsid w:val="00295598"/>
    <w:rsid w:val="002955CE"/>
    <w:rsid w:val="00296335"/>
    <w:rsid w:val="00296378"/>
    <w:rsid w:val="00296851"/>
    <w:rsid w:val="00296F2A"/>
    <w:rsid w:val="00297215"/>
    <w:rsid w:val="00297444"/>
    <w:rsid w:val="002978FB"/>
    <w:rsid w:val="00297B1A"/>
    <w:rsid w:val="00297BF0"/>
    <w:rsid w:val="00297F96"/>
    <w:rsid w:val="002A1247"/>
    <w:rsid w:val="002A134A"/>
    <w:rsid w:val="002A1501"/>
    <w:rsid w:val="002A1507"/>
    <w:rsid w:val="002A1685"/>
    <w:rsid w:val="002A174C"/>
    <w:rsid w:val="002A19B9"/>
    <w:rsid w:val="002A1A97"/>
    <w:rsid w:val="002A1B60"/>
    <w:rsid w:val="002A1E39"/>
    <w:rsid w:val="002A1FD3"/>
    <w:rsid w:val="002A2274"/>
    <w:rsid w:val="002A2A03"/>
    <w:rsid w:val="002A2BA7"/>
    <w:rsid w:val="002A3069"/>
    <w:rsid w:val="002A35A1"/>
    <w:rsid w:val="002A3BF6"/>
    <w:rsid w:val="002A4378"/>
    <w:rsid w:val="002A4682"/>
    <w:rsid w:val="002A50CC"/>
    <w:rsid w:val="002A52FD"/>
    <w:rsid w:val="002A5E83"/>
    <w:rsid w:val="002A642B"/>
    <w:rsid w:val="002A6693"/>
    <w:rsid w:val="002A6A50"/>
    <w:rsid w:val="002A735F"/>
    <w:rsid w:val="002A73EB"/>
    <w:rsid w:val="002A787B"/>
    <w:rsid w:val="002A79EC"/>
    <w:rsid w:val="002A7AEC"/>
    <w:rsid w:val="002A7B2A"/>
    <w:rsid w:val="002B0A49"/>
    <w:rsid w:val="002B0A61"/>
    <w:rsid w:val="002B100F"/>
    <w:rsid w:val="002B179E"/>
    <w:rsid w:val="002B188E"/>
    <w:rsid w:val="002B2021"/>
    <w:rsid w:val="002B20CA"/>
    <w:rsid w:val="002B2806"/>
    <w:rsid w:val="002B295E"/>
    <w:rsid w:val="002B29A5"/>
    <w:rsid w:val="002B32A3"/>
    <w:rsid w:val="002B3FD7"/>
    <w:rsid w:val="002B4255"/>
    <w:rsid w:val="002B47E2"/>
    <w:rsid w:val="002B49A9"/>
    <w:rsid w:val="002B5693"/>
    <w:rsid w:val="002B57B2"/>
    <w:rsid w:val="002B57D1"/>
    <w:rsid w:val="002B5B13"/>
    <w:rsid w:val="002B62E1"/>
    <w:rsid w:val="002B6995"/>
    <w:rsid w:val="002B6CE6"/>
    <w:rsid w:val="002B79B6"/>
    <w:rsid w:val="002B7CDF"/>
    <w:rsid w:val="002C0214"/>
    <w:rsid w:val="002C02E8"/>
    <w:rsid w:val="002C0430"/>
    <w:rsid w:val="002C076A"/>
    <w:rsid w:val="002C094A"/>
    <w:rsid w:val="002C0BB5"/>
    <w:rsid w:val="002C0C0A"/>
    <w:rsid w:val="002C0C9B"/>
    <w:rsid w:val="002C2326"/>
    <w:rsid w:val="002C2AB6"/>
    <w:rsid w:val="002C2BA8"/>
    <w:rsid w:val="002C2D35"/>
    <w:rsid w:val="002C2D3D"/>
    <w:rsid w:val="002C37F4"/>
    <w:rsid w:val="002C3C06"/>
    <w:rsid w:val="002C4076"/>
    <w:rsid w:val="002C49E5"/>
    <w:rsid w:val="002C4D70"/>
    <w:rsid w:val="002C4F36"/>
    <w:rsid w:val="002C55DD"/>
    <w:rsid w:val="002C5F72"/>
    <w:rsid w:val="002C63CE"/>
    <w:rsid w:val="002D05E3"/>
    <w:rsid w:val="002D05E4"/>
    <w:rsid w:val="002D0EC7"/>
    <w:rsid w:val="002D1077"/>
    <w:rsid w:val="002D1703"/>
    <w:rsid w:val="002D1AA3"/>
    <w:rsid w:val="002D1AA4"/>
    <w:rsid w:val="002D1FDD"/>
    <w:rsid w:val="002D20C0"/>
    <w:rsid w:val="002D22B9"/>
    <w:rsid w:val="002D250D"/>
    <w:rsid w:val="002D2585"/>
    <w:rsid w:val="002D2E02"/>
    <w:rsid w:val="002D2F46"/>
    <w:rsid w:val="002D32B9"/>
    <w:rsid w:val="002D33CF"/>
    <w:rsid w:val="002D3970"/>
    <w:rsid w:val="002D3AEF"/>
    <w:rsid w:val="002D3FD6"/>
    <w:rsid w:val="002D4852"/>
    <w:rsid w:val="002D4E1F"/>
    <w:rsid w:val="002D4F1D"/>
    <w:rsid w:val="002D50DA"/>
    <w:rsid w:val="002D5214"/>
    <w:rsid w:val="002D544C"/>
    <w:rsid w:val="002D5562"/>
    <w:rsid w:val="002D580B"/>
    <w:rsid w:val="002D59BF"/>
    <w:rsid w:val="002D5A5B"/>
    <w:rsid w:val="002D6619"/>
    <w:rsid w:val="002D68EF"/>
    <w:rsid w:val="002D781F"/>
    <w:rsid w:val="002D7BB4"/>
    <w:rsid w:val="002D7C5F"/>
    <w:rsid w:val="002D7CA0"/>
    <w:rsid w:val="002D7CF8"/>
    <w:rsid w:val="002D7CFF"/>
    <w:rsid w:val="002E03DE"/>
    <w:rsid w:val="002E0913"/>
    <w:rsid w:val="002E0AE1"/>
    <w:rsid w:val="002E15C1"/>
    <w:rsid w:val="002E16B3"/>
    <w:rsid w:val="002E175D"/>
    <w:rsid w:val="002E19B5"/>
    <w:rsid w:val="002E1A67"/>
    <w:rsid w:val="002E1DF1"/>
    <w:rsid w:val="002E26FA"/>
    <w:rsid w:val="002E2810"/>
    <w:rsid w:val="002E282E"/>
    <w:rsid w:val="002E2981"/>
    <w:rsid w:val="002E29C3"/>
    <w:rsid w:val="002E31C0"/>
    <w:rsid w:val="002E3901"/>
    <w:rsid w:val="002E3D8A"/>
    <w:rsid w:val="002E455C"/>
    <w:rsid w:val="002E4654"/>
    <w:rsid w:val="002E48D7"/>
    <w:rsid w:val="002E4A4D"/>
    <w:rsid w:val="002E4E3A"/>
    <w:rsid w:val="002E50AC"/>
    <w:rsid w:val="002E5514"/>
    <w:rsid w:val="002E56EF"/>
    <w:rsid w:val="002E5B19"/>
    <w:rsid w:val="002E5E3D"/>
    <w:rsid w:val="002E5EF7"/>
    <w:rsid w:val="002E64BD"/>
    <w:rsid w:val="002E6EDB"/>
    <w:rsid w:val="002E7008"/>
    <w:rsid w:val="002E7640"/>
    <w:rsid w:val="002E77DC"/>
    <w:rsid w:val="002E7AE8"/>
    <w:rsid w:val="002E7C79"/>
    <w:rsid w:val="002E7DCC"/>
    <w:rsid w:val="002F09E9"/>
    <w:rsid w:val="002F0BB4"/>
    <w:rsid w:val="002F1A81"/>
    <w:rsid w:val="002F1D44"/>
    <w:rsid w:val="002F1FB6"/>
    <w:rsid w:val="002F2106"/>
    <w:rsid w:val="002F210D"/>
    <w:rsid w:val="002F26F9"/>
    <w:rsid w:val="002F2902"/>
    <w:rsid w:val="002F2B56"/>
    <w:rsid w:val="002F2DA2"/>
    <w:rsid w:val="002F3165"/>
    <w:rsid w:val="002F33B1"/>
    <w:rsid w:val="002F3467"/>
    <w:rsid w:val="002F36DF"/>
    <w:rsid w:val="002F3905"/>
    <w:rsid w:val="002F4014"/>
    <w:rsid w:val="002F421C"/>
    <w:rsid w:val="002F43DA"/>
    <w:rsid w:val="002F4645"/>
    <w:rsid w:val="002F48E9"/>
    <w:rsid w:val="002F52B4"/>
    <w:rsid w:val="002F534F"/>
    <w:rsid w:val="002F574B"/>
    <w:rsid w:val="002F5C72"/>
    <w:rsid w:val="002F6764"/>
    <w:rsid w:val="002F68AF"/>
    <w:rsid w:val="002F68B3"/>
    <w:rsid w:val="002F6A2B"/>
    <w:rsid w:val="002F78F8"/>
    <w:rsid w:val="002F7D2F"/>
    <w:rsid w:val="003000C8"/>
    <w:rsid w:val="00300597"/>
    <w:rsid w:val="0030073B"/>
    <w:rsid w:val="003008BA"/>
    <w:rsid w:val="00300C70"/>
    <w:rsid w:val="00300D2F"/>
    <w:rsid w:val="00300D8D"/>
    <w:rsid w:val="00300E6E"/>
    <w:rsid w:val="0030179B"/>
    <w:rsid w:val="003021A7"/>
    <w:rsid w:val="0030253A"/>
    <w:rsid w:val="00302C82"/>
    <w:rsid w:val="00302F61"/>
    <w:rsid w:val="00303500"/>
    <w:rsid w:val="0030394E"/>
    <w:rsid w:val="00304315"/>
    <w:rsid w:val="003045EB"/>
    <w:rsid w:val="00304635"/>
    <w:rsid w:val="00305088"/>
    <w:rsid w:val="003059F6"/>
    <w:rsid w:val="00305CFC"/>
    <w:rsid w:val="00305E01"/>
    <w:rsid w:val="00305FB8"/>
    <w:rsid w:val="00306618"/>
    <w:rsid w:val="00306959"/>
    <w:rsid w:val="00306E06"/>
    <w:rsid w:val="003070DB"/>
    <w:rsid w:val="0030736F"/>
    <w:rsid w:val="0030742B"/>
    <w:rsid w:val="00307637"/>
    <w:rsid w:val="00307D8A"/>
    <w:rsid w:val="00307F75"/>
    <w:rsid w:val="00310340"/>
    <w:rsid w:val="003107E0"/>
    <w:rsid w:val="00310A02"/>
    <w:rsid w:val="00311BEB"/>
    <w:rsid w:val="003125A5"/>
    <w:rsid w:val="0031336A"/>
    <w:rsid w:val="003133F0"/>
    <w:rsid w:val="003134D3"/>
    <w:rsid w:val="003139E2"/>
    <w:rsid w:val="00313E40"/>
    <w:rsid w:val="0031437D"/>
    <w:rsid w:val="00314399"/>
    <w:rsid w:val="003149A8"/>
    <w:rsid w:val="00315A88"/>
    <w:rsid w:val="003160E5"/>
    <w:rsid w:val="003165FF"/>
    <w:rsid w:val="00316C5D"/>
    <w:rsid w:val="00316C98"/>
    <w:rsid w:val="00316E14"/>
    <w:rsid w:val="0031722B"/>
    <w:rsid w:val="0031799F"/>
    <w:rsid w:val="00320055"/>
    <w:rsid w:val="003201B6"/>
    <w:rsid w:val="00320274"/>
    <w:rsid w:val="003205C8"/>
    <w:rsid w:val="00320899"/>
    <w:rsid w:val="00320AAC"/>
    <w:rsid w:val="00321236"/>
    <w:rsid w:val="003214B6"/>
    <w:rsid w:val="003216C3"/>
    <w:rsid w:val="00321780"/>
    <w:rsid w:val="00321D36"/>
    <w:rsid w:val="00321E49"/>
    <w:rsid w:val="00321EA6"/>
    <w:rsid w:val="003221EA"/>
    <w:rsid w:val="003223CC"/>
    <w:rsid w:val="0032292F"/>
    <w:rsid w:val="00322BE5"/>
    <w:rsid w:val="00322EF2"/>
    <w:rsid w:val="00322F1C"/>
    <w:rsid w:val="003245D0"/>
    <w:rsid w:val="00324E09"/>
    <w:rsid w:val="00325B67"/>
    <w:rsid w:val="0032614B"/>
    <w:rsid w:val="003261DC"/>
    <w:rsid w:val="00326554"/>
    <w:rsid w:val="00326A83"/>
    <w:rsid w:val="00326CC2"/>
    <w:rsid w:val="00326D7D"/>
    <w:rsid w:val="00327326"/>
    <w:rsid w:val="00330167"/>
    <w:rsid w:val="003306AE"/>
    <w:rsid w:val="00330891"/>
    <w:rsid w:val="00331626"/>
    <w:rsid w:val="003321D6"/>
    <w:rsid w:val="0033234A"/>
    <w:rsid w:val="00332411"/>
    <w:rsid w:val="00332601"/>
    <w:rsid w:val="00332A99"/>
    <w:rsid w:val="00332B10"/>
    <w:rsid w:val="00332BEA"/>
    <w:rsid w:val="00332D70"/>
    <w:rsid w:val="00332DA8"/>
    <w:rsid w:val="00333213"/>
    <w:rsid w:val="00333B2C"/>
    <w:rsid w:val="00333CF5"/>
    <w:rsid w:val="00334238"/>
    <w:rsid w:val="0033454E"/>
    <w:rsid w:val="003349D2"/>
    <w:rsid w:val="00334ABB"/>
    <w:rsid w:val="00335C90"/>
    <w:rsid w:val="00335DBD"/>
    <w:rsid w:val="00336007"/>
    <w:rsid w:val="00336468"/>
    <w:rsid w:val="00336478"/>
    <w:rsid w:val="00336872"/>
    <w:rsid w:val="00337BFE"/>
    <w:rsid w:val="00337DC1"/>
    <w:rsid w:val="00340239"/>
    <w:rsid w:val="00340415"/>
    <w:rsid w:val="00340E2C"/>
    <w:rsid w:val="0034106D"/>
    <w:rsid w:val="003410F6"/>
    <w:rsid w:val="003411FA"/>
    <w:rsid w:val="00341497"/>
    <w:rsid w:val="00341B34"/>
    <w:rsid w:val="00341F24"/>
    <w:rsid w:val="00341FA4"/>
    <w:rsid w:val="00341FD4"/>
    <w:rsid w:val="003421BD"/>
    <w:rsid w:val="00342EBA"/>
    <w:rsid w:val="00342FD7"/>
    <w:rsid w:val="0034440A"/>
    <w:rsid w:val="003447C1"/>
    <w:rsid w:val="00344BE4"/>
    <w:rsid w:val="00344C42"/>
    <w:rsid w:val="00344E32"/>
    <w:rsid w:val="00344F4C"/>
    <w:rsid w:val="003451ED"/>
    <w:rsid w:val="003453AA"/>
    <w:rsid w:val="00345902"/>
    <w:rsid w:val="00345D26"/>
    <w:rsid w:val="00346054"/>
    <w:rsid w:val="00346131"/>
    <w:rsid w:val="0034622C"/>
    <w:rsid w:val="00346325"/>
    <w:rsid w:val="00346E36"/>
    <w:rsid w:val="003471BC"/>
    <w:rsid w:val="003472AF"/>
    <w:rsid w:val="0034756D"/>
    <w:rsid w:val="00347AAF"/>
    <w:rsid w:val="00347BD0"/>
    <w:rsid w:val="00347DB2"/>
    <w:rsid w:val="003503B1"/>
    <w:rsid w:val="003504FC"/>
    <w:rsid w:val="00350C0A"/>
    <w:rsid w:val="00350CCD"/>
    <w:rsid w:val="00350E4F"/>
    <w:rsid w:val="00350E6D"/>
    <w:rsid w:val="0035103D"/>
    <w:rsid w:val="00351294"/>
    <w:rsid w:val="0035165A"/>
    <w:rsid w:val="003516E8"/>
    <w:rsid w:val="00351911"/>
    <w:rsid w:val="003519C0"/>
    <w:rsid w:val="00351F33"/>
    <w:rsid w:val="0035274F"/>
    <w:rsid w:val="003528BE"/>
    <w:rsid w:val="00352E05"/>
    <w:rsid w:val="00352F89"/>
    <w:rsid w:val="003531CE"/>
    <w:rsid w:val="003534C5"/>
    <w:rsid w:val="003534FF"/>
    <w:rsid w:val="0035396F"/>
    <w:rsid w:val="00353C8F"/>
    <w:rsid w:val="003544B6"/>
    <w:rsid w:val="0035451A"/>
    <w:rsid w:val="003548E8"/>
    <w:rsid w:val="00354E1C"/>
    <w:rsid w:val="003552A3"/>
    <w:rsid w:val="00355D99"/>
    <w:rsid w:val="003562FD"/>
    <w:rsid w:val="0035641D"/>
    <w:rsid w:val="0035670E"/>
    <w:rsid w:val="003567EB"/>
    <w:rsid w:val="0035690A"/>
    <w:rsid w:val="00356EE2"/>
    <w:rsid w:val="0035753A"/>
    <w:rsid w:val="00357B30"/>
    <w:rsid w:val="00360198"/>
    <w:rsid w:val="0036019F"/>
    <w:rsid w:val="00360EA4"/>
    <w:rsid w:val="00361154"/>
    <w:rsid w:val="00361176"/>
    <w:rsid w:val="003612DC"/>
    <w:rsid w:val="00361BA1"/>
    <w:rsid w:val="003625C1"/>
    <w:rsid w:val="00362647"/>
    <w:rsid w:val="00362AFB"/>
    <w:rsid w:val="00362B4F"/>
    <w:rsid w:val="003633EE"/>
    <w:rsid w:val="00363893"/>
    <w:rsid w:val="00364077"/>
    <w:rsid w:val="00364BAB"/>
    <w:rsid w:val="00364D27"/>
    <w:rsid w:val="00364D31"/>
    <w:rsid w:val="00364E0E"/>
    <w:rsid w:val="0036533A"/>
    <w:rsid w:val="00365AD3"/>
    <w:rsid w:val="003662D6"/>
    <w:rsid w:val="003667FD"/>
    <w:rsid w:val="00366BAB"/>
    <w:rsid w:val="00367028"/>
    <w:rsid w:val="00367954"/>
    <w:rsid w:val="0037006E"/>
    <w:rsid w:val="00370836"/>
    <w:rsid w:val="00370CD9"/>
    <w:rsid w:val="003714A1"/>
    <w:rsid w:val="003716AD"/>
    <w:rsid w:val="00371A0D"/>
    <w:rsid w:val="00371AD7"/>
    <w:rsid w:val="00371DFA"/>
    <w:rsid w:val="00371E37"/>
    <w:rsid w:val="00372031"/>
    <w:rsid w:val="003722C9"/>
    <w:rsid w:val="00372A99"/>
    <w:rsid w:val="00372E42"/>
    <w:rsid w:val="00372F8F"/>
    <w:rsid w:val="003733BF"/>
    <w:rsid w:val="0037354F"/>
    <w:rsid w:val="00373A00"/>
    <w:rsid w:val="00373E96"/>
    <w:rsid w:val="00373EAC"/>
    <w:rsid w:val="00374142"/>
    <w:rsid w:val="003742EC"/>
    <w:rsid w:val="00374393"/>
    <w:rsid w:val="00374BA9"/>
    <w:rsid w:val="00374F8B"/>
    <w:rsid w:val="0037500E"/>
    <w:rsid w:val="003751A0"/>
    <w:rsid w:val="003754B6"/>
    <w:rsid w:val="00375564"/>
    <w:rsid w:val="003755F8"/>
    <w:rsid w:val="003757A2"/>
    <w:rsid w:val="00375C10"/>
    <w:rsid w:val="00375EC4"/>
    <w:rsid w:val="003761F2"/>
    <w:rsid w:val="00376462"/>
    <w:rsid w:val="0037671A"/>
    <w:rsid w:val="00376EA2"/>
    <w:rsid w:val="00377270"/>
    <w:rsid w:val="0037780C"/>
    <w:rsid w:val="00377B4F"/>
    <w:rsid w:val="00377DF7"/>
    <w:rsid w:val="003803D1"/>
    <w:rsid w:val="003803DC"/>
    <w:rsid w:val="0038078D"/>
    <w:rsid w:val="00380E0E"/>
    <w:rsid w:val="00380E61"/>
    <w:rsid w:val="00381697"/>
    <w:rsid w:val="00381767"/>
    <w:rsid w:val="0038180F"/>
    <w:rsid w:val="00381B90"/>
    <w:rsid w:val="00381E1D"/>
    <w:rsid w:val="003820B3"/>
    <w:rsid w:val="00382299"/>
    <w:rsid w:val="0038260E"/>
    <w:rsid w:val="00382AE7"/>
    <w:rsid w:val="00382F03"/>
    <w:rsid w:val="00383629"/>
    <w:rsid w:val="0038380F"/>
    <w:rsid w:val="003838E0"/>
    <w:rsid w:val="00383EF9"/>
    <w:rsid w:val="0038510C"/>
    <w:rsid w:val="00385112"/>
    <w:rsid w:val="0038535D"/>
    <w:rsid w:val="00385633"/>
    <w:rsid w:val="003856A2"/>
    <w:rsid w:val="00385813"/>
    <w:rsid w:val="00385AB6"/>
    <w:rsid w:val="00385AEA"/>
    <w:rsid w:val="0038642D"/>
    <w:rsid w:val="0038661B"/>
    <w:rsid w:val="003866B1"/>
    <w:rsid w:val="00386F07"/>
    <w:rsid w:val="003870B3"/>
    <w:rsid w:val="003873CF"/>
    <w:rsid w:val="003876C9"/>
    <w:rsid w:val="00387A9B"/>
    <w:rsid w:val="00387C69"/>
    <w:rsid w:val="003904D5"/>
    <w:rsid w:val="0039074F"/>
    <w:rsid w:val="00390787"/>
    <w:rsid w:val="00390BEB"/>
    <w:rsid w:val="003913FB"/>
    <w:rsid w:val="00391A20"/>
    <w:rsid w:val="00391A21"/>
    <w:rsid w:val="00391CC9"/>
    <w:rsid w:val="00391E50"/>
    <w:rsid w:val="00392400"/>
    <w:rsid w:val="0039255D"/>
    <w:rsid w:val="003928A4"/>
    <w:rsid w:val="00392944"/>
    <w:rsid w:val="003929E9"/>
    <w:rsid w:val="00392DF0"/>
    <w:rsid w:val="00393227"/>
    <w:rsid w:val="0039352A"/>
    <w:rsid w:val="00393871"/>
    <w:rsid w:val="00393ED0"/>
    <w:rsid w:val="00393FD8"/>
    <w:rsid w:val="00393FF4"/>
    <w:rsid w:val="00394340"/>
    <w:rsid w:val="0039439C"/>
    <w:rsid w:val="00394919"/>
    <w:rsid w:val="00394CE3"/>
    <w:rsid w:val="00395043"/>
    <w:rsid w:val="003951E4"/>
    <w:rsid w:val="00395225"/>
    <w:rsid w:val="003957D3"/>
    <w:rsid w:val="0039585A"/>
    <w:rsid w:val="00395865"/>
    <w:rsid w:val="003965EF"/>
    <w:rsid w:val="00396685"/>
    <w:rsid w:val="0039672B"/>
    <w:rsid w:val="00396DB4"/>
    <w:rsid w:val="00397186"/>
    <w:rsid w:val="003977E4"/>
    <w:rsid w:val="0039780E"/>
    <w:rsid w:val="0039796B"/>
    <w:rsid w:val="00397A2C"/>
    <w:rsid w:val="003A01AD"/>
    <w:rsid w:val="003A0E2F"/>
    <w:rsid w:val="003A139E"/>
    <w:rsid w:val="003A180E"/>
    <w:rsid w:val="003A1BC5"/>
    <w:rsid w:val="003A1D4B"/>
    <w:rsid w:val="003A1EEB"/>
    <w:rsid w:val="003A2FD7"/>
    <w:rsid w:val="003A3251"/>
    <w:rsid w:val="003A3B1A"/>
    <w:rsid w:val="003A4277"/>
    <w:rsid w:val="003A489A"/>
    <w:rsid w:val="003A4AB3"/>
    <w:rsid w:val="003A4CA6"/>
    <w:rsid w:val="003A50ED"/>
    <w:rsid w:val="003A5AA5"/>
    <w:rsid w:val="003A5EB4"/>
    <w:rsid w:val="003A603D"/>
    <w:rsid w:val="003A62EF"/>
    <w:rsid w:val="003A6307"/>
    <w:rsid w:val="003A66A4"/>
    <w:rsid w:val="003A7093"/>
    <w:rsid w:val="003A71BA"/>
    <w:rsid w:val="003A7902"/>
    <w:rsid w:val="003A7968"/>
    <w:rsid w:val="003B0029"/>
    <w:rsid w:val="003B00D2"/>
    <w:rsid w:val="003B0FA9"/>
    <w:rsid w:val="003B0FC3"/>
    <w:rsid w:val="003B15CF"/>
    <w:rsid w:val="003B17D0"/>
    <w:rsid w:val="003B17D8"/>
    <w:rsid w:val="003B281E"/>
    <w:rsid w:val="003B2864"/>
    <w:rsid w:val="003B2C74"/>
    <w:rsid w:val="003B2D2F"/>
    <w:rsid w:val="003B322A"/>
    <w:rsid w:val="003B3437"/>
    <w:rsid w:val="003B3B4A"/>
    <w:rsid w:val="003B3FF3"/>
    <w:rsid w:val="003B4297"/>
    <w:rsid w:val="003B4516"/>
    <w:rsid w:val="003B4544"/>
    <w:rsid w:val="003B4EFB"/>
    <w:rsid w:val="003B6556"/>
    <w:rsid w:val="003B6B53"/>
    <w:rsid w:val="003B6DBA"/>
    <w:rsid w:val="003B79DD"/>
    <w:rsid w:val="003B7B13"/>
    <w:rsid w:val="003B7BBE"/>
    <w:rsid w:val="003B7DC0"/>
    <w:rsid w:val="003C022E"/>
    <w:rsid w:val="003C034C"/>
    <w:rsid w:val="003C0FAC"/>
    <w:rsid w:val="003C1804"/>
    <w:rsid w:val="003C1AC4"/>
    <w:rsid w:val="003C2645"/>
    <w:rsid w:val="003C27C6"/>
    <w:rsid w:val="003C2965"/>
    <w:rsid w:val="003C2A80"/>
    <w:rsid w:val="003C2C9F"/>
    <w:rsid w:val="003C2CAC"/>
    <w:rsid w:val="003C2E77"/>
    <w:rsid w:val="003C39C5"/>
    <w:rsid w:val="003C39E1"/>
    <w:rsid w:val="003C4A30"/>
    <w:rsid w:val="003C4E53"/>
    <w:rsid w:val="003C4F03"/>
    <w:rsid w:val="003C62B1"/>
    <w:rsid w:val="003C631D"/>
    <w:rsid w:val="003C6467"/>
    <w:rsid w:val="003C6BB0"/>
    <w:rsid w:val="003C6E99"/>
    <w:rsid w:val="003C7025"/>
    <w:rsid w:val="003C7826"/>
    <w:rsid w:val="003C7C84"/>
    <w:rsid w:val="003D017A"/>
    <w:rsid w:val="003D07A9"/>
    <w:rsid w:val="003D0A54"/>
    <w:rsid w:val="003D0E80"/>
    <w:rsid w:val="003D1874"/>
    <w:rsid w:val="003D2059"/>
    <w:rsid w:val="003D22D4"/>
    <w:rsid w:val="003D23C6"/>
    <w:rsid w:val="003D2853"/>
    <w:rsid w:val="003D2B5D"/>
    <w:rsid w:val="003D3AF6"/>
    <w:rsid w:val="003D3C4F"/>
    <w:rsid w:val="003D4272"/>
    <w:rsid w:val="003D442F"/>
    <w:rsid w:val="003D5172"/>
    <w:rsid w:val="003D551F"/>
    <w:rsid w:val="003D5546"/>
    <w:rsid w:val="003D5C83"/>
    <w:rsid w:val="003D5DB9"/>
    <w:rsid w:val="003D5E96"/>
    <w:rsid w:val="003D613A"/>
    <w:rsid w:val="003D62C8"/>
    <w:rsid w:val="003D64DC"/>
    <w:rsid w:val="003D6619"/>
    <w:rsid w:val="003D66B5"/>
    <w:rsid w:val="003D6DBE"/>
    <w:rsid w:val="003D7055"/>
    <w:rsid w:val="003D746B"/>
    <w:rsid w:val="003D760F"/>
    <w:rsid w:val="003E001B"/>
    <w:rsid w:val="003E029A"/>
    <w:rsid w:val="003E10FE"/>
    <w:rsid w:val="003E1141"/>
    <w:rsid w:val="003E12EF"/>
    <w:rsid w:val="003E1B58"/>
    <w:rsid w:val="003E1CD6"/>
    <w:rsid w:val="003E1D70"/>
    <w:rsid w:val="003E228B"/>
    <w:rsid w:val="003E2413"/>
    <w:rsid w:val="003E253F"/>
    <w:rsid w:val="003E269E"/>
    <w:rsid w:val="003E2DD9"/>
    <w:rsid w:val="003E2F20"/>
    <w:rsid w:val="003E3394"/>
    <w:rsid w:val="003E34E7"/>
    <w:rsid w:val="003E382D"/>
    <w:rsid w:val="003E3CA9"/>
    <w:rsid w:val="003E4040"/>
    <w:rsid w:val="003E4176"/>
    <w:rsid w:val="003E41A4"/>
    <w:rsid w:val="003E41CA"/>
    <w:rsid w:val="003E47CB"/>
    <w:rsid w:val="003E480A"/>
    <w:rsid w:val="003E4D4B"/>
    <w:rsid w:val="003E5C3B"/>
    <w:rsid w:val="003E5E76"/>
    <w:rsid w:val="003E6849"/>
    <w:rsid w:val="003E6CE2"/>
    <w:rsid w:val="003E7834"/>
    <w:rsid w:val="003E7997"/>
    <w:rsid w:val="003E7ACA"/>
    <w:rsid w:val="003E7E9A"/>
    <w:rsid w:val="003F050D"/>
    <w:rsid w:val="003F0DA2"/>
    <w:rsid w:val="003F0FEA"/>
    <w:rsid w:val="003F1249"/>
    <w:rsid w:val="003F1E50"/>
    <w:rsid w:val="003F2096"/>
    <w:rsid w:val="003F2A06"/>
    <w:rsid w:val="003F2A9B"/>
    <w:rsid w:val="003F32D2"/>
    <w:rsid w:val="003F39ED"/>
    <w:rsid w:val="003F45D1"/>
    <w:rsid w:val="003F4A1D"/>
    <w:rsid w:val="003F4A33"/>
    <w:rsid w:val="003F4A51"/>
    <w:rsid w:val="003F536A"/>
    <w:rsid w:val="003F56AD"/>
    <w:rsid w:val="003F5710"/>
    <w:rsid w:val="003F594F"/>
    <w:rsid w:val="003F5E00"/>
    <w:rsid w:val="003F62FA"/>
    <w:rsid w:val="003F7014"/>
    <w:rsid w:val="003F706F"/>
    <w:rsid w:val="003F70E9"/>
    <w:rsid w:val="003F71F2"/>
    <w:rsid w:val="003F7409"/>
    <w:rsid w:val="00400015"/>
    <w:rsid w:val="00400079"/>
    <w:rsid w:val="004004FD"/>
    <w:rsid w:val="00400922"/>
    <w:rsid w:val="00400A37"/>
    <w:rsid w:val="00400BB3"/>
    <w:rsid w:val="00400C67"/>
    <w:rsid w:val="00401125"/>
    <w:rsid w:val="004017D8"/>
    <w:rsid w:val="00401B71"/>
    <w:rsid w:val="00401C5F"/>
    <w:rsid w:val="00402386"/>
    <w:rsid w:val="004024FF"/>
    <w:rsid w:val="00402597"/>
    <w:rsid w:val="00402C9D"/>
    <w:rsid w:val="00403A58"/>
    <w:rsid w:val="00403C64"/>
    <w:rsid w:val="00403C6D"/>
    <w:rsid w:val="00403EAA"/>
    <w:rsid w:val="004040FD"/>
    <w:rsid w:val="0040410A"/>
    <w:rsid w:val="00404154"/>
    <w:rsid w:val="004044AE"/>
    <w:rsid w:val="0040458B"/>
    <w:rsid w:val="00404A09"/>
    <w:rsid w:val="00404C0E"/>
    <w:rsid w:val="00404C41"/>
    <w:rsid w:val="00404E79"/>
    <w:rsid w:val="00404EAA"/>
    <w:rsid w:val="0040528A"/>
    <w:rsid w:val="004059F8"/>
    <w:rsid w:val="00405A4C"/>
    <w:rsid w:val="00405C07"/>
    <w:rsid w:val="00405EBA"/>
    <w:rsid w:val="00406755"/>
    <w:rsid w:val="004069B5"/>
    <w:rsid w:val="00406ACD"/>
    <w:rsid w:val="00406BAF"/>
    <w:rsid w:val="0040730A"/>
    <w:rsid w:val="004104AF"/>
    <w:rsid w:val="004109D4"/>
    <w:rsid w:val="00410CB2"/>
    <w:rsid w:val="00410EBB"/>
    <w:rsid w:val="00410F23"/>
    <w:rsid w:val="00411311"/>
    <w:rsid w:val="00411B85"/>
    <w:rsid w:val="00411BEA"/>
    <w:rsid w:val="00411CB9"/>
    <w:rsid w:val="00412BE6"/>
    <w:rsid w:val="00412F0F"/>
    <w:rsid w:val="00412F7A"/>
    <w:rsid w:val="00413649"/>
    <w:rsid w:val="0041399C"/>
    <w:rsid w:val="00413A94"/>
    <w:rsid w:val="00413B77"/>
    <w:rsid w:val="004144CD"/>
    <w:rsid w:val="0041489E"/>
    <w:rsid w:val="00414B25"/>
    <w:rsid w:val="00414B92"/>
    <w:rsid w:val="00414C73"/>
    <w:rsid w:val="00414F2A"/>
    <w:rsid w:val="004152D2"/>
    <w:rsid w:val="0041533F"/>
    <w:rsid w:val="00415475"/>
    <w:rsid w:val="004156ED"/>
    <w:rsid w:val="00415AEA"/>
    <w:rsid w:val="00415E5A"/>
    <w:rsid w:val="00415F51"/>
    <w:rsid w:val="00416A80"/>
    <w:rsid w:val="00416C3D"/>
    <w:rsid w:val="00417532"/>
    <w:rsid w:val="004178CD"/>
    <w:rsid w:val="00417FB2"/>
    <w:rsid w:val="0042020A"/>
    <w:rsid w:val="00420337"/>
    <w:rsid w:val="004206E4"/>
    <w:rsid w:val="0042071C"/>
    <w:rsid w:val="00420CF9"/>
    <w:rsid w:val="00420D91"/>
    <w:rsid w:val="00420E50"/>
    <w:rsid w:val="0042220C"/>
    <w:rsid w:val="00422752"/>
    <w:rsid w:val="00422E23"/>
    <w:rsid w:val="00422E49"/>
    <w:rsid w:val="0042301D"/>
    <w:rsid w:val="004230FD"/>
    <w:rsid w:val="004233EA"/>
    <w:rsid w:val="004236FB"/>
    <w:rsid w:val="0042393D"/>
    <w:rsid w:val="00424046"/>
    <w:rsid w:val="00424243"/>
    <w:rsid w:val="004248B4"/>
    <w:rsid w:val="00424E5A"/>
    <w:rsid w:val="00425009"/>
    <w:rsid w:val="00425447"/>
    <w:rsid w:val="00425DD8"/>
    <w:rsid w:val="00425E70"/>
    <w:rsid w:val="004260A6"/>
    <w:rsid w:val="004262AA"/>
    <w:rsid w:val="0042632B"/>
    <w:rsid w:val="00426BD6"/>
    <w:rsid w:val="00426E8F"/>
    <w:rsid w:val="00430040"/>
    <w:rsid w:val="00430250"/>
    <w:rsid w:val="0043059B"/>
    <w:rsid w:val="004309ED"/>
    <w:rsid w:val="00430A1F"/>
    <w:rsid w:val="00431210"/>
    <w:rsid w:val="00432250"/>
    <w:rsid w:val="00432595"/>
    <w:rsid w:val="00432A8E"/>
    <w:rsid w:val="0043350E"/>
    <w:rsid w:val="00433D58"/>
    <w:rsid w:val="00433DD7"/>
    <w:rsid w:val="00433E2D"/>
    <w:rsid w:val="00434122"/>
    <w:rsid w:val="00434461"/>
    <w:rsid w:val="00434914"/>
    <w:rsid w:val="00434B8E"/>
    <w:rsid w:val="00435353"/>
    <w:rsid w:val="00435567"/>
    <w:rsid w:val="00435857"/>
    <w:rsid w:val="00435EB2"/>
    <w:rsid w:val="00435F7B"/>
    <w:rsid w:val="00435FD5"/>
    <w:rsid w:val="0043619F"/>
    <w:rsid w:val="00436F43"/>
    <w:rsid w:val="0043719D"/>
    <w:rsid w:val="00437DED"/>
    <w:rsid w:val="0044008C"/>
    <w:rsid w:val="0044034F"/>
    <w:rsid w:val="00440619"/>
    <w:rsid w:val="004406ED"/>
    <w:rsid w:val="00440D67"/>
    <w:rsid w:val="0044157B"/>
    <w:rsid w:val="0044159D"/>
    <w:rsid w:val="00441884"/>
    <w:rsid w:val="00442413"/>
    <w:rsid w:val="00442448"/>
    <w:rsid w:val="0044253B"/>
    <w:rsid w:val="0044256A"/>
    <w:rsid w:val="004425C1"/>
    <w:rsid w:val="004427B6"/>
    <w:rsid w:val="00443232"/>
    <w:rsid w:val="004434FB"/>
    <w:rsid w:val="00443691"/>
    <w:rsid w:val="00443A3B"/>
    <w:rsid w:val="00443A5E"/>
    <w:rsid w:val="004443CD"/>
    <w:rsid w:val="004445E4"/>
    <w:rsid w:val="00445B3E"/>
    <w:rsid w:val="00445E0B"/>
    <w:rsid w:val="00446227"/>
    <w:rsid w:val="00446492"/>
    <w:rsid w:val="004468EE"/>
    <w:rsid w:val="00446D96"/>
    <w:rsid w:val="0045010F"/>
    <w:rsid w:val="0045093B"/>
    <w:rsid w:val="00451691"/>
    <w:rsid w:val="004516AD"/>
    <w:rsid w:val="00451DE6"/>
    <w:rsid w:val="00451EBE"/>
    <w:rsid w:val="00451FAF"/>
    <w:rsid w:val="004528A0"/>
    <w:rsid w:val="00453498"/>
    <w:rsid w:val="004534A6"/>
    <w:rsid w:val="004539F8"/>
    <w:rsid w:val="00453E1E"/>
    <w:rsid w:val="0045477A"/>
    <w:rsid w:val="00454A46"/>
    <w:rsid w:val="004550F4"/>
    <w:rsid w:val="00455EF9"/>
    <w:rsid w:val="00456038"/>
    <w:rsid w:val="004561BB"/>
    <w:rsid w:val="004565E8"/>
    <w:rsid w:val="00456CF5"/>
    <w:rsid w:val="00457520"/>
    <w:rsid w:val="004578F6"/>
    <w:rsid w:val="00457AB9"/>
    <w:rsid w:val="00457E39"/>
    <w:rsid w:val="00460502"/>
    <w:rsid w:val="00460CA7"/>
    <w:rsid w:val="00460D4B"/>
    <w:rsid w:val="0046158B"/>
    <w:rsid w:val="004617EF"/>
    <w:rsid w:val="00461A87"/>
    <w:rsid w:val="00461A92"/>
    <w:rsid w:val="00461D0B"/>
    <w:rsid w:val="00461D59"/>
    <w:rsid w:val="00461F9C"/>
    <w:rsid w:val="004625E3"/>
    <w:rsid w:val="00462CEF"/>
    <w:rsid w:val="004635B6"/>
    <w:rsid w:val="00463D8E"/>
    <w:rsid w:val="004643AC"/>
    <w:rsid w:val="00464A83"/>
    <w:rsid w:val="00464F87"/>
    <w:rsid w:val="004655CB"/>
    <w:rsid w:val="00465BBF"/>
    <w:rsid w:val="00465CB3"/>
    <w:rsid w:val="0046607D"/>
    <w:rsid w:val="004665D9"/>
    <w:rsid w:val="00466F6E"/>
    <w:rsid w:val="00466FB4"/>
    <w:rsid w:val="00467F6F"/>
    <w:rsid w:val="004703B5"/>
    <w:rsid w:val="00470B24"/>
    <w:rsid w:val="0047100B"/>
    <w:rsid w:val="004725ED"/>
    <w:rsid w:val="00472B4A"/>
    <w:rsid w:val="00472D13"/>
    <w:rsid w:val="004734DB"/>
    <w:rsid w:val="00473632"/>
    <w:rsid w:val="004736A5"/>
    <w:rsid w:val="00473A4A"/>
    <w:rsid w:val="00474231"/>
    <w:rsid w:val="004747D1"/>
    <w:rsid w:val="00474B68"/>
    <w:rsid w:val="00475266"/>
    <w:rsid w:val="00475445"/>
    <w:rsid w:val="00475765"/>
    <w:rsid w:val="004758D3"/>
    <w:rsid w:val="00475934"/>
    <w:rsid w:val="00475BAD"/>
    <w:rsid w:val="00475CFE"/>
    <w:rsid w:val="00475F1C"/>
    <w:rsid w:val="0047609C"/>
    <w:rsid w:val="00476845"/>
    <w:rsid w:val="00477052"/>
    <w:rsid w:val="004773BD"/>
    <w:rsid w:val="00477D3E"/>
    <w:rsid w:val="00477D65"/>
    <w:rsid w:val="00480445"/>
    <w:rsid w:val="00480905"/>
    <w:rsid w:val="004809AC"/>
    <w:rsid w:val="00480BA6"/>
    <w:rsid w:val="00480D56"/>
    <w:rsid w:val="00480EBA"/>
    <w:rsid w:val="0048101A"/>
    <w:rsid w:val="00481163"/>
    <w:rsid w:val="0048192B"/>
    <w:rsid w:val="00481B84"/>
    <w:rsid w:val="004821B7"/>
    <w:rsid w:val="00482875"/>
    <w:rsid w:val="0048369D"/>
    <w:rsid w:val="004838D3"/>
    <w:rsid w:val="00483F64"/>
    <w:rsid w:val="004856E7"/>
    <w:rsid w:val="00485DEF"/>
    <w:rsid w:val="00485EAD"/>
    <w:rsid w:val="00486341"/>
    <w:rsid w:val="0048679E"/>
    <w:rsid w:val="00486E25"/>
    <w:rsid w:val="00486F91"/>
    <w:rsid w:val="004875CA"/>
    <w:rsid w:val="004875EC"/>
    <w:rsid w:val="00487A61"/>
    <w:rsid w:val="00487BF4"/>
    <w:rsid w:val="00487EBB"/>
    <w:rsid w:val="0049042D"/>
    <w:rsid w:val="00490456"/>
    <w:rsid w:val="0049120C"/>
    <w:rsid w:val="0049121F"/>
    <w:rsid w:val="00492635"/>
    <w:rsid w:val="0049272B"/>
    <w:rsid w:val="00492773"/>
    <w:rsid w:val="00492960"/>
    <w:rsid w:val="00492D08"/>
    <w:rsid w:val="00492EB3"/>
    <w:rsid w:val="00492F9D"/>
    <w:rsid w:val="0049317B"/>
    <w:rsid w:val="0049360C"/>
    <w:rsid w:val="00493B71"/>
    <w:rsid w:val="00493C9A"/>
    <w:rsid w:val="004945E3"/>
    <w:rsid w:val="0049464D"/>
    <w:rsid w:val="004950CC"/>
    <w:rsid w:val="0049523D"/>
    <w:rsid w:val="004954B3"/>
    <w:rsid w:val="004956A2"/>
    <w:rsid w:val="0049572E"/>
    <w:rsid w:val="0049611A"/>
    <w:rsid w:val="00496146"/>
    <w:rsid w:val="00496277"/>
    <w:rsid w:val="00496F68"/>
    <w:rsid w:val="0049747B"/>
    <w:rsid w:val="004978B7"/>
    <w:rsid w:val="00497B84"/>
    <w:rsid w:val="00497CA5"/>
    <w:rsid w:val="00497CFF"/>
    <w:rsid w:val="004A0318"/>
    <w:rsid w:val="004A143C"/>
    <w:rsid w:val="004A1885"/>
    <w:rsid w:val="004A1A2C"/>
    <w:rsid w:val="004A1C0E"/>
    <w:rsid w:val="004A21C5"/>
    <w:rsid w:val="004A29D3"/>
    <w:rsid w:val="004A2C17"/>
    <w:rsid w:val="004A2D8F"/>
    <w:rsid w:val="004A2E9C"/>
    <w:rsid w:val="004A318C"/>
    <w:rsid w:val="004A3C17"/>
    <w:rsid w:val="004A4EEF"/>
    <w:rsid w:val="004A50CF"/>
    <w:rsid w:val="004A52FE"/>
    <w:rsid w:val="004A54CE"/>
    <w:rsid w:val="004A585D"/>
    <w:rsid w:val="004A5B68"/>
    <w:rsid w:val="004A5C3D"/>
    <w:rsid w:val="004A6102"/>
    <w:rsid w:val="004A6A5D"/>
    <w:rsid w:val="004A6E66"/>
    <w:rsid w:val="004A7E33"/>
    <w:rsid w:val="004B147B"/>
    <w:rsid w:val="004B1878"/>
    <w:rsid w:val="004B199E"/>
    <w:rsid w:val="004B1BDA"/>
    <w:rsid w:val="004B1BE6"/>
    <w:rsid w:val="004B1CE6"/>
    <w:rsid w:val="004B234E"/>
    <w:rsid w:val="004B24D8"/>
    <w:rsid w:val="004B271F"/>
    <w:rsid w:val="004B296B"/>
    <w:rsid w:val="004B2973"/>
    <w:rsid w:val="004B2E56"/>
    <w:rsid w:val="004B3C9F"/>
    <w:rsid w:val="004B3CF2"/>
    <w:rsid w:val="004B4007"/>
    <w:rsid w:val="004B4982"/>
    <w:rsid w:val="004B4D44"/>
    <w:rsid w:val="004B562F"/>
    <w:rsid w:val="004B5759"/>
    <w:rsid w:val="004B59C5"/>
    <w:rsid w:val="004B5E18"/>
    <w:rsid w:val="004B5F26"/>
    <w:rsid w:val="004B62BA"/>
    <w:rsid w:val="004C01BA"/>
    <w:rsid w:val="004C0762"/>
    <w:rsid w:val="004C0C91"/>
    <w:rsid w:val="004C0DA9"/>
    <w:rsid w:val="004C0EEB"/>
    <w:rsid w:val="004C0F0D"/>
    <w:rsid w:val="004C0F71"/>
    <w:rsid w:val="004C1271"/>
    <w:rsid w:val="004C1426"/>
    <w:rsid w:val="004C186C"/>
    <w:rsid w:val="004C190C"/>
    <w:rsid w:val="004C1CD6"/>
    <w:rsid w:val="004C1E4E"/>
    <w:rsid w:val="004C2016"/>
    <w:rsid w:val="004C287B"/>
    <w:rsid w:val="004C29E2"/>
    <w:rsid w:val="004C2DBC"/>
    <w:rsid w:val="004C2EBB"/>
    <w:rsid w:val="004C323F"/>
    <w:rsid w:val="004C4184"/>
    <w:rsid w:val="004C4374"/>
    <w:rsid w:val="004C47E6"/>
    <w:rsid w:val="004C4894"/>
    <w:rsid w:val="004C4C21"/>
    <w:rsid w:val="004C4DD7"/>
    <w:rsid w:val="004C52B8"/>
    <w:rsid w:val="004C5487"/>
    <w:rsid w:val="004C56FE"/>
    <w:rsid w:val="004C5A9A"/>
    <w:rsid w:val="004C5EEF"/>
    <w:rsid w:val="004C62A5"/>
    <w:rsid w:val="004C6554"/>
    <w:rsid w:val="004C6975"/>
    <w:rsid w:val="004C74B2"/>
    <w:rsid w:val="004C7D26"/>
    <w:rsid w:val="004D001D"/>
    <w:rsid w:val="004D0EA1"/>
    <w:rsid w:val="004D0F99"/>
    <w:rsid w:val="004D10F5"/>
    <w:rsid w:val="004D146F"/>
    <w:rsid w:val="004D1601"/>
    <w:rsid w:val="004D198D"/>
    <w:rsid w:val="004D1D1E"/>
    <w:rsid w:val="004D2041"/>
    <w:rsid w:val="004D241C"/>
    <w:rsid w:val="004D2D58"/>
    <w:rsid w:val="004D2E62"/>
    <w:rsid w:val="004D331A"/>
    <w:rsid w:val="004D3830"/>
    <w:rsid w:val="004D4383"/>
    <w:rsid w:val="004D44D2"/>
    <w:rsid w:val="004D45BD"/>
    <w:rsid w:val="004D461A"/>
    <w:rsid w:val="004D461F"/>
    <w:rsid w:val="004D4EE6"/>
    <w:rsid w:val="004D4FBD"/>
    <w:rsid w:val="004D50A5"/>
    <w:rsid w:val="004D5615"/>
    <w:rsid w:val="004D5662"/>
    <w:rsid w:val="004D5E8F"/>
    <w:rsid w:val="004D6663"/>
    <w:rsid w:val="004D66DF"/>
    <w:rsid w:val="004D7723"/>
    <w:rsid w:val="004D77D5"/>
    <w:rsid w:val="004E0FC3"/>
    <w:rsid w:val="004E1064"/>
    <w:rsid w:val="004E176A"/>
    <w:rsid w:val="004E1897"/>
    <w:rsid w:val="004E1923"/>
    <w:rsid w:val="004E1933"/>
    <w:rsid w:val="004E1C0A"/>
    <w:rsid w:val="004E26BF"/>
    <w:rsid w:val="004E26DB"/>
    <w:rsid w:val="004E2809"/>
    <w:rsid w:val="004E2935"/>
    <w:rsid w:val="004E29B4"/>
    <w:rsid w:val="004E3416"/>
    <w:rsid w:val="004E4065"/>
    <w:rsid w:val="004E4434"/>
    <w:rsid w:val="004E4BE0"/>
    <w:rsid w:val="004E4D2D"/>
    <w:rsid w:val="004E585B"/>
    <w:rsid w:val="004E5D8E"/>
    <w:rsid w:val="004E6297"/>
    <w:rsid w:val="004E64A6"/>
    <w:rsid w:val="004E66A1"/>
    <w:rsid w:val="004E758B"/>
    <w:rsid w:val="004F0847"/>
    <w:rsid w:val="004F0B43"/>
    <w:rsid w:val="004F0D00"/>
    <w:rsid w:val="004F0EE5"/>
    <w:rsid w:val="004F0FB5"/>
    <w:rsid w:val="004F1130"/>
    <w:rsid w:val="004F1401"/>
    <w:rsid w:val="004F1571"/>
    <w:rsid w:val="004F178F"/>
    <w:rsid w:val="004F1B5C"/>
    <w:rsid w:val="004F20DD"/>
    <w:rsid w:val="004F2676"/>
    <w:rsid w:val="004F2880"/>
    <w:rsid w:val="004F36C9"/>
    <w:rsid w:val="004F3A19"/>
    <w:rsid w:val="004F3E33"/>
    <w:rsid w:val="004F41EE"/>
    <w:rsid w:val="004F4668"/>
    <w:rsid w:val="004F469E"/>
    <w:rsid w:val="004F4CB1"/>
    <w:rsid w:val="004F57EA"/>
    <w:rsid w:val="004F58D3"/>
    <w:rsid w:val="004F5AD1"/>
    <w:rsid w:val="004F6013"/>
    <w:rsid w:val="004F60F3"/>
    <w:rsid w:val="004F6C77"/>
    <w:rsid w:val="004F6D1C"/>
    <w:rsid w:val="004F6D21"/>
    <w:rsid w:val="004F6F69"/>
    <w:rsid w:val="004F7DD6"/>
    <w:rsid w:val="004F7FBE"/>
    <w:rsid w:val="005013BF"/>
    <w:rsid w:val="00501B5A"/>
    <w:rsid w:val="00502D8C"/>
    <w:rsid w:val="00502D99"/>
    <w:rsid w:val="00502DE6"/>
    <w:rsid w:val="0050385C"/>
    <w:rsid w:val="00503BF8"/>
    <w:rsid w:val="00503CE2"/>
    <w:rsid w:val="005042F3"/>
    <w:rsid w:val="00504BA6"/>
    <w:rsid w:val="005051D3"/>
    <w:rsid w:val="00505625"/>
    <w:rsid w:val="00505A5D"/>
    <w:rsid w:val="00506012"/>
    <w:rsid w:val="005063D9"/>
    <w:rsid w:val="00506514"/>
    <w:rsid w:val="00506E18"/>
    <w:rsid w:val="00507932"/>
    <w:rsid w:val="00507E0B"/>
    <w:rsid w:val="00507E24"/>
    <w:rsid w:val="00507F27"/>
    <w:rsid w:val="00510028"/>
    <w:rsid w:val="00510063"/>
    <w:rsid w:val="00510296"/>
    <w:rsid w:val="0051032C"/>
    <w:rsid w:val="0051056D"/>
    <w:rsid w:val="00510E51"/>
    <w:rsid w:val="005110A8"/>
    <w:rsid w:val="005111C9"/>
    <w:rsid w:val="00511E33"/>
    <w:rsid w:val="00512132"/>
    <w:rsid w:val="0051233E"/>
    <w:rsid w:val="005126B1"/>
    <w:rsid w:val="005128AA"/>
    <w:rsid w:val="00512E36"/>
    <w:rsid w:val="00512E75"/>
    <w:rsid w:val="00513606"/>
    <w:rsid w:val="00513795"/>
    <w:rsid w:val="0051393D"/>
    <w:rsid w:val="0051413C"/>
    <w:rsid w:val="00514290"/>
    <w:rsid w:val="0051453C"/>
    <w:rsid w:val="00514AC6"/>
    <w:rsid w:val="00514C6B"/>
    <w:rsid w:val="00514CFE"/>
    <w:rsid w:val="00514DEB"/>
    <w:rsid w:val="00514EA2"/>
    <w:rsid w:val="005151ED"/>
    <w:rsid w:val="005152CF"/>
    <w:rsid w:val="00515547"/>
    <w:rsid w:val="0051555A"/>
    <w:rsid w:val="005158DC"/>
    <w:rsid w:val="00515D64"/>
    <w:rsid w:val="00515F4E"/>
    <w:rsid w:val="0051631A"/>
    <w:rsid w:val="005165C6"/>
    <w:rsid w:val="005165D4"/>
    <w:rsid w:val="0051660E"/>
    <w:rsid w:val="0051671C"/>
    <w:rsid w:val="00516784"/>
    <w:rsid w:val="0051770A"/>
    <w:rsid w:val="00517E06"/>
    <w:rsid w:val="00517EE1"/>
    <w:rsid w:val="00517F0A"/>
    <w:rsid w:val="00520378"/>
    <w:rsid w:val="00520926"/>
    <w:rsid w:val="005209FB"/>
    <w:rsid w:val="00520D3E"/>
    <w:rsid w:val="0052104E"/>
    <w:rsid w:val="00521351"/>
    <w:rsid w:val="0052141D"/>
    <w:rsid w:val="00521BDF"/>
    <w:rsid w:val="00521C17"/>
    <w:rsid w:val="00522244"/>
    <w:rsid w:val="005227DE"/>
    <w:rsid w:val="005248B4"/>
    <w:rsid w:val="00524BB8"/>
    <w:rsid w:val="00524F34"/>
    <w:rsid w:val="005253AD"/>
    <w:rsid w:val="00526121"/>
    <w:rsid w:val="005268F3"/>
    <w:rsid w:val="00526E08"/>
    <w:rsid w:val="005272A4"/>
    <w:rsid w:val="005275EB"/>
    <w:rsid w:val="005277A1"/>
    <w:rsid w:val="00527D04"/>
    <w:rsid w:val="00527DB7"/>
    <w:rsid w:val="005304DB"/>
    <w:rsid w:val="00530D9A"/>
    <w:rsid w:val="005319A9"/>
    <w:rsid w:val="00532546"/>
    <w:rsid w:val="005330DC"/>
    <w:rsid w:val="00533231"/>
    <w:rsid w:val="00533293"/>
    <w:rsid w:val="005333E7"/>
    <w:rsid w:val="00533453"/>
    <w:rsid w:val="0053352A"/>
    <w:rsid w:val="0053369C"/>
    <w:rsid w:val="00533805"/>
    <w:rsid w:val="005339F2"/>
    <w:rsid w:val="00533F92"/>
    <w:rsid w:val="0053447F"/>
    <w:rsid w:val="005352F9"/>
    <w:rsid w:val="00535C23"/>
    <w:rsid w:val="00535E4A"/>
    <w:rsid w:val="00536618"/>
    <w:rsid w:val="0053696E"/>
    <w:rsid w:val="00536D56"/>
    <w:rsid w:val="00537072"/>
    <w:rsid w:val="00537254"/>
    <w:rsid w:val="005379F5"/>
    <w:rsid w:val="00540110"/>
    <w:rsid w:val="005402E3"/>
    <w:rsid w:val="00540A02"/>
    <w:rsid w:val="00540F3F"/>
    <w:rsid w:val="00540F95"/>
    <w:rsid w:val="00541268"/>
    <w:rsid w:val="00541CD9"/>
    <w:rsid w:val="00541D27"/>
    <w:rsid w:val="0054370E"/>
    <w:rsid w:val="00543E33"/>
    <w:rsid w:val="00543EFB"/>
    <w:rsid w:val="005440D9"/>
    <w:rsid w:val="00544241"/>
    <w:rsid w:val="00544325"/>
    <w:rsid w:val="0054495B"/>
    <w:rsid w:val="0054506F"/>
    <w:rsid w:val="005451AF"/>
    <w:rsid w:val="005466E3"/>
    <w:rsid w:val="00547470"/>
    <w:rsid w:val="00547519"/>
    <w:rsid w:val="00547F59"/>
    <w:rsid w:val="00550022"/>
    <w:rsid w:val="0055098F"/>
    <w:rsid w:val="00550A67"/>
    <w:rsid w:val="0055145B"/>
    <w:rsid w:val="00551FF9"/>
    <w:rsid w:val="005520D0"/>
    <w:rsid w:val="005527C2"/>
    <w:rsid w:val="00552959"/>
    <w:rsid w:val="00552A25"/>
    <w:rsid w:val="00553037"/>
    <w:rsid w:val="0055338C"/>
    <w:rsid w:val="00553A08"/>
    <w:rsid w:val="00555C66"/>
    <w:rsid w:val="00556665"/>
    <w:rsid w:val="00556843"/>
    <w:rsid w:val="00556845"/>
    <w:rsid w:val="005569C5"/>
    <w:rsid w:val="005570E4"/>
    <w:rsid w:val="0055739B"/>
    <w:rsid w:val="00560CCF"/>
    <w:rsid w:val="00561087"/>
    <w:rsid w:val="005612EC"/>
    <w:rsid w:val="00561379"/>
    <w:rsid w:val="00561895"/>
    <w:rsid w:val="005618A7"/>
    <w:rsid w:val="005618FA"/>
    <w:rsid w:val="00561CC7"/>
    <w:rsid w:val="00561D89"/>
    <w:rsid w:val="005621A4"/>
    <w:rsid w:val="0056273F"/>
    <w:rsid w:val="00562EC9"/>
    <w:rsid w:val="00562FFF"/>
    <w:rsid w:val="00563230"/>
    <w:rsid w:val="00563E41"/>
    <w:rsid w:val="005640F7"/>
    <w:rsid w:val="005650D9"/>
    <w:rsid w:val="005654FE"/>
    <w:rsid w:val="00565A49"/>
    <w:rsid w:val="00565AFE"/>
    <w:rsid w:val="00565DC0"/>
    <w:rsid w:val="00565DED"/>
    <w:rsid w:val="00565E38"/>
    <w:rsid w:val="00566199"/>
    <w:rsid w:val="00566302"/>
    <w:rsid w:val="0056636E"/>
    <w:rsid w:val="00566592"/>
    <w:rsid w:val="00566868"/>
    <w:rsid w:val="00566A06"/>
    <w:rsid w:val="0056713F"/>
    <w:rsid w:val="00567647"/>
    <w:rsid w:val="0056766B"/>
    <w:rsid w:val="00567AF7"/>
    <w:rsid w:val="00567EC5"/>
    <w:rsid w:val="0057078C"/>
    <w:rsid w:val="005707F1"/>
    <w:rsid w:val="00570B17"/>
    <w:rsid w:val="00570E54"/>
    <w:rsid w:val="005714DB"/>
    <w:rsid w:val="00571696"/>
    <w:rsid w:val="0057188E"/>
    <w:rsid w:val="00571D85"/>
    <w:rsid w:val="00571FE9"/>
    <w:rsid w:val="00572266"/>
    <w:rsid w:val="00572A7C"/>
    <w:rsid w:val="00572EDE"/>
    <w:rsid w:val="0057395A"/>
    <w:rsid w:val="005739B1"/>
    <w:rsid w:val="00573A39"/>
    <w:rsid w:val="0057400E"/>
    <w:rsid w:val="00574304"/>
    <w:rsid w:val="0057443E"/>
    <w:rsid w:val="0057464D"/>
    <w:rsid w:val="00574F4E"/>
    <w:rsid w:val="00575B01"/>
    <w:rsid w:val="00575E0B"/>
    <w:rsid w:val="00575EFF"/>
    <w:rsid w:val="00576436"/>
    <w:rsid w:val="0057645E"/>
    <w:rsid w:val="00576551"/>
    <w:rsid w:val="00576702"/>
    <w:rsid w:val="00576D5F"/>
    <w:rsid w:val="00576FA4"/>
    <w:rsid w:val="0057722F"/>
    <w:rsid w:val="0057742B"/>
    <w:rsid w:val="005774F3"/>
    <w:rsid w:val="00577EF2"/>
    <w:rsid w:val="0058035C"/>
    <w:rsid w:val="00580AC0"/>
    <w:rsid w:val="00580B4D"/>
    <w:rsid w:val="00580BA3"/>
    <w:rsid w:val="00580EE3"/>
    <w:rsid w:val="00580F0E"/>
    <w:rsid w:val="005812AE"/>
    <w:rsid w:val="00581560"/>
    <w:rsid w:val="005816F3"/>
    <w:rsid w:val="005823E5"/>
    <w:rsid w:val="0058278C"/>
    <w:rsid w:val="00582BB8"/>
    <w:rsid w:val="00583092"/>
    <w:rsid w:val="00583339"/>
    <w:rsid w:val="005836B6"/>
    <w:rsid w:val="005836C5"/>
    <w:rsid w:val="00583B00"/>
    <w:rsid w:val="00583D09"/>
    <w:rsid w:val="00583DB1"/>
    <w:rsid w:val="00583F7C"/>
    <w:rsid w:val="00583FBF"/>
    <w:rsid w:val="00583FC9"/>
    <w:rsid w:val="00584467"/>
    <w:rsid w:val="00584782"/>
    <w:rsid w:val="00584D7A"/>
    <w:rsid w:val="00584E1E"/>
    <w:rsid w:val="00584EFB"/>
    <w:rsid w:val="00584F0B"/>
    <w:rsid w:val="0058544F"/>
    <w:rsid w:val="00585597"/>
    <w:rsid w:val="00585AC8"/>
    <w:rsid w:val="00585CF7"/>
    <w:rsid w:val="00585D96"/>
    <w:rsid w:val="005868EF"/>
    <w:rsid w:val="00586EBE"/>
    <w:rsid w:val="00586F7D"/>
    <w:rsid w:val="00587253"/>
    <w:rsid w:val="0058742D"/>
    <w:rsid w:val="00587449"/>
    <w:rsid w:val="00587468"/>
    <w:rsid w:val="005874B4"/>
    <w:rsid w:val="00587FAC"/>
    <w:rsid w:val="00591230"/>
    <w:rsid w:val="00591CFF"/>
    <w:rsid w:val="00592041"/>
    <w:rsid w:val="005921B2"/>
    <w:rsid w:val="005921DA"/>
    <w:rsid w:val="00592475"/>
    <w:rsid w:val="005924C2"/>
    <w:rsid w:val="0059265C"/>
    <w:rsid w:val="00592832"/>
    <w:rsid w:val="00592DFC"/>
    <w:rsid w:val="00593406"/>
    <w:rsid w:val="0059375D"/>
    <w:rsid w:val="0059394F"/>
    <w:rsid w:val="00593CF3"/>
    <w:rsid w:val="00593FCC"/>
    <w:rsid w:val="00594384"/>
    <w:rsid w:val="005946DA"/>
    <w:rsid w:val="00595493"/>
    <w:rsid w:val="0059550F"/>
    <w:rsid w:val="005957A3"/>
    <w:rsid w:val="005957D7"/>
    <w:rsid w:val="00595A8C"/>
    <w:rsid w:val="00596DBB"/>
    <w:rsid w:val="005972E5"/>
    <w:rsid w:val="00597A40"/>
    <w:rsid w:val="00597CDA"/>
    <w:rsid w:val="005A0601"/>
    <w:rsid w:val="005A1546"/>
    <w:rsid w:val="005A1AA8"/>
    <w:rsid w:val="005A1C8F"/>
    <w:rsid w:val="005A1EA5"/>
    <w:rsid w:val="005A20D9"/>
    <w:rsid w:val="005A21BF"/>
    <w:rsid w:val="005A23C7"/>
    <w:rsid w:val="005A24FA"/>
    <w:rsid w:val="005A26C7"/>
    <w:rsid w:val="005A2B17"/>
    <w:rsid w:val="005A2D26"/>
    <w:rsid w:val="005A3042"/>
    <w:rsid w:val="005A3057"/>
    <w:rsid w:val="005A3217"/>
    <w:rsid w:val="005A32F2"/>
    <w:rsid w:val="005A34FA"/>
    <w:rsid w:val="005A3927"/>
    <w:rsid w:val="005A3E0D"/>
    <w:rsid w:val="005A4516"/>
    <w:rsid w:val="005A474E"/>
    <w:rsid w:val="005A4897"/>
    <w:rsid w:val="005A5516"/>
    <w:rsid w:val="005A5A18"/>
    <w:rsid w:val="005A5B91"/>
    <w:rsid w:val="005A6039"/>
    <w:rsid w:val="005A61C5"/>
    <w:rsid w:val="005A64C1"/>
    <w:rsid w:val="005A6666"/>
    <w:rsid w:val="005A66F3"/>
    <w:rsid w:val="005A6C6A"/>
    <w:rsid w:val="005A6D20"/>
    <w:rsid w:val="005A6F67"/>
    <w:rsid w:val="005A7EEB"/>
    <w:rsid w:val="005A7F9C"/>
    <w:rsid w:val="005B0212"/>
    <w:rsid w:val="005B064F"/>
    <w:rsid w:val="005B0C30"/>
    <w:rsid w:val="005B0C6A"/>
    <w:rsid w:val="005B0EC1"/>
    <w:rsid w:val="005B108C"/>
    <w:rsid w:val="005B11C9"/>
    <w:rsid w:val="005B136A"/>
    <w:rsid w:val="005B14F5"/>
    <w:rsid w:val="005B1AAD"/>
    <w:rsid w:val="005B1D4B"/>
    <w:rsid w:val="005B1EAB"/>
    <w:rsid w:val="005B22D3"/>
    <w:rsid w:val="005B22D7"/>
    <w:rsid w:val="005B2821"/>
    <w:rsid w:val="005B2B7B"/>
    <w:rsid w:val="005B2BB4"/>
    <w:rsid w:val="005B2F1D"/>
    <w:rsid w:val="005B2FD1"/>
    <w:rsid w:val="005B330F"/>
    <w:rsid w:val="005B4145"/>
    <w:rsid w:val="005B4D33"/>
    <w:rsid w:val="005B5A11"/>
    <w:rsid w:val="005B5E42"/>
    <w:rsid w:val="005B602C"/>
    <w:rsid w:val="005B7AB5"/>
    <w:rsid w:val="005B7BEA"/>
    <w:rsid w:val="005C09BC"/>
    <w:rsid w:val="005C09C7"/>
    <w:rsid w:val="005C0EDB"/>
    <w:rsid w:val="005C0F33"/>
    <w:rsid w:val="005C1121"/>
    <w:rsid w:val="005C1687"/>
    <w:rsid w:val="005C2045"/>
    <w:rsid w:val="005C2054"/>
    <w:rsid w:val="005C20C5"/>
    <w:rsid w:val="005C2136"/>
    <w:rsid w:val="005C220D"/>
    <w:rsid w:val="005C2747"/>
    <w:rsid w:val="005C2B23"/>
    <w:rsid w:val="005C2C62"/>
    <w:rsid w:val="005C2EAB"/>
    <w:rsid w:val="005C30A3"/>
    <w:rsid w:val="005C3111"/>
    <w:rsid w:val="005C3221"/>
    <w:rsid w:val="005C336A"/>
    <w:rsid w:val="005C337C"/>
    <w:rsid w:val="005C36DA"/>
    <w:rsid w:val="005C38EB"/>
    <w:rsid w:val="005C3BC3"/>
    <w:rsid w:val="005C3F8B"/>
    <w:rsid w:val="005C46F6"/>
    <w:rsid w:val="005C4CC1"/>
    <w:rsid w:val="005C5220"/>
    <w:rsid w:val="005C527D"/>
    <w:rsid w:val="005C57B7"/>
    <w:rsid w:val="005C5953"/>
    <w:rsid w:val="005C5DF7"/>
    <w:rsid w:val="005C5EE3"/>
    <w:rsid w:val="005C6415"/>
    <w:rsid w:val="005C6814"/>
    <w:rsid w:val="005C6D03"/>
    <w:rsid w:val="005C7270"/>
    <w:rsid w:val="005C78B5"/>
    <w:rsid w:val="005D0259"/>
    <w:rsid w:val="005D093F"/>
    <w:rsid w:val="005D0FD9"/>
    <w:rsid w:val="005D1738"/>
    <w:rsid w:val="005D181D"/>
    <w:rsid w:val="005D1BB3"/>
    <w:rsid w:val="005D207C"/>
    <w:rsid w:val="005D21F9"/>
    <w:rsid w:val="005D224A"/>
    <w:rsid w:val="005D22CA"/>
    <w:rsid w:val="005D22DF"/>
    <w:rsid w:val="005D24E1"/>
    <w:rsid w:val="005D297E"/>
    <w:rsid w:val="005D2BF4"/>
    <w:rsid w:val="005D3253"/>
    <w:rsid w:val="005D37E4"/>
    <w:rsid w:val="005D3CCB"/>
    <w:rsid w:val="005D4309"/>
    <w:rsid w:val="005D43E3"/>
    <w:rsid w:val="005D5C6C"/>
    <w:rsid w:val="005D5D32"/>
    <w:rsid w:val="005D60CD"/>
    <w:rsid w:val="005D61D9"/>
    <w:rsid w:val="005D621F"/>
    <w:rsid w:val="005D62BE"/>
    <w:rsid w:val="005D6883"/>
    <w:rsid w:val="005D6A60"/>
    <w:rsid w:val="005D6C08"/>
    <w:rsid w:val="005D6DCA"/>
    <w:rsid w:val="005D71E0"/>
    <w:rsid w:val="005D71F3"/>
    <w:rsid w:val="005D7241"/>
    <w:rsid w:val="005D7558"/>
    <w:rsid w:val="005D75A3"/>
    <w:rsid w:val="005D76BF"/>
    <w:rsid w:val="005E0805"/>
    <w:rsid w:val="005E0A5B"/>
    <w:rsid w:val="005E0C3E"/>
    <w:rsid w:val="005E0E9E"/>
    <w:rsid w:val="005E0F2F"/>
    <w:rsid w:val="005E1871"/>
    <w:rsid w:val="005E19F4"/>
    <w:rsid w:val="005E282E"/>
    <w:rsid w:val="005E2C19"/>
    <w:rsid w:val="005E2EE0"/>
    <w:rsid w:val="005E2FE6"/>
    <w:rsid w:val="005E4013"/>
    <w:rsid w:val="005E4069"/>
    <w:rsid w:val="005E4587"/>
    <w:rsid w:val="005E4D07"/>
    <w:rsid w:val="005E4F0E"/>
    <w:rsid w:val="005E4F77"/>
    <w:rsid w:val="005E501C"/>
    <w:rsid w:val="005E5C2A"/>
    <w:rsid w:val="005E616F"/>
    <w:rsid w:val="005E71A1"/>
    <w:rsid w:val="005E7781"/>
    <w:rsid w:val="005E7A8F"/>
    <w:rsid w:val="005E7B79"/>
    <w:rsid w:val="005F00B4"/>
    <w:rsid w:val="005F02DB"/>
    <w:rsid w:val="005F06E9"/>
    <w:rsid w:val="005F103D"/>
    <w:rsid w:val="005F1208"/>
    <w:rsid w:val="005F121A"/>
    <w:rsid w:val="005F125E"/>
    <w:rsid w:val="005F1699"/>
    <w:rsid w:val="005F24ED"/>
    <w:rsid w:val="005F25EF"/>
    <w:rsid w:val="005F2FD6"/>
    <w:rsid w:val="005F33AB"/>
    <w:rsid w:val="005F36AF"/>
    <w:rsid w:val="005F3B0D"/>
    <w:rsid w:val="005F3FBE"/>
    <w:rsid w:val="005F41D4"/>
    <w:rsid w:val="005F4AC6"/>
    <w:rsid w:val="005F4CC8"/>
    <w:rsid w:val="005F5063"/>
    <w:rsid w:val="005F509F"/>
    <w:rsid w:val="005F5105"/>
    <w:rsid w:val="005F56F1"/>
    <w:rsid w:val="005F5E91"/>
    <w:rsid w:val="005F674F"/>
    <w:rsid w:val="005F67E5"/>
    <w:rsid w:val="005F6AFE"/>
    <w:rsid w:val="005F6D75"/>
    <w:rsid w:val="005F72A2"/>
    <w:rsid w:val="005F7706"/>
    <w:rsid w:val="005F7AF2"/>
    <w:rsid w:val="005F7CDA"/>
    <w:rsid w:val="005F7DB7"/>
    <w:rsid w:val="005F7FDA"/>
    <w:rsid w:val="00600212"/>
    <w:rsid w:val="0060024E"/>
    <w:rsid w:val="0060034A"/>
    <w:rsid w:val="006005E4"/>
    <w:rsid w:val="006006A7"/>
    <w:rsid w:val="00600735"/>
    <w:rsid w:val="006010B2"/>
    <w:rsid w:val="00601173"/>
    <w:rsid w:val="006013F2"/>
    <w:rsid w:val="006017A8"/>
    <w:rsid w:val="006019B2"/>
    <w:rsid w:val="00602729"/>
    <w:rsid w:val="006029D3"/>
    <w:rsid w:val="00602B9C"/>
    <w:rsid w:val="0060312A"/>
    <w:rsid w:val="0060315F"/>
    <w:rsid w:val="00603E6C"/>
    <w:rsid w:val="00604672"/>
    <w:rsid w:val="00604793"/>
    <w:rsid w:val="00604941"/>
    <w:rsid w:val="0060499A"/>
    <w:rsid w:val="00604A83"/>
    <w:rsid w:val="00604C03"/>
    <w:rsid w:val="0060530D"/>
    <w:rsid w:val="0060531F"/>
    <w:rsid w:val="00605737"/>
    <w:rsid w:val="0060599E"/>
    <w:rsid w:val="00605B86"/>
    <w:rsid w:val="00605BF6"/>
    <w:rsid w:val="00606939"/>
    <w:rsid w:val="006074A6"/>
    <w:rsid w:val="0060756A"/>
    <w:rsid w:val="006077B1"/>
    <w:rsid w:val="00607FD9"/>
    <w:rsid w:val="00610FDD"/>
    <w:rsid w:val="0061139F"/>
    <w:rsid w:val="006113AA"/>
    <w:rsid w:val="0061184D"/>
    <w:rsid w:val="00611DB2"/>
    <w:rsid w:val="006122D1"/>
    <w:rsid w:val="006129B0"/>
    <w:rsid w:val="006129C6"/>
    <w:rsid w:val="00612C93"/>
    <w:rsid w:val="00612E05"/>
    <w:rsid w:val="00612F2F"/>
    <w:rsid w:val="0061327D"/>
    <w:rsid w:val="00613A6E"/>
    <w:rsid w:val="00614152"/>
    <w:rsid w:val="00614169"/>
    <w:rsid w:val="00614430"/>
    <w:rsid w:val="00614693"/>
    <w:rsid w:val="006147E2"/>
    <w:rsid w:val="00614C3A"/>
    <w:rsid w:val="006156A6"/>
    <w:rsid w:val="006158FE"/>
    <w:rsid w:val="00615BE1"/>
    <w:rsid w:val="00615D75"/>
    <w:rsid w:val="00616C7A"/>
    <w:rsid w:val="00617139"/>
    <w:rsid w:val="006171AA"/>
    <w:rsid w:val="00617713"/>
    <w:rsid w:val="00617C95"/>
    <w:rsid w:val="00620A28"/>
    <w:rsid w:val="00620C36"/>
    <w:rsid w:val="006235A9"/>
    <w:rsid w:val="00623D3F"/>
    <w:rsid w:val="0062433F"/>
    <w:rsid w:val="006245BA"/>
    <w:rsid w:val="006249AD"/>
    <w:rsid w:val="00625570"/>
    <w:rsid w:val="0062563E"/>
    <w:rsid w:val="006257E8"/>
    <w:rsid w:val="00625F35"/>
    <w:rsid w:val="00625FC2"/>
    <w:rsid w:val="006263D7"/>
    <w:rsid w:val="00626CEA"/>
    <w:rsid w:val="00626FF7"/>
    <w:rsid w:val="006274E6"/>
    <w:rsid w:val="00630589"/>
    <w:rsid w:val="00630787"/>
    <w:rsid w:val="0063092C"/>
    <w:rsid w:val="00630ABB"/>
    <w:rsid w:val="00631214"/>
    <w:rsid w:val="0063136B"/>
    <w:rsid w:val="006314F2"/>
    <w:rsid w:val="006315A9"/>
    <w:rsid w:val="006318F1"/>
    <w:rsid w:val="00631B4B"/>
    <w:rsid w:val="00631BF8"/>
    <w:rsid w:val="00631C73"/>
    <w:rsid w:val="00631EF0"/>
    <w:rsid w:val="006325CA"/>
    <w:rsid w:val="00632CFC"/>
    <w:rsid w:val="006334B9"/>
    <w:rsid w:val="00633590"/>
    <w:rsid w:val="00633D13"/>
    <w:rsid w:val="00634A18"/>
    <w:rsid w:val="00634D5C"/>
    <w:rsid w:val="006351F6"/>
    <w:rsid w:val="00635634"/>
    <w:rsid w:val="00635799"/>
    <w:rsid w:val="00635935"/>
    <w:rsid w:val="00635A3F"/>
    <w:rsid w:val="00635A6B"/>
    <w:rsid w:val="00635C99"/>
    <w:rsid w:val="00635F09"/>
    <w:rsid w:val="006365EC"/>
    <w:rsid w:val="006366C7"/>
    <w:rsid w:val="0063682D"/>
    <w:rsid w:val="00637006"/>
    <w:rsid w:val="006372C2"/>
    <w:rsid w:val="006375ED"/>
    <w:rsid w:val="006379CA"/>
    <w:rsid w:val="006379DB"/>
    <w:rsid w:val="00637C16"/>
    <w:rsid w:val="00640478"/>
    <w:rsid w:val="006405B9"/>
    <w:rsid w:val="00640E74"/>
    <w:rsid w:val="00641739"/>
    <w:rsid w:val="00641D34"/>
    <w:rsid w:val="006420A5"/>
    <w:rsid w:val="00642304"/>
    <w:rsid w:val="0064244E"/>
    <w:rsid w:val="006425A6"/>
    <w:rsid w:val="00642706"/>
    <w:rsid w:val="00642711"/>
    <w:rsid w:val="00642A08"/>
    <w:rsid w:val="00642FE2"/>
    <w:rsid w:val="00643FB9"/>
    <w:rsid w:val="00644B71"/>
    <w:rsid w:val="00644D69"/>
    <w:rsid w:val="00644D9C"/>
    <w:rsid w:val="006450AC"/>
    <w:rsid w:val="00645192"/>
    <w:rsid w:val="00645573"/>
    <w:rsid w:val="006457D8"/>
    <w:rsid w:val="00645947"/>
    <w:rsid w:val="00645B6B"/>
    <w:rsid w:val="0064622E"/>
    <w:rsid w:val="00646428"/>
    <w:rsid w:val="00646492"/>
    <w:rsid w:val="006470BE"/>
    <w:rsid w:val="0064745A"/>
    <w:rsid w:val="00647511"/>
    <w:rsid w:val="00647696"/>
    <w:rsid w:val="0064776C"/>
    <w:rsid w:val="0065004B"/>
    <w:rsid w:val="006508FE"/>
    <w:rsid w:val="006518D9"/>
    <w:rsid w:val="006520D2"/>
    <w:rsid w:val="006522DB"/>
    <w:rsid w:val="00652411"/>
    <w:rsid w:val="00653133"/>
    <w:rsid w:val="006532DC"/>
    <w:rsid w:val="006536FB"/>
    <w:rsid w:val="00653944"/>
    <w:rsid w:val="00653C61"/>
    <w:rsid w:val="006549F0"/>
    <w:rsid w:val="00654A57"/>
    <w:rsid w:val="00654B40"/>
    <w:rsid w:val="00654CF4"/>
    <w:rsid w:val="006556B4"/>
    <w:rsid w:val="00655804"/>
    <w:rsid w:val="00657A3F"/>
    <w:rsid w:val="00657CA3"/>
    <w:rsid w:val="0066017A"/>
    <w:rsid w:val="00660429"/>
    <w:rsid w:val="00660569"/>
    <w:rsid w:val="00660701"/>
    <w:rsid w:val="006607D3"/>
    <w:rsid w:val="00660C37"/>
    <w:rsid w:val="00660D55"/>
    <w:rsid w:val="00661596"/>
    <w:rsid w:val="0066184D"/>
    <w:rsid w:val="00661D55"/>
    <w:rsid w:val="006622E3"/>
    <w:rsid w:val="00662589"/>
    <w:rsid w:val="00662C39"/>
    <w:rsid w:val="00662E72"/>
    <w:rsid w:val="00662FE2"/>
    <w:rsid w:val="00663169"/>
    <w:rsid w:val="006631C5"/>
    <w:rsid w:val="00663548"/>
    <w:rsid w:val="006635E8"/>
    <w:rsid w:val="006637E4"/>
    <w:rsid w:val="00663A00"/>
    <w:rsid w:val="00663E8A"/>
    <w:rsid w:val="006640D5"/>
    <w:rsid w:val="006646A4"/>
    <w:rsid w:val="00664DA5"/>
    <w:rsid w:val="00664F44"/>
    <w:rsid w:val="00665660"/>
    <w:rsid w:val="00665E8B"/>
    <w:rsid w:val="00665F94"/>
    <w:rsid w:val="00666436"/>
    <w:rsid w:val="00666693"/>
    <w:rsid w:val="00666817"/>
    <w:rsid w:val="006669D6"/>
    <w:rsid w:val="00666AA4"/>
    <w:rsid w:val="00666C73"/>
    <w:rsid w:val="00666CAE"/>
    <w:rsid w:val="00666F50"/>
    <w:rsid w:val="006675E6"/>
    <w:rsid w:val="00667759"/>
    <w:rsid w:val="00667879"/>
    <w:rsid w:val="006679CA"/>
    <w:rsid w:val="00670816"/>
    <w:rsid w:val="00670FD7"/>
    <w:rsid w:val="00671301"/>
    <w:rsid w:val="0067171A"/>
    <w:rsid w:val="0067258A"/>
    <w:rsid w:val="006726F5"/>
    <w:rsid w:val="00672881"/>
    <w:rsid w:val="00672B07"/>
    <w:rsid w:val="00673132"/>
    <w:rsid w:val="00673780"/>
    <w:rsid w:val="00673CD3"/>
    <w:rsid w:val="00673E06"/>
    <w:rsid w:val="00673E12"/>
    <w:rsid w:val="00673F1C"/>
    <w:rsid w:val="00673F41"/>
    <w:rsid w:val="006740D7"/>
    <w:rsid w:val="00674AEA"/>
    <w:rsid w:val="00675366"/>
    <w:rsid w:val="006757C5"/>
    <w:rsid w:val="00675830"/>
    <w:rsid w:val="00675BC5"/>
    <w:rsid w:val="00675D40"/>
    <w:rsid w:val="00675DC1"/>
    <w:rsid w:val="00675E23"/>
    <w:rsid w:val="00676012"/>
    <w:rsid w:val="0067640C"/>
    <w:rsid w:val="00676466"/>
    <w:rsid w:val="006766B8"/>
    <w:rsid w:val="00676A01"/>
    <w:rsid w:val="006770F8"/>
    <w:rsid w:val="00677299"/>
    <w:rsid w:val="006772FB"/>
    <w:rsid w:val="0067745A"/>
    <w:rsid w:val="006774EB"/>
    <w:rsid w:val="00677F9C"/>
    <w:rsid w:val="0068005B"/>
    <w:rsid w:val="006805D9"/>
    <w:rsid w:val="006807AC"/>
    <w:rsid w:val="00680AFD"/>
    <w:rsid w:val="006815B3"/>
    <w:rsid w:val="00681666"/>
    <w:rsid w:val="0068178F"/>
    <w:rsid w:val="006823A6"/>
    <w:rsid w:val="006828F2"/>
    <w:rsid w:val="006836BA"/>
    <w:rsid w:val="00684910"/>
    <w:rsid w:val="00684AFE"/>
    <w:rsid w:val="00685A33"/>
    <w:rsid w:val="006862D2"/>
    <w:rsid w:val="00686656"/>
    <w:rsid w:val="006866BD"/>
    <w:rsid w:val="006867E1"/>
    <w:rsid w:val="00686FF2"/>
    <w:rsid w:val="00687451"/>
    <w:rsid w:val="006901B7"/>
    <w:rsid w:val="006905FD"/>
    <w:rsid w:val="00690CDC"/>
    <w:rsid w:val="00691454"/>
    <w:rsid w:val="0069154A"/>
    <w:rsid w:val="006917E7"/>
    <w:rsid w:val="00691818"/>
    <w:rsid w:val="006919A3"/>
    <w:rsid w:val="00691F0F"/>
    <w:rsid w:val="00692211"/>
    <w:rsid w:val="006924CB"/>
    <w:rsid w:val="00692626"/>
    <w:rsid w:val="00693014"/>
    <w:rsid w:val="006948CB"/>
    <w:rsid w:val="00694A88"/>
    <w:rsid w:val="00694CA8"/>
    <w:rsid w:val="00695457"/>
    <w:rsid w:val="006957C0"/>
    <w:rsid w:val="00695CE9"/>
    <w:rsid w:val="0069631F"/>
    <w:rsid w:val="006974F0"/>
    <w:rsid w:val="00697606"/>
    <w:rsid w:val="006A086D"/>
    <w:rsid w:val="006A0C53"/>
    <w:rsid w:val="006A0E24"/>
    <w:rsid w:val="006A1764"/>
    <w:rsid w:val="006A183C"/>
    <w:rsid w:val="006A2290"/>
    <w:rsid w:val="006A2367"/>
    <w:rsid w:val="006A241C"/>
    <w:rsid w:val="006A2635"/>
    <w:rsid w:val="006A2711"/>
    <w:rsid w:val="006A2B1F"/>
    <w:rsid w:val="006A3098"/>
    <w:rsid w:val="006A312C"/>
    <w:rsid w:val="006A3423"/>
    <w:rsid w:val="006A34C0"/>
    <w:rsid w:val="006A3518"/>
    <w:rsid w:val="006A396D"/>
    <w:rsid w:val="006A40E9"/>
    <w:rsid w:val="006A4128"/>
    <w:rsid w:val="006A4DAA"/>
    <w:rsid w:val="006A50BF"/>
    <w:rsid w:val="006A53DC"/>
    <w:rsid w:val="006A54F4"/>
    <w:rsid w:val="006A5A78"/>
    <w:rsid w:val="006A5CA4"/>
    <w:rsid w:val="006A5EF9"/>
    <w:rsid w:val="006A5F3F"/>
    <w:rsid w:val="006A5FE3"/>
    <w:rsid w:val="006A6343"/>
    <w:rsid w:val="006A6918"/>
    <w:rsid w:val="006A7563"/>
    <w:rsid w:val="006A7675"/>
    <w:rsid w:val="006A778A"/>
    <w:rsid w:val="006A79C6"/>
    <w:rsid w:val="006A7F64"/>
    <w:rsid w:val="006B0A4C"/>
    <w:rsid w:val="006B11D5"/>
    <w:rsid w:val="006B15F8"/>
    <w:rsid w:val="006B182B"/>
    <w:rsid w:val="006B2449"/>
    <w:rsid w:val="006B2D53"/>
    <w:rsid w:val="006B2E75"/>
    <w:rsid w:val="006B30AE"/>
    <w:rsid w:val="006B3333"/>
    <w:rsid w:val="006B374A"/>
    <w:rsid w:val="006B465D"/>
    <w:rsid w:val="006B54B2"/>
    <w:rsid w:val="006B6202"/>
    <w:rsid w:val="006B6576"/>
    <w:rsid w:val="006B6A24"/>
    <w:rsid w:val="006B6F68"/>
    <w:rsid w:val="006B7814"/>
    <w:rsid w:val="006C0112"/>
    <w:rsid w:val="006C08FD"/>
    <w:rsid w:val="006C0C57"/>
    <w:rsid w:val="006C0E92"/>
    <w:rsid w:val="006C166D"/>
    <w:rsid w:val="006C18E4"/>
    <w:rsid w:val="006C1986"/>
    <w:rsid w:val="006C198E"/>
    <w:rsid w:val="006C2AA9"/>
    <w:rsid w:val="006C2C88"/>
    <w:rsid w:val="006C336E"/>
    <w:rsid w:val="006C3A61"/>
    <w:rsid w:val="006C4181"/>
    <w:rsid w:val="006C42CA"/>
    <w:rsid w:val="006C4AF1"/>
    <w:rsid w:val="006C4F88"/>
    <w:rsid w:val="006C519B"/>
    <w:rsid w:val="006C53CA"/>
    <w:rsid w:val="006C5CE6"/>
    <w:rsid w:val="006C6286"/>
    <w:rsid w:val="006C63C0"/>
    <w:rsid w:val="006C64E5"/>
    <w:rsid w:val="006C6540"/>
    <w:rsid w:val="006C690C"/>
    <w:rsid w:val="006C6E7D"/>
    <w:rsid w:val="006C6F94"/>
    <w:rsid w:val="006C72C4"/>
    <w:rsid w:val="006C7404"/>
    <w:rsid w:val="006C79EE"/>
    <w:rsid w:val="006D009A"/>
    <w:rsid w:val="006D05FD"/>
    <w:rsid w:val="006D06F5"/>
    <w:rsid w:val="006D0C35"/>
    <w:rsid w:val="006D0F99"/>
    <w:rsid w:val="006D12ED"/>
    <w:rsid w:val="006D1978"/>
    <w:rsid w:val="006D19AA"/>
    <w:rsid w:val="006D23F0"/>
    <w:rsid w:val="006D23F6"/>
    <w:rsid w:val="006D3B38"/>
    <w:rsid w:val="006D3DE0"/>
    <w:rsid w:val="006D482B"/>
    <w:rsid w:val="006D4FE9"/>
    <w:rsid w:val="006D5EC0"/>
    <w:rsid w:val="006D5F2B"/>
    <w:rsid w:val="006D618F"/>
    <w:rsid w:val="006D6479"/>
    <w:rsid w:val="006D6747"/>
    <w:rsid w:val="006D6CAF"/>
    <w:rsid w:val="006D6E33"/>
    <w:rsid w:val="006D72A2"/>
    <w:rsid w:val="006D7607"/>
    <w:rsid w:val="006D781B"/>
    <w:rsid w:val="006D783B"/>
    <w:rsid w:val="006E0288"/>
    <w:rsid w:val="006E037E"/>
    <w:rsid w:val="006E065B"/>
    <w:rsid w:val="006E0824"/>
    <w:rsid w:val="006E09A4"/>
    <w:rsid w:val="006E0AC5"/>
    <w:rsid w:val="006E0BAB"/>
    <w:rsid w:val="006E0FE6"/>
    <w:rsid w:val="006E1284"/>
    <w:rsid w:val="006E22B4"/>
    <w:rsid w:val="006E2E14"/>
    <w:rsid w:val="006E3A8C"/>
    <w:rsid w:val="006E3DEE"/>
    <w:rsid w:val="006E3E72"/>
    <w:rsid w:val="006E42A0"/>
    <w:rsid w:val="006E4DFA"/>
    <w:rsid w:val="006E5755"/>
    <w:rsid w:val="006E59B5"/>
    <w:rsid w:val="006E5B1F"/>
    <w:rsid w:val="006E5C0A"/>
    <w:rsid w:val="006E5DE3"/>
    <w:rsid w:val="006E628E"/>
    <w:rsid w:val="006E6D96"/>
    <w:rsid w:val="006E7099"/>
    <w:rsid w:val="006E7794"/>
    <w:rsid w:val="006E795B"/>
    <w:rsid w:val="006E7AF9"/>
    <w:rsid w:val="006F0022"/>
    <w:rsid w:val="006F0186"/>
    <w:rsid w:val="006F0AC7"/>
    <w:rsid w:val="006F0AF5"/>
    <w:rsid w:val="006F180D"/>
    <w:rsid w:val="006F1F73"/>
    <w:rsid w:val="006F1FAD"/>
    <w:rsid w:val="006F2290"/>
    <w:rsid w:val="006F2B36"/>
    <w:rsid w:val="006F2FF4"/>
    <w:rsid w:val="006F3003"/>
    <w:rsid w:val="006F3311"/>
    <w:rsid w:val="006F3317"/>
    <w:rsid w:val="006F420E"/>
    <w:rsid w:val="006F492D"/>
    <w:rsid w:val="006F4B06"/>
    <w:rsid w:val="006F5571"/>
    <w:rsid w:val="006F56DA"/>
    <w:rsid w:val="006F5834"/>
    <w:rsid w:val="006F5999"/>
    <w:rsid w:val="006F5F74"/>
    <w:rsid w:val="006F61AC"/>
    <w:rsid w:val="006F6429"/>
    <w:rsid w:val="006F6F93"/>
    <w:rsid w:val="006F7347"/>
    <w:rsid w:val="006F7684"/>
    <w:rsid w:val="006F7982"/>
    <w:rsid w:val="006F7F31"/>
    <w:rsid w:val="00700ED0"/>
    <w:rsid w:val="007010B7"/>
    <w:rsid w:val="00701347"/>
    <w:rsid w:val="007019D9"/>
    <w:rsid w:val="00701B04"/>
    <w:rsid w:val="0070260D"/>
    <w:rsid w:val="007037A4"/>
    <w:rsid w:val="007044CD"/>
    <w:rsid w:val="00705890"/>
    <w:rsid w:val="00705D83"/>
    <w:rsid w:val="0070622F"/>
    <w:rsid w:val="007077F2"/>
    <w:rsid w:val="007104D1"/>
    <w:rsid w:val="00710662"/>
    <w:rsid w:val="00710896"/>
    <w:rsid w:val="007108FD"/>
    <w:rsid w:val="00710937"/>
    <w:rsid w:val="007118B8"/>
    <w:rsid w:val="00711F76"/>
    <w:rsid w:val="00711FF6"/>
    <w:rsid w:val="0071246C"/>
    <w:rsid w:val="0071293C"/>
    <w:rsid w:val="007129A9"/>
    <w:rsid w:val="00712FF9"/>
    <w:rsid w:val="00713195"/>
    <w:rsid w:val="00713704"/>
    <w:rsid w:val="007139B8"/>
    <w:rsid w:val="00713C60"/>
    <w:rsid w:val="00715498"/>
    <w:rsid w:val="00715B20"/>
    <w:rsid w:val="00715E44"/>
    <w:rsid w:val="00716614"/>
    <w:rsid w:val="00716656"/>
    <w:rsid w:val="00716C8E"/>
    <w:rsid w:val="00716CDD"/>
    <w:rsid w:val="007171FE"/>
    <w:rsid w:val="00717576"/>
    <w:rsid w:val="007202BD"/>
    <w:rsid w:val="00720740"/>
    <w:rsid w:val="0072074E"/>
    <w:rsid w:val="00720DE2"/>
    <w:rsid w:val="0072102A"/>
    <w:rsid w:val="00721BE8"/>
    <w:rsid w:val="00721E87"/>
    <w:rsid w:val="00722201"/>
    <w:rsid w:val="00722352"/>
    <w:rsid w:val="007223A7"/>
    <w:rsid w:val="00722F97"/>
    <w:rsid w:val="007233BA"/>
    <w:rsid w:val="007235DE"/>
    <w:rsid w:val="007244A3"/>
    <w:rsid w:val="007246E2"/>
    <w:rsid w:val="00724722"/>
    <w:rsid w:val="007247A3"/>
    <w:rsid w:val="00724846"/>
    <w:rsid w:val="0072487F"/>
    <w:rsid w:val="00724A4D"/>
    <w:rsid w:val="00724A72"/>
    <w:rsid w:val="00724FE1"/>
    <w:rsid w:val="007254E3"/>
    <w:rsid w:val="00725B0C"/>
    <w:rsid w:val="00725B90"/>
    <w:rsid w:val="00725E74"/>
    <w:rsid w:val="00726BD1"/>
    <w:rsid w:val="00727CB9"/>
    <w:rsid w:val="00730208"/>
    <w:rsid w:val="007304BA"/>
    <w:rsid w:val="00730ABA"/>
    <w:rsid w:val="00730B80"/>
    <w:rsid w:val="00730F18"/>
    <w:rsid w:val="007311FE"/>
    <w:rsid w:val="007316D0"/>
    <w:rsid w:val="007324BC"/>
    <w:rsid w:val="00732A42"/>
    <w:rsid w:val="00733406"/>
    <w:rsid w:val="0073360E"/>
    <w:rsid w:val="00733A13"/>
    <w:rsid w:val="00733DFF"/>
    <w:rsid w:val="00733EF9"/>
    <w:rsid w:val="007341BF"/>
    <w:rsid w:val="007346D6"/>
    <w:rsid w:val="00734ACF"/>
    <w:rsid w:val="00734BEF"/>
    <w:rsid w:val="00734E32"/>
    <w:rsid w:val="007353D6"/>
    <w:rsid w:val="00735549"/>
    <w:rsid w:val="007355DA"/>
    <w:rsid w:val="007361E2"/>
    <w:rsid w:val="0073683B"/>
    <w:rsid w:val="007368F3"/>
    <w:rsid w:val="0073762B"/>
    <w:rsid w:val="00737995"/>
    <w:rsid w:val="00740544"/>
    <w:rsid w:val="00740AE8"/>
    <w:rsid w:val="0074114F"/>
    <w:rsid w:val="0074155F"/>
    <w:rsid w:val="00741862"/>
    <w:rsid w:val="00741F8D"/>
    <w:rsid w:val="007423CC"/>
    <w:rsid w:val="0074298D"/>
    <w:rsid w:val="00742CF9"/>
    <w:rsid w:val="00743C77"/>
    <w:rsid w:val="00743EF1"/>
    <w:rsid w:val="00743F16"/>
    <w:rsid w:val="0074604E"/>
    <w:rsid w:val="007467F9"/>
    <w:rsid w:val="007468CE"/>
    <w:rsid w:val="00746C02"/>
    <w:rsid w:val="00746EF9"/>
    <w:rsid w:val="00746F16"/>
    <w:rsid w:val="0074766D"/>
    <w:rsid w:val="00747878"/>
    <w:rsid w:val="00750674"/>
    <w:rsid w:val="00750760"/>
    <w:rsid w:val="007515C9"/>
    <w:rsid w:val="007515FD"/>
    <w:rsid w:val="00751CBA"/>
    <w:rsid w:val="007522DA"/>
    <w:rsid w:val="0075237F"/>
    <w:rsid w:val="007532A1"/>
    <w:rsid w:val="00753CE5"/>
    <w:rsid w:val="00753F5F"/>
    <w:rsid w:val="00754031"/>
    <w:rsid w:val="007547EC"/>
    <w:rsid w:val="00754B4F"/>
    <w:rsid w:val="00755A4A"/>
    <w:rsid w:val="007560FA"/>
    <w:rsid w:val="00756899"/>
    <w:rsid w:val="00756D60"/>
    <w:rsid w:val="00757085"/>
    <w:rsid w:val="007579EF"/>
    <w:rsid w:val="00757BE4"/>
    <w:rsid w:val="00760316"/>
    <w:rsid w:val="00760C28"/>
    <w:rsid w:val="00761142"/>
    <w:rsid w:val="0076177E"/>
    <w:rsid w:val="00761835"/>
    <w:rsid w:val="00761F6C"/>
    <w:rsid w:val="007628D8"/>
    <w:rsid w:val="00762AE1"/>
    <w:rsid w:val="00762D4C"/>
    <w:rsid w:val="007630E3"/>
    <w:rsid w:val="00763116"/>
    <w:rsid w:val="0076382F"/>
    <w:rsid w:val="00763934"/>
    <w:rsid w:val="00764164"/>
    <w:rsid w:val="00764D8A"/>
    <w:rsid w:val="00764DC6"/>
    <w:rsid w:val="00765566"/>
    <w:rsid w:val="0076602E"/>
    <w:rsid w:val="0076618D"/>
    <w:rsid w:val="0076710A"/>
    <w:rsid w:val="007672E9"/>
    <w:rsid w:val="00767500"/>
    <w:rsid w:val="00770068"/>
    <w:rsid w:val="00770213"/>
    <w:rsid w:val="00770269"/>
    <w:rsid w:val="00770356"/>
    <w:rsid w:val="00770384"/>
    <w:rsid w:val="0077069D"/>
    <w:rsid w:val="00770D35"/>
    <w:rsid w:val="007710A2"/>
    <w:rsid w:val="0077146E"/>
    <w:rsid w:val="00771BFB"/>
    <w:rsid w:val="00772722"/>
    <w:rsid w:val="0077305A"/>
    <w:rsid w:val="007730CE"/>
    <w:rsid w:val="00773A2C"/>
    <w:rsid w:val="00773B55"/>
    <w:rsid w:val="00773B5A"/>
    <w:rsid w:val="00773E31"/>
    <w:rsid w:val="00774A77"/>
    <w:rsid w:val="00774B1C"/>
    <w:rsid w:val="00774B3B"/>
    <w:rsid w:val="00774DC7"/>
    <w:rsid w:val="007754C8"/>
    <w:rsid w:val="00775DCE"/>
    <w:rsid w:val="00776ABB"/>
    <w:rsid w:val="00776E96"/>
    <w:rsid w:val="007773F2"/>
    <w:rsid w:val="007774B1"/>
    <w:rsid w:val="0077767F"/>
    <w:rsid w:val="007776B1"/>
    <w:rsid w:val="00777E88"/>
    <w:rsid w:val="0078017D"/>
    <w:rsid w:val="00780670"/>
    <w:rsid w:val="00780BEE"/>
    <w:rsid w:val="00780F22"/>
    <w:rsid w:val="0078120F"/>
    <w:rsid w:val="00782542"/>
    <w:rsid w:val="00782A18"/>
    <w:rsid w:val="00782C23"/>
    <w:rsid w:val="00783153"/>
    <w:rsid w:val="00783A2A"/>
    <w:rsid w:val="007846BD"/>
    <w:rsid w:val="00784A67"/>
    <w:rsid w:val="00784F80"/>
    <w:rsid w:val="00785219"/>
    <w:rsid w:val="00785D4A"/>
    <w:rsid w:val="00785EEF"/>
    <w:rsid w:val="00785F6F"/>
    <w:rsid w:val="0078651A"/>
    <w:rsid w:val="00786825"/>
    <w:rsid w:val="00786D2A"/>
    <w:rsid w:val="00787194"/>
    <w:rsid w:val="007875FD"/>
    <w:rsid w:val="007876F2"/>
    <w:rsid w:val="0078796F"/>
    <w:rsid w:val="00787C8F"/>
    <w:rsid w:val="00787E7D"/>
    <w:rsid w:val="00790437"/>
    <w:rsid w:val="00790493"/>
    <w:rsid w:val="00790ED3"/>
    <w:rsid w:val="00791A96"/>
    <w:rsid w:val="00792477"/>
    <w:rsid w:val="0079260C"/>
    <w:rsid w:val="00792789"/>
    <w:rsid w:val="00792EB1"/>
    <w:rsid w:val="00792EE5"/>
    <w:rsid w:val="007933B5"/>
    <w:rsid w:val="00793A41"/>
    <w:rsid w:val="00794337"/>
    <w:rsid w:val="007943E4"/>
    <w:rsid w:val="007945F2"/>
    <w:rsid w:val="00794783"/>
    <w:rsid w:val="0079479F"/>
    <w:rsid w:val="00794AB9"/>
    <w:rsid w:val="00794BC5"/>
    <w:rsid w:val="00794C59"/>
    <w:rsid w:val="0079548E"/>
    <w:rsid w:val="00795A14"/>
    <w:rsid w:val="00795F7D"/>
    <w:rsid w:val="00796225"/>
    <w:rsid w:val="0079669C"/>
    <w:rsid w:val="007968B1"/>
    <w:rsid w:val="00796F35"/>
    <w:rsid w:val="00797174"/>
    <w:rsid w:val="0079764E"/>
    <w:rsid w:val="00797E7D"/>
    <w:rsid w:val="007A0234"/>
    <w:rsid w:val="007A0C04"/>
    <w:rsid w:val="007A1109"/>
    <w:rsid w:val="007A1212"/>
    <w:rsid w:val="007A1309"/>
    <w:rsid w:val="007A1A63"/>
    <w:rsid w:val="007A1D03"/>
    <w:rsid w:val="007A2079"/>
    <w:rsid w:val="007A217B"/>
    <w:rsid w:val="007A22DF"/>
    <w:rsid w:val="007A22FA"/>
    <w:rsid w:val="007A2869"/>
    <w:rsid w:val="007A351E"/>
    <w:rsid w:val="007A3881"/>
    <w:rsid w:val="007A398E"/>
    <w:rsid w:val="007A3D0A"/>
    <w:rsid w:val="007A403A"/>
    <w:rsid w:val="007A4411"/>
    <w:rsid w:val="007A44CD"/>
    <w:rsid w:val="007A4838"/>
    <w:rsid w:val="007A4B40"/>
    <w:rsid w:val="007A531E"/>
    <w:rsid w:val="007A54C1"/>
    <w:rsid w:val="007A60A0"/>
    <w:rsid w:val="007A62DB"/>
    <w:rsid w:val="007A65EC"/>
    <w:rsid w:val="007A6917"/>
    <w:rsid w:val="007A6A77"/>
    <w:rsid w:val="007A73B0"/>
    <w:rsid w:val="007A75F7"/>
    <w:rsid w:val="007A779E"/>
    <w:rsid w:val="007B0157"/>
    <w:rsid w:val="007B01E7"/>
    <w:rsid w:val="007B04D8"/>
    <w:rsid w:val="007B106F"/>
    <w:rsid w:val="007B1170"/>
    <w:rsid w:val="007B140D"/>
    <w:rsid w:val="007B196D"/>
    <w:rsid w:val="007B19F9"/>
    <w:rsid w:val="007B1BB1"/>
    <w:rsid w:val="007B20EF"/>
    <w:rsid w:val="007B216E"/>
    <w:rsid w:val="007B2406"/>
    <w:rsid w:val="007B258B"/>
    <w:rsid w:val="007B2A9E"/>
    <w:rsid w:val="007B2FAC"/>
    <w:rsid w:val="007B3229"/>
    <w:rsid w:val="007B38BF"/>
    <w:rsid w:val="007B456C"/>
    <w:rsid w:val="007B45DA"/>
    <w:rsid w:val="007B4C46"/>
    <w:rsid w:val="007B5BEF"/>
    <w:rsid w:val="007B5DBC"/>
    <w:rsid w:val="007B5DCF"/>
    <w:rsid w:val="007B5EB3"/>
    <w:rsid w:val="007B62BF"/>
    <w:rsid w:val="007B6BFC"/>
    <w:rsid w:val="007B6DBF"/>
    <w:rsid w:val="007B72B6"/>
    <w:rsid w:val="007B73A0"/>
    <w:rsid w:val="007B7D13"/>
    <w:rsid w:val="007C01B3"/>
    <w:rsid w:val="007C08BB"/>
    <w:rsid w:val="007C0D38"/>
    <w:rsid w:val="007C0EB6"/>
    <w:rsid w:val="007C0FCE"/>
    <w:rsid w:val="007C11FE"/>
    <w:rsid w:val="007C17F1"/>
    <w:rsid w:val="007C2A8C"/>
    <w:rsid w:val="007C2D0A"/>
    <w:rsid w:val="007C31CC"/>
    <w:rsid w:val="007C33D7"/>
    <w:rsid w:val="007C353C"/>
    <w:rsid w:val="007C3F1B"/>
    <w:rsid w:val="007C423E"/>
    <w:rsid w:val="007C445C"/>
    <w:rsid w:val="007C45CE"/>
    <w:rsid w:val="007C52FF"/>
    <w:rsid w:val="007C557C"/>
    <w:rsid w:val="007C5D4B"/>
    <w:rsid w:val="007C61D1"/>
    <w:rsid w:val="007C621A"/>
    <w:rsid w:val="007C674E"/>
    <w:rsid w:val="007C6873"/>
    <w:rsid w:val="007C69FE"/>
    <w:rsid w:val="007C7531"/>
    <w:rsid w:val="007C79BD"/>
    <w:rsid w:val="007C7DC6"/>
    <w:rsid w:val="007C7DF7"/>
    <w:rsid w:val="007D062F"/>
    <w:rsid w:val="007D064A"/>
    <w:rsid w:val="007D093B"/>
    <w:rsid w:val="007D0EBE"/>
    <w:rsid w:val="007D106E"/>
    <w:rsid w:val="007D1341"/>
    <w:rsid w:val="007D1A0B"/>
    <w:rsid w:val="007D1E6F"/>
    <w:rsid w:val="007D1F4C"/>
    <w:rsid w:val="007D2197"/>
    <w:rsid w:val="007D2330"/>
    <w:rsid w:val="007D273E"/>
    <w:rsid w:val="007D2779"/>
    <w:rsid w:val="007D2A3A"/>
    <w:rsid w:val="007D2D10"/>
    <w:rsid w:val="007D2D1A"/>
    <w:rsid w:val="007D2E3B"/>
    <w:rsid w:val="007D2E3F"/>
    <w:rsid w:val="007D320E"/>
    <w:rsid w:val="007D331B"/>
    <w:rsid w:val="007D355B"/>
    <w:rsid w:val="007D3639"/>
    <w:rsid w:val="007D40F4"/>
    <w:rsid w:val="007D459A"/>
    <w:rsid w:val="007D5C75"/>
    <w:rsid w:val="007D5F85"/>
    <w:rsid w:val="007D5FDF"/>
    <w:rsid w:val="007D652E"/>
    <w:rsid w:val="007D6EEC"/>
    <w:rsid w:val="007D754E"/>
    <w:rsid w:val="007D79BF"/>
    <w:rsid w:val="007E053D"/>
    <w:rsid w:val="007E0D08"/>
    <w:rsid w:val="007E0D54"/>
    <w:rsid w:val="007E1394"/>
    <w:rsid w:val="007E1409"/>
    <w:rsid w:val="007E194A"/>
    <w:rsid w:val="007E1C22"/>
    <w:rsid w:val="007E1E8E"/>
    <w:rsid w:val="007E2180"/>
    <w:rsid w:val="007E2243"/>
    <w:rsid w:val="007E2633"/>
    <w:rsid w:val="007E277C"/>
    <w:rsid w:val="007E2D3A"/>
    <w:rsid w:val="007E342C"/>
    <w:rsid w:val="007E456B"/>
    <w:rsid w:val="007E463E"/>
    <w:rsid w:val="007E4D5A"/>
    <w:rsid w:val="007E511B"/>
    <w:rsid w:val="007E5377"/>
    <w:rsid w:val="007E5874"/>
    <w:rsid w:val="007E58ED"/>
    <w:rsid w:val="007E5BEA"/>
    <w:rsid w:val="007E5D1A"/>
    <w:rsid w:val="007E5DC1"/>
    <w:rsid w:val="007E6227"/>
    <w:rsid w:val="007E63ED"/>
    <w:rsid w:val="007E6AA7"/>
    <w:rsid w:val="007E7504"/>
    <w:rsid w:val="007E7A0E"/>
    <w:rsid w:val="007F0A1A"/>
    <w:rsid w:val="007F0EA0"/>
    <w:rsid w:val="007F0EE4"/>
    <w:rsid w:val="007F11A4"/>
    <w:rsid w:val="007F1723"/>
    <w:rsid w:val="007F1B2D"/>
    <w:rsid w:val="007F1BE8"/>
    <w:rsid w:val="007F2AB8"/>
    <w:rsid w:val="007F2FB9"/>
    <w:rsid w:val="007F32C7"/>
    <w:rsid w:val="007F3366"/>
    <w:rsid w:val="007F3814"/>
    <w:rsid w:val="007F395C"/>
    <w:rsid w:val="007F41C5"/>
    <w:rsid w:val="007F41E8"/>
    <w:rsid w:val="007F482D"/>
    <w:rsid w:val="007F4D58"/>
    <w:rsid w:val="007F5289"/>
    <w:rsid w:val="007F5526"/>
    <w:rsid w:val="007F573F"/>
    <w:rsid w:val="007F57E2"/>
    <w:rsid w:val="007F5970"/>
    <w:rsid w:val="007F620E"/>
    <w:rsid w:val="007F658F"/>
    <w:rsid w:val="007F694F"/>
    <w:rsid w:val="007F69CB"/>
    <w:rsid w:val="007F6B33"/>
    <w:rsid w:val="007F6D6E"/>
    <w:rsid w:val="007F7309"/>
    <w:rsid w:val="007F738D"/>
    <w:rsid w:val="007F756D"/>
    <w:rsid w:val="007F7967"/>
    <w:rsid w:val="008007AF"/>
    <w:rsid w:val="00800FE1"/>
    <w:rsid w:val="008011F7"/>
    <w:rsid w:val="00801405"/>
    <w:rsid w:val="00801803"/>
    <w:rsid w:val="00801A6B"/>
    <w:rsid w:val="008020D5"/>
    <w:rsid w:val="008020FF"/>
    <w:rsid w:val="0080231C"/>
    <w:rsid w:val="0080240D"/>
    <w:rsid w:val="00802507"/>
    <w:rsid w:val="00802A22"/>
    <w:rsid w:val="00802B84"/>
    <w:rsid w:val="00803281"/>
    <w:rsid w:val="008037F8"/>
    <w:rsid w:val="00803A7F"/>
    <w:rsid w:val="00803DC4"/>
    <w:rsid w:val="00803DE5"/>
    <w:rsid w:val="00803EC7"/>
    <w:rsid w:val="008046AB"/>
    <w:rsid w:val="00804FE5"/>
    <w:rsid w:val="008054AB"/>
    <w:rsid w:val="008054FD"/>
    <w:rsid w:val="0080551D"/>
    <w:rsid w:val="00805CDD"/>
    <w:rsid w:val="00805E5F"/>
    <w:rsid w:val="0080635D"/>
    <w:rsid w:val="008063D5"/>
    <w:rsid w:val="008065C0"/>
    <w:rsid w:val="00806618"/>
    <w:rsid w:val="008067EC"/>
    <w:rsid w:val="00806D1A"/>
    <w:rsid w:val="0080707E"/>
    <w:rsid w:val="00807156"/>
    <w:rsid w:val="008077AF"/>
    <w:rsid w:val="00807F1F"/>
    <w:rsid w:val="0081178E"/>
    <w:rsid w:val="00811AFC"/>
    <w:rsid w:val="008120E6"/>
    <w:rsid w:val="00812583"/>
    <w:rsid w:val="008125B6"/>
    <w:rsid w:val="0081349D"/>
    <w:rsid w:val="00813770"/>
    <w:rsid w:val="008139A8"/>
    <w:rsid w:val="008139DE"/>
    <w:rsid w:val="008148F6"/>
    <w:rsid w:val="00814F87"/>
    <w:rsid w:val="0081506C"/>
    <w:rsid w:val="008155AA"/>
    <w:rsid w:val="008156BD"/>
    <w:rsid w:val="008156D9"/>
    <w:rsid w:val="00815CB0"/>
    <w:rsid w:val="00815FBE"/>
    <w:rsid w:val="00816175"/>
    <w:rsid w:val="00816395"/>
    <w:rsid w:val="008164FF"/>
    <w:rsid w:val="00816563"/>
    <w:rsid w:val="00816F35"/>
    <w:rsid w:val="00816F43"/>
    <w:rsid w:val="00817781"/>
    <w:rsid w:val="00817E47"/>
    <w:rsid w:val="00817F83"/>
    <w:rsid w:val="00820A98"/>
    <w:rsid w:val="00820BB7"/>
    <w:rsid w:val="00820DF4"/>
    <w:rsid w:val="00820EDD"/>
    <w:rsid w:val="008211B3"/>
    <w:rsid w:val="008215D7"/>
    <w:rsid w:val="008216B7"/>
    <w:rsid w:val="00821A97"/>
    <w:rsid w:val="008220B7"/>
    <w:rsid w:val="008224DE"/>
    <w:rsid w:val="00822A98"/>
    <w:rsid w:val="00822CB4"/>
    <w:rsid w:val="00822DE3"/>
    <w:rsid w:val="00823175"/>
    <w:rsid w:val="00823A18"/>
    <w:rsid w:val="00823A5B"/>
    <w:rsid w:val="00823C32"/>
    <w:rsid w:val="00824A84"/>
    <w:rsid w:val="00824DF1"/>
    <w:rsid w:val="00824F91"/>
    <w:rsid w:val="00825061"/>
    <w:rsid w:val="00825331"/>
    <w:rsid w:val="008259D4"/>
    <w:rsid w:val="00825A3D"/>
    <w:rsid w:val="00825CD8"/>
    <w:rsid w:val="00825DD1"/>
    <w:rsid w:val="00825EDD"/>
    <w:rsid w:val="008262A4"/>
    <w:rsid w:val="008264F7"/>
    <w:rsid w:val="00826503"/>
    <w:rsid w:val="00827131"/>
    <w:rsid w:val="008279B8"/>
    <w:rsid w:val="008279F2"/>
    <w:rsid w:val="00827BBA"/>
    <w:rsid w:val="0083027E"/>
    <w:rsid w:val="0083091A"/>
    <w:rsid w:val="00830BFB"/>
    <w:rsid w:val="008324EF"/>
    <w:rsid w:val="00832555"/>
    <w:rsid w:val="008330F4"/>
    <w:rsid w:val="008337B1"/>
    <w:rsid w:val="00833A95"/>
    <w:rsid w:val="00833C3A"/>
    <w:rsid w:val="00834050"/>
    <w:rsid w:val="00834248"/>
    <w:rsid w:val="008349CD"/>
    <w:rsid w:val="00834D0E"/>
    <w:rsid w:val="0083563B"/>
    <w:rsid w:val="0083572D"/>
    <w:rsid w:val="00835C17"/>
    <w:rsid w:val="00836021"/>
    <w:rsid w:val="00836303"/>
    <w:rsid w:val="00836344"/>
    <w:rsid w:val="0083649B"/>
    <w:rsid w:val="00836ABA"/>
    <w:rsid w:val="00836B24"/>
    <w:rsid w:val="00836E1F"/>
    <w:rsid w:val="0083777A"/>
    <w:rsid w:val="00837BA7"/>
    <w:rsid w:val="00837FF2"/>
    <w:rsid w:val="00840707"/>
    <w:rsid w:val="00840D6B"/>
    <w:rsid w:val="00840F29"/>
    <w:rsid w:val="00841A57"/>
    <w:rsid w:val="00841AAA"/>
    <w:rsid w:val="00841CD3"/>
    <w:rsid w:val="00842AED"/>
    <w:rsid w:val="00842B4F"/>
    <w:rsid w:val="00842D04"/>
    <w:rsid w:val="008434CB"/>
    <w:rsid w:val="008436EA"/>
    <w:rsid w:val="008437B2"/>
    <w:rsid w:val="00843880"/>
    <w:rsid w:val="0084437B"/>
    <w:rsid w:val="0084463B"/>
    <w:rsid w:val="00844D19"/>
    <w:rsid w:val="008450ED"/>
    <w:rsid w:val="00845BD1"/>
    <w:rsid w:val="00845D05"/>
    <w:rsid w:val="00846942"/>
    <w:rsid w:val="00846A01"/>
    <w:rsid w:val="00846BFF"/>
    <w:rsid w:val="00847088"/>
    <w:rsid w:val="008471C2"/>
    <w:rsid w:val="00847AB3"/>
    <w:rsid w:val="00847D36"/>
    <w:rsid w:val="008501CB"/>
    <w:rsid w:val="008507A3"/>
    <w:rsid w:val="008509D1"/>
    <w:rsid w:val="00850A30"/>
    <w:rsid w:val="00850B44"/>
    <w:rsid w:val="00850F4B"/>
    <w:rsid w:val="008511EB"/>
    <w:rsid w:val="00851684"/>
    <w:rsid w:val="00851785"/>
    <w:rsid w:val="00851839"/>
    <w:rsid w:val="00852512"/>
    <w:rsid w:val="00852B9D"/>
    <w:rsid w:val="00852D40"/>
    <w:rsid w:val="0085427C"/>
    <w:rsid w:val="00854325"/>
    <w:rsid w:val="00854985"/>
    <w:rsid w:val="0085536F"/>
    <w:rsid w:val="008554A0"/>
    <w:rsid w:val="0085607E"/>
    <w:rsid w:val="00857803"/>
    <w:rsid w:val="00857A92"/>
    <w:rsid w:val="00857C93"/>
    <w:rsid w:val="008607E5"/>
    <w:rsid w:val="008610B2"/>
    <w:rsid w:val="008611C3"/>
    <w:rsid w:val="00861730"/>
    <w:rsid w:val="008617FB"/>
    <w:rsid w:val="00861A77"/>
    <w:rsid w:val="0086212E"/>
    <w:rsid w:val="00862195"/>
    <w:rsid w:val="008621E6"/>
    <w:rsid w:val="00862E63"/>
    <w:rsid w:val="00863DB9"/>
    <w:rsid w:val="00863E69"/>
    <w:rsid w:val="00863ECC"/>
    <w:rsid w:val="008641BC"/>
    <w:rsid w:val="00864301"/>
    <w:rsid w:val="0086448F"/>
    <w:rsid w:val="0086456E"/>
    <w:rsid w:val="00864EEE"/>
    <w:rsid w:val="008654E9"/>
    <w:rsid w:val="00865862"/>
    <w:rsid w:val="00865E3E"/>
    <w:rsid w:val="00866B5D"/>
    <w:rsid w:val="00866E19"/>
    <w:rsid w:val="008677FE"/>
    <w:rsid w:val="008678ED"/>
    <w:rsid w:val="008700E4"/>
    <w:rsid w:val="00870CF6"/>
    <w:rsid w:val="00870FE0"/>
    <w:rsid w:val="00871634"/>
    <w:rsid w:val="008719CE"/>
    <w:rsid w:val="00872633"/>
    <w:rsid w:val="0087279E"/>
    <w:rsid w:val="00872954"/>
    <w:rsid w:val="008731AB"/>
    <w:rsid w:val="008739EA"/>
    <w:rsid w:val="00873A8C"/>
    <w:rsid w:val="00873C9D"/>
    <w:rsid w:val="00873D17"/>
    <w:rsid w:val="00873D62"/>
    <w:rsid w:val="008742FB"/>
    <w:rsid w:val="008744FD"/>
    <w:rsid w:val="00874E18"/>
    <w:rsid w:val="00874EA7"/>
    <w:rsid w:val="0087526B"/>
    <w:rsid w:val="008753B7"/>
    <w:rsid w:val="008756CF"/>
    <w:rsid w:val="008756DE"/>
    <w:rsid w:val="00875803"/>
    <w:rsid w:val="0087597A"/>
    <w:rsid w:val="00875A17"/>
    <w:rsid w:val="00875B70"/>
    <w:rsid w:val="00875BB5"/>
    <w:rsid w:val="00875C56"/>
    <w:rsid w:val="008760CB"/>
    <w:rsid w:val="0087636F"/>
    <w:rsid w:val="00876A5F"/>
    <w:rsid w:val="00876DC7"/>
    <w:rsid w:val="00877901"/>
    <w:rsid w:val="0088067E"/>
    <w:rsid w:val="00881701"/>
    <w:rsid w:val="008817A7"/>
    <w:rsid w:val="0088262B"/>
    <w:rsid w:val="00882EFF"/>
    <w:rsid w:val="008832C6"/>
    <w:rsid w:val="00883FF0"/>
    <w:rsid w:val="008841DB"/>
    <w:rsid w:val="008843C3"/>
    <w:rsid w:val="00884549"/>
    <w:rsid w:val="0088465F"/>
    <w:rsid w:val="00884A88"/>
    <w:rsid w:val="00884C60"/>
    <w:rsid w:val="00884D0C"/>
    <w:rsid w:val="00885047"/>
    <w:rsid w:val="008851FF"/>
    <w:rsid w:val="0088563A"/>
    <w:rsid w:val="008859F7"/>
    <w:rsid w:val="00885D44"/>
    <w:rsid w:val="00885E03"/>
    <w:rsid w:val="00886321"/>
    <w:rsid w:val="00886593"/>
    <w:rsid w:val="00886C95"/>
    <w:rsid w:val="008875A9"/>
    <w:rsid w:val="00887AFB"/>
    <w:rsid w:val="00887B81"/>
    <w:rsid w:val="00887C32"/>
    <w:rsid w:val="00890194"/>
    <w:rsid w:val="00890282"/>
    <w:rsid w:val="00890510"/>
    <w:rsid w:val="00891153"/>
    <w:rsid w:val="00892035"/>
    <w:rsid w:val="00892FF6"/>
    <w:rsid w:val="0089421A"/>
    <w:rsid w:val="00895C66"/>
    <w:rsid w:val="00896708"/>
    <w:rsid w:val="00896B9B"/>
    <w:rsid w:val="00897047"/>
    <w:rsid w:val="00897ADF"/>
    <w:rsid w:val="008A014A"/>
    <w:rsid w:val="008A0418"/>
    <w:rsid w:val="008A04D7"/>
    <w:rsid w:val="008A075C"/>
    <w:rsid w:val="008A08D0"/>
    <w:rsid w:val="008A1848"/>
    <w:rsid w:val="008A1897"/>
    <w:rsid w:val="008A1BBD"/>
    <w:rsid w:val="008A25E9"/>
    <w:rsid w:val="008A28C6"/>
    <w:rsid w:val="008A2D84"/>
    <w:rsid w:val="008A2E7B"/>
    <w:rsid w:val="008A3600"/>
    <w:rsid w:val="008A3A91"/>
    <w:rsid w:val="008A3DC1"/>
    <w:rsid w:val="008A404D"/>
    <w:rsid w:val="008A45D3"/>
    <w:rsid w:val="008A4862"/>
    <w:rsid w:val="008A5598"/>
    <w:rsid w:val="008A5E9A"/>
    <w:rsid w:val="008A5EC4"/>
    <w:rsid w:val="008A5F54"/>
    <w:rsid w:val="008A639A"/>
    <w:rsid w:val="008A6C6F"/>
    <w:rsid w:val="008A6E6D"/>
    <w:rsid w:val="008A6F26"/>
    <w:rsid w:val="008A7540"/>
    <w:rsid w:val="008A7755"/>
    <w:rsid w:val="008A78A4"/>
    <w:rsid w:val="008A790E"/>
    <w:rsid w:val="008A79F9"/>
    <w:rsid w:val="008A7B36"/>
    <w:rsid w:val="008A7D9D"/>
    <w:rsid w:val="008A7F10"/>
    <w:rsid w:val="008B15E4"/>
    <w:rsid w:val="008B15F9"/>
    <w:rsid w:val="008B1E10"/>
    <w:rsid w:val="008B1E79"/>
    <w:rsid w:val="008B2815"/>
    <w:rsid w:val="008B2A32"/>
    <w:rsid w:val="008B2A80"/>
    <w:rsid w:val="008B2BC5"/>
    <w:rsid w:val="008B2C15"/>
    <w:rsid w:val="008B3104"/>
    <w:rsid w:val="008B3131"/>
    <w:rsid w:val="008B3334"/>
    <w:rsid w:val="008B3645"/>
    <w:rsid w:val="008B3F5C"/>
    <w:rsid w:val="008B43BC"/>
    <w:rsid w:val="008B459C"/>
    <w:rsid w:val="008B45E2"/>
    <w:rsid w:val="008B4715"/>
    <w:rsid w:val="008B4C53"/>
    <w:rsid w:val="008B4F52"/>
    <w:rsid w:val="008B4FC0"/>
    <w:rsid w:val="008B544C"/>
    <w:rsid w:val="008B54AB"/>
    <w:rsid w:val="008B56D6"/>
    <w:rsid w:val="008B5D8B"/>
    <w:rsid w:val="008B6ACF"/>
    <w:rsid w:val="008B753F"/>
    <w:rsid w:val="008B7790"/>
    <w:rsid w:val="008B78B4"/>
    <w:rsid w:val="008B7BBE"/>
    <w:rsid w:val="008B7C9D"/>
    <w:rsid w:val="008C018E"/>
    <w:rsid w:val="008C05CD"/>
    <w:rsid w:val="008C07C4"/>
    <w:rsid w:val="008C0ACC"/>
    <w:rsid w:val="008C0C59"/>
    <w:rsid w:val="008C0CD4"/>
    <w:rsid w:val="008C1111"/>
    <w:rsid w:val="008C1639"/>
    <w:rsid w:val="008C1686"/>
    <w:rsid w:val="008C1D71"/>
    <w:rsid w:val="008C1D7B"/>
    <w:rsid w:val="008C1FCE"/>
    <w:rsid w:val="008C2092"/>
    <w:rsid w:val="008C24BF"/>
    <w:rsid w:val="008C37B3"/>
    <w:rsid w:val="008C3C3E"/>
    <w:rsid w:val="008C3F03"/>
    <w:rsid w:val="008C3F95"/>
    <w:rsid w:val="008C4C4C"/>
    <w:rsid w:val="008C4CDD"/>
    <w:rsid w:val="008C5194"/>
    <w:rsid w:val="008C5692"/>
    <w:rsid w:val="008C581E"/>
    <w:rsid w:val="008C5A5B"/>
    <w:rsid w:val="008C5AF0"/>
    <w:rsid w:val="008C62C7"/>
    <w:rsid w:val="008C64D4"/>
    <w:rsid w:val="008C67B4"/>
    <w:rsid w:val="008C67DC"/>
    <w:rsid w:val="008C6EBD"/>
    <w:rsid w:val="008C6F2C"/>
    <w:rsid w:val="008C7091"/>
    <w:rsid w:val="008C7C60"/>
    <w:rsid w:val="008C7E0E"/>
    <w:rsid w:val="008D029B"/>
    <w:rsid w:val="008D065C"/>
    <w:rsid w:val="008D0A1F"/>
    <w:rsid w:val="008D0C29"/>
    <w:rsid w:val="008D0C53"/>
    <w:rsid w:val="008D0C59"/>
    <w:rsid w:val="008D11F1"/>
    <w:rsid w:val="008D13C5"/>
    <w:rsid w:val="008D1ACD"/>
    <w:rsid w:val="008D2889"/>
    <w:rsid w:val="008D35DF"/>
    <w:rsid w:val="008D3BCD"/>
    <w:rsid w:val="008D3CC9"/>
    <w:rsid w:val="008D4A3D"/>
    <w:rsid w:val="008D6600"/>
    <w:rsid w:val="008D682B"/>
    <w:rsid w:val="008D68F1"/>
    <w:rsid w:val="008D68FC"/>
    <w:rsid w:val="008D6B2E"/>
    <w:rsid w:val="008D728D"/>
    <w:rsid w:val="008D7469"/>
    <w:rsid w:val="008D76C3"/>
    <w:rsid w:val="008E0973"/>
    <w:rsid w:val="008E0D97"/>
    <w:rsid w:val="008E0F68"/>
    <w:rsid w:val="008E1483"/>
    <w:rsid w:val="008E185A"/>
    <w:rsid w:val="008E1CCC"/>
    <w:rsid w:val="008E25CE"/>
    <w:rsid w:val="008E2618"/>
    <w:rsid w:val="008E2836"/>
    <w:rsid w:val="008E2A2E"/>
    <w:rsid w:val="008E2E45"/>
    <w:rsid w:val="008E2E65"/>
    <w:rsid w:val="008E2EE1"/>
    <w:rsid w:val="008E32DA"/>
    <w:rsid w:val="008E342F"/>
    <w:rsid w:val="008E3612"/>
    <w:rsid w:val="008E394D"/>
    <w:rsid w:val="008E3CDC"/>
    <w:rsid w:val="008E3CEA"/>
    <w:rsid w:val="008E3DC8"/>
    <w:rsid w:val="008E3E18"/>
    <w:rsid w:val="008E3E9D"/>
    <w:rsid w:val="008E41C6"/>
    <w:rsid w:val="008E43A8"/>
    <w:rsid w:val="008E45B6"/>
    <w:rsid w:val="008E4B41"/>
    <w:rsid w:val="008E4BCB"/>
    <w:rsid w:val="008E4CB4"/>
    <w:rsid w:val="008E52E5"/>
    <w:rsid w:val="008E5366"/>
    <w:rsid w:val="008E566E"/>
    <w:rsid w:val="008E5B11"/>
    <w:rsid w:val="008E5D6C"/>
    <w:rsid w:val="008E5F59"/>
    <w:rsid w:val="008E68A3"/>
    <w:rsid w:val="008E6D30"/>
    <w:rsid w:val="008E6E9C"/>
    <w:rsid w:val="008E7437"/>
    <w:rsid w:val="008E7F3C"/>
    <w:rsid w:val="008F00C7"/>
    <w:rsid w:val="008F04A8"/>
    <w:rsid w:val="008F0781"/>
    <w:rsid w:val="008F0B0C"/>
    <w:rsid w:val="008F15CC"/>
    <w:rsid w:val="008F229B"/>
    <w:rsid w:val="008F2310"/>
    <w:rsid w:val="008F284F"/>
    <w:rsid w:val="008F2BB1"/>
    <w:rsid w:val="008F2D3E"/>
    <w:rsid w:val="008F3419"/>
    <w:rsid w:val="008F38C4"/>
    <w:rsid w:val="008F3A52"/>
    <w:rsid w:val="008F3F96"/>
    <w:rsid w:val="008F49EE"/>
    <w:rsid w:val="008F543F"/>
    <w:rsid w:val="008F56BA"/>
    <w:rsid w:val="008F5CAF"/>
    <w:rsid w:val="008F5FDF"/>
    <w:rsid w:val="008F60E2"/>
    <w:rsid w:val="008F60EA"/>
    <w:rsid w:val="008F6939"/>
    <w:rsid w:val="008F6CBD"/>
    <w:rsid w:val="008F704A"/>
    <w:rsid w:val="008F73D4"/>
    <w:rsid w:val="008F75A9"/>
    <w:rsid w:val="008F7957"/>
    <w:rsid w:val="00900071"/>
    <w:rsid w:val="00900169"/>
    <w:rsid w:val="009004C4"/>
    <w:rsid w:val="00900D18"/>
    <w:rsid w:val="00900D8D"/>
    <w:rsid w:val="00900EAB"/>
    <w:rsid w:val="009013F3"/>
    <w:rsid w:val="009018E1"/>
    <w:rsid w:val="00901A6E"/>
    <w:rsid w:val="00902BDA"/>
    <w:rsid w:val="00904883"/>
    <w:rsid w:val="00904BEF"/>
    <w:rsid w:val="009050D6"/>
    <w:rsid w:val="00905323"/>
    <w:rsid w:val="00905B15"/>
    <w:rsid w:val="00905C73"/>
    <w:rsid w:val="00906911"/>
    <w:rsid w:val="00907411"/>
    <w:rsid w:val="0090755B"/>
    <w:rsid w:val="00910044"/>
    <w:rsid w:val="009108AA"/>
    <w:rsid w:val="00910970"/>
    <w:rsid w:val="00910DCB"/>
    <w:rsid w:val="00910FC5"/>
    <w:rsid w:val="00911234"/>
    <w:rsid w:val="00911976"/>
    <w:rsid w:val="009120DC"/>
    <w:rsid w:val="00912311"/>
    <w:rsid w:val="009129CA"/>
    <w:rsid w:val="00912ABB"/>
    <w:rsid w:val="009133E3"/>
    <w:rsid w:val="00913682"/>
    <w:rsid w:val="0091370D"/>
    <w:rsid w:val="00914368"/>
    <w:rsid w:val="00914BB6"/>
    <w:rsid w:val="00915BE1"/>
    <w:rsid w:val="00915FB7"/>
    <w:rsid w:val="00916B8A"/>
    <w:rsid w:val="00916D86"/>
    <w:rsid w:val="00916DA7"/>
    <w:rsid w:val="009176EC"/>
    <w:rsid w:val="009177A2"/>
    <w:rsid w:val="00917C18"/>
    <w:rsid w:val="00917EF5"/>
    <w:rsid w:val="0092013B"/>
    <w:rsid w:val="009202FE"/>
    <w:rsid w:val="009207C0"/>
    <w:rsid w:val="009209CC"/>
    <w:rsid w:val="009219E8"/>
    <w:rsid w:val="00921C2A"/>
    <w:rsid w:val="0092215E"/>
    <w:rsid w:val="0092245E"/>
    <w:rsid w:val="009226D8"/>
    <w:rsid w:val="00922A36"/>
    <w:rsid w:val="0092331C"/>
    <w:rsid w:val="00923324"/>
    <w:rsid w:val="00923A8E"/>
    <w:rsid w:val="00923C08"/>
    <w:rsid w:val="00924560"/>
    <w:rsid w:val="0092463D"/>
    <w:rsid w:val="00924A5F"/>
    <w:rsid w:val="00924B2E"/>
    <w:rsid w:val="0092525B"/>
    <w:rsid w:val="009258DF"/>
    <w:rsid w:val="00925BCF"/>
    <w:rsid w:val="00925FE7"/>
    <w:rsid w:val="009260CC"/>
    <w:rsid w:val="009262BC"/>
    <w:rsid w:val="00926784"/>
    <w:rsid w:val="009267A2"/>
    <w:rsid w:val="00926934"/>
    <w:rsid w:val="0092730C"/>
    <w:rsid w:val="0092761C"/>
    <w:rsid w:val="0092774E"/>
    <w:rsid w:val="00927CE9"/>
    <w:rsid w:val="00930041"/>
    <w:rsid w:val="0093007B"/>
    <w:rsid w:val="00930ADD"/>
    <w:rsid w:val="009310BD"/>
    <w:rsid w:val="0093168D"/>
    <w:rsid w:val="00931A5D"/>
    <w:rsid w:val="00931E44"/>
    <w:rsid w:val="009325E8"/>
    <w:rsid w:val="00932659"/>
    <w:rsid w:val="00932C7E"/>
    <w:rsid w:val="009331A0"/>
    <w:rsid w:val="00933416"/>
    <w:rsid w:val="0093342C"/>
    <w:rsid w:val="009334E3"/>
    <w:rsid w:val="00933ED0"/>
    <w:rsid w:val="00934530"/>
    <w:rsid w:val="00934DDE"/>
    <w:rsid w:val="00934EF4"/>
    <w:rsid w:val="00935453"/>
    <w:rsid w:val="00935C0F"/>
    <w:rsid w:val="00936181"/>
    <w:rsid w:val="0093650C"/>
    <w:rsid w:val="00936643"/>
    <w:rsid w:val="00936B23"/>
    <w:rsid w:val="00936F27"/>
    <w:rsid w:val="009371AD"/>
    <w:rsid w:val="009374EB"/>
    <w:rsid w:val="00937C5B"/>
    <w:rsid w:val="00940012"/>
    <w:rsid w:val="00940B80"/>
    <w:rsid w:val="009411EA"/>
    <w:rsid w:val="009416FF"/>
    <w:rsid w:val="00941890"/>
    <w:rsid w:val="00941F09"/>
    <w:rsid w:val="0094284C"/>
    <w:rsid w:val="00942BC2"/>
    <w:rsid w:val="00942F1A"/>
    <w:rsid w:val="009430AD"/>
    <w:rsid w:val="00943545"/>
    <w:rsid w:val="00943B38"/>
    <w:rsid w:val="00943D91"/>
    <w:rsid w:val="00943F63"/>
    <w:rsid w:val="009443E2"/>
    <w:rsid w:val="00944EEB"/>
    <w:rsid w:val="00945154"/>
    <w:rsid w:val="00945201"/>
    <w:rsid w:val="009455EB"/>
    <w:rsid w:val="00945A67"/>
    <w:rsid w:val="00945BD4"/>
    <w:rsid w:val="00945F36"/>
    <w:rsid w:val="00946D3D"/>
    <w:rsid w:val="00946D56"/>
    <w:rsid w:val="00946EC6"/>
    <w:rsid w:val="00947545"/>
    <w:rsid w:val="0095048D"/>
    <w:rsid w:val="009506B2"/>
    <w:rsid w:val="00950E58"/>
    <w:rsid w:val="00950EFC"/>
    <w:rsid w:val="00951381"/>
    <w:rsid w:val="00952027"/>
    <w:rsid w:val="009529B7"/>
    <w:rsid w:val="00953239"/>
    <w:rsid w:val="00953CBA"/>
    <w:rsid w:val="00954EEB"/>
    <w:rsid w:val="0095504A"/>
    <w:rsid w:val="0095538A"/>
    <w:rsid w:val="0095543B"/>
    <w:rsid w:val="009558A0"/>
    <w:rsid w:val="00955BF0"/>
    <w:rsid w:val="00956116"/>
    <w:rsid w:val="009562CD"/>
    <w:rsid w:val="00956896"/>
    <w:rsid w:val="00956D77"/>
    <w:rsid w:val="00956FA7"/>
    <w:rsid w:val="00957091"/>
    <w:rsid w:val="0095725A"/>
    <w:rsid w:val="0095764C"/>
    <w:rsid w:val="00957980"/>
    <w:rsid w:val="009600D2"/>
    <w:rsid w:val="009604F9"/>
    <w:rsid w:val="0096066A"/>
    <w:rsid w:val="00960786"/>
    <w:rsid w:val="00960CE4"/>
    <w:rsid w:val="00960EAC"/>
    <w:rsid w:val="009614C6"/>
    <w:rsid w:val="00961505"/>
    <w:rsid w:val="009618AA"/>
    <w:rsid w:val="00961966"/>
    <w:rsid w:val="00961AFA"/>
    <w:rsid w:val="00961B5D"/>
    <w:rsid w:val="0096260E"/>
    <w:rsid w:val="00962648"/>
    <w:rsid w:val="0096276A"/>
    <w:rsid w:val="009629B4"/>
    <w:rsid w:val="009633FF"/>
    <w:rsid w:val="00963ECB"/>
    <w:rsid w:val="0096449B"/>
    <w:rsid w:val="0096475C"/>
    <w:rsid w:val="009647D7"/>
    <w:rsid w:val="00965368"/>
    <w:rsid w:val="0096594F"/>
    <w:rsid w:val="00965CCA"/>
    <w:rsid w:val="00965CCB"/>
    <w:rsid w:val="00965D65"/>
    <w:rsid w:val="0096612E"/>
    <w:rsid w:val="00966775"/>
    <w:rsid w:val="0096684B"/>
    <w:rsid w:val="00966B26"/>
    <w:rsid w:val="00966D0C"/>
    <w:rsid w:val="009670FA"/>
    <w:rsid w:val="0096752D"/>
    <w:rsid w:val="00967A4C"/>
    <w:rsid w:val="00967BB2"/>
    <w:rsid w:val="00967D2F"/>
    <w:rsid w:val="009705CB"/>
    <w:rsid w:val="00970F6B"/>
    <w:rsid w:val="009712D7"/>
    <w:rsid w:val="009715BF"/>
    <w:rsid w:val="00971700"/>
    <w:rsid w:val="00971FD2"/>
    <w:rsid w:val="009726C2"/>
    <w:rsid w:val="00972BE0"/>
    <w:rsid w:val="00973589"/>
    <w:rsid w:val="00973711"/>
    <w:rsid w:val="00974240"/>
    <w:rsid w:val="009744F5"/>
    <w:rsid w:val="009747D5"/>
    <w:rsid w:val="009747F6"/>
    <w:rsid w:val="00974E44"/>
    <w:rsid w:val="009751B5"/>
    <w:rsid w:val="00975868"/>
    <w:rsid w:val="00975D0E"/>
    <w:rsid w:val="00976373"/>
    <w:rsid w:val="0097657B"/>
    <w:rsid w:val="009768E2"/>
    <w:rsid w:val="009769DF"/>
    <w:rsid w:val="00976DE2"/>
    <w:rsid w:val="00976E98"/>
    <w:rsid w:val="00977500"/>
    <w:rsid w:val="009775ED"/>
    <w:rsid w:val="00977767"/>
    <w:rsid w:val="00977F38"/>
    <w:rsid w:val="009800DA"/>
    <w:rsid w:val="00980386"/>
    <w:rsid w:val="00980C89"/>
    <w:rsid w:val="0098146C"/>
    <w:rsid w:val="009816E1"/>
    <w:rsid w:val="00981AF8"/>
    <w:rsid w:val="00982031"/>
    <w:rsid w:val="0098237F"/>
    <w:rsid w:val="009828BE"/>
    <w:rsid w:val="00982DB3"/>
    <w:rsid w:val="00983458"/>
    <w:rsid w:val="0098364A"/>
    <w:rsid w:val="00983B7F"/>
    <w:rsid w:val="00983C1F"/>
    <w:rsid w:val="0098440A"/>
    <w:rsid w:val="009844EE"/>
    <w:rsid w:val="00985039"/>
    <w:rsid w:val="009852CA"/>
    <w:rsid w:val="00985369"/>
    <w:rsid w:val="009856CA"/>
    <w:rsid w:val="009859B1"/>
    <w:rsid w:val="00985C12"/>
    <w:rsid w:val="00985FBD"/>
    <w:rsid w:val="0098609F"/>
    <w:rsid w:val="009863C2"/>
    <w:rsid w:val="00986B26"/>
    <w:rsid w:val="009870A0"/>
    <w:rsid w:val="00987AA4"/>
    <w:rsid w:val="00987B1D"/>
    <w:rsid w:val="009900F4"/>
    <w:rsid w:val="00990604"/>
    <w:rsid w:val="0099069C"/>
    <w:rsid w:val="00990B50"/>
    <w:rsid w:val="009917AF"/>
    <w:rsid w:val="009918B5"/>
    <w:rsid w:val="00991A3B"/>
    <w:rsid w:val="00991AE2"/>
    <w:rsid w:val="00991BC1"/>
    <w:rsid w:val="00991C33"/>
    <w:rsid w:val="00992375"/>
    <w:rsid w:val="00992580"/>
    <w:rsid w:val="00993592"/>
    <w:rsid w:val="00993968"/>
    <w:rsid w:val="00993BDF"/>
    <w:rsid w:val="00993F79"/>
    <w:rsid w:val="0099420C"/>
    <w:rsid w:val="00994224"/>
    <w:rsid w:val="009946D5"/>
    <w:rsid w:val="00994ADA"/>
    <w:rsid w:val="009958A0"/>
    <w:rsid w:val="00995C37"/>
    <w:rsid w:val="00995EE9"/>
    <w:rsid w:val="00996049"/>
    <w:rsid w:val="0099649D"/>
    <w:rsid w:val="00996614"/>
    <w:rsid w:val="00996B5B"/>
    <w:rsid w:val="00996B63"/>
    <w:rsid w:val="0099776C"/>
    <w:rsid w:val="00997A86"/>
    <w:rsid w:val="009A07B8"/>
    <w:rsid w:val="009A12D4"/>
    <w:rsid w:val="009A189E"/>
    <w:rsid w:val="009A21BD"/>
    <w:rsid w:val="009A2979"/>
    <w:rsid w:val="009A3526"/>
    <w:rsid w:val="009A36E5"/>
    <w:rsid w:val="009A38EC"/>
    <w:rsid w:val="009A3B03"/>
    <w:rsid w:val="009A3B6E"/>
    <w:rsid w:val="009A3C01"/>
    <w:rsid w:val="009A3CF6"/>
    <w:rsid w:val="009A3F08"/>
    <w:rsid w:val="009A4069"/>
    <w:rsid w:val="009A40B1"/>
    <w:rsid w:val="009A43CE"/>
    <w:rsid w:val="009A4A27"/>
    <w:rsid w:val="009A545C"/>
    <w:rsid w:val="009A5867"/>
    <w:rsid w:val="009A67CF"/>
    <w:rsid w:val="009A7229"/>
    <w:rsid w:val="009B0063"/>
    <w:rsid w:val="009B058F"/>
    <w:rsid w:val="009B0B41"/>
    <w:rsid w:val="009B0EDC"/>
    <w:rsid w:val="009B10D2"/>
    <w:rsid w:val="009B1357"/>
    <w:rsid w:val="009B13B6"/>
    <w:rsid w:val="009B1803"/>
    <w:rsid w:val="009B1B9C"/>
    <w:rsid w:val="009B1CD4"/>
    <w:rsid w:val="009B2209"/>
    <w:rsid w:val="009B2446"/>
    <w:rsid w:val="009B2934"/>
    <w:rsid w:val="009B29CE"/>
    <w:rsid w:val="009B2E94"/>
    <w:rsid w:val="009B2F81"/>
    <w:rsid w:val="009B3B40"/>
    <w:rsid w:val="009B3D80"/>
    <w:rsid w:val="009B3F3E"/>
    <w:rsid w:val="009B40CC"/>
    <w:rsid w:val="009B41F0"/>
    <w:rsid w:val="009B4391"/>
    <w:rsid w:val="009B4C59"/>
    <w:rsid w:val="009B4D90"/>
    <w:rsid w:val="009B517D"/>
    <w:rsid w:val="009B560E"/>
    <w:rsid w:val="009B590D"/>
    <w:rsid w:val="009B668D"/>
    <w:rsid w:val="009B6A45"/>
    <w:rsid w:val="009B7352"/>
    <w:rsid w:val="009B7938"/>
    <w:rsid w:val="009C0030"/>
    <w:rsid w:val="009C09CA"/>
    <w:rsid w:val="009C0C75"/>
    <w:rsid w:val="009C0E3E"/>
    <w:rsid w:val="009C172F"/>
    <w:rsid w:val="009C2140"/>
    <w:rsid w:val="009C264A"/>
    <w:rsid w:val="009C2685"/>
    <w:rsid w:val="009C2B06"/>
    <w:rsid w:val="009C2CDC"/>
    <w:rsid w:val="009C2EDE"/>
    <w:rsid w:val="009C3752"/>
    <w:rsid w:val="009C3F52"/>
    <w:rsid w:val="009C402D"/>
    <w:rsid w:val="009C4383"/>
    <w:rsid w:val="009C4858"/>
    <w:rsid w:val="009C49CC"/>
    <w:rsid w:val="009C531A"/>
    <w:rsid w:val="009C590C"/>
    <w:rsid w:val="009C5B13"/>
    <w:rsid w:val="009C5B35"/>
    <w:rsid w:val="009C6A2D"/>
    <w:rsid w:val="009C6B6C"/>
    <w:rsid w:val="009C74F4"/>
    <w:rsid w:val="009C78A1"/>
    <w:rsid w:val="009C7C08"/>
    <w:rsid w:val="009C7CD9"/>
    <w:rsid w:val="009D00B2"/>
    <w:rsid w:val="009D00F5"/>
    <w:rsid w:val="009D0BB4"/>
    <w:rsid w:val="009D0C40"/>
    <w:rsid w:val="009D0CC0"/>
    <w:rsid w:val="009D0FC9"/>
    <w:rsid w:val="009D1449"/>
    <w:rsid w:val="009D1507"/>
    <w:rsid w:val="009D17B3"/>
    <w:rsid w:val="009D1B6F"/>
    <w:rsid w:val="009D1EEE"/>
    <w:rsid w:val="009D2359"/>
    <w:rsid w:val="009D312C"/>
    <w:rsid w:val="009D3931"/>
    <w:rsid w:val="009D4229"/>
    <w:rsid w:val="009D4900"/>
    <w:rsid w:val="009D4C28"/>
    <w:rsid w:val="009D5C77"/>
    <w:rsid w:val="009D5D27"/>
    <w:rsid w:val="009D5FC3"/>
    <w:rsid w:val="009D6011"/>
    <w:rsid w:val="009D65EB"/>
    <w:rsid w:val="009D6658"/>
    <w:rsid w:val="009D6FF4"/>
    <w:rsid w:val="009D72AE"/>
    <w:rsid w:val="009D73A5"/>
    <w:rsid w:val="009D7C29"/>
    <w:rsid w:val="009D7C92"/>
    <w:rsid w:val="009E031D"/>
    <w:rsid w:val="009E07FA"/>
    <w:rsid w:val="009E08C8"/>
    <w:rsid w:val="009E0F69"/>
    <w:rsid w:val="009E1117"/>
    <w:rsid w:val="009E2230"/>
    <w:rsid w:val="009E2231"/>
    <w:rsid w:val="009E26A8"/>
    <w:rsid w:val="009E285D"/>
    <w:rsid w:val="009E2B4A"/>
    <w:rsid w:val="009E2B5B"/>
    <w:rsid w:val="009E3769"/>
    <w:rsid w:val="009E3D27"/>
    <w:rsid w:val="009E3F35"/>
    <w:rsid w:val="009E451E"/>
    <w:rsid w:val="009E4A41"/>
    <w:rsid w:val="009E4B59"/>
    <w:rsid w:val="009E4FE0"/>
    <w:rsid w:val="009E569D"/>
    <w:rsid w:val="009E5850"/>
    <w:rsid w:val="009E5AC2"/>
    <w:rsid w:val="009E5D23"/>
    <w:rsid w:val="009E5DD2"/>
    <w:rsid w:val="009E676A"/>
    <w:rsid w:val="009E718A"/>
    <w:rsid w:val="009E730D"/>
    <w:rsid w:val="009E74D5"/>
    <w:rsid w:val="009E78BC"/>
    <w:rsid w:val="009E7F6C"/>
    <w:rsid w:val="009F02BA"/>
    <w:rsid w:val="009F0818"/>
    <w:rsid w:val="009F180E"/>
    <w:rsid w:val="009F1969"/>
    <w:rsid w:val="009F1A17"/>
    <w:rsid w:val="009F1C9E"/>
    <w:rsid w:val="009F1D18"/>
    <w:rsid w:val="009F1E16"/>
    <w:rsid w:val="009F2034"/>
    <w:rsid w:val="009F2552"/>
    <w:rsid w:val="009F2601"/>
    <w:rsid w:val="009F27B2"/>
    <w:rsid w:val="009F33CB"/>
    <w:rsid w:val="009F3D60"/>
    <w:rsid w:val="009F3E68"/>
    <w:rsid w:val="009F4758"/>
    <w:rsid w:val="009F5190"/>
    <w:rsid w:val="009F5795"/>
    <w:rsid w:val="009F5DD4"/>
    <w:rsid w:val="009F61E4"/>
    <w:rsid w:val="009F69E1"/>
    <w:rsid w:val="009F6A53"/>
    <w:rsid w:val="009F71AB"/>
    <w:rsid w:val="009F74DF"/>
    <w:rsid w:val="00A00022"/>
    <w:rsid w:val="00A00093"/>
    <w:rsid w:val="00A006A8"/>
    <w:rsid w:val="00A0099A"/>
    <w:rsid w:val="00A00B7B"/>
    <w:rsid w:val="00A00F3D"/>
    <w:rsid w:val="00A00F80"/>
    <w:rsid w:val="00A01452"/>
    <w:rsid w:val="00A0174F"/>
    <w:rsid w:val="00A01B7F"/>
    <w:rsid w:val="00A020C0"/>
    <w:rsid w:val="00A0233E"/>
    <w:rsid w:val="00A02449"/>
    <w:rsid w:val="00A026C0"/>
    <w:rsid w:val="00A02984"/>
    <w:rsid w:val="00A029B9"/>
    <w:rsid w:val="00A02E55"/>
    <w:rsid w:val="00A03093"/>
    <w:rsid w:val="00A032C6"/>
    <w:rsid w:val="00A03840"/>
    <w:rsid w:val="00A03F56"/>
    <w:rsid w:val="00A04630"/>
    <w:rsid w:val="00A052CF"/>
    <w:rsid w:val="00A05480"/>
    <w:rsid w:val="00A06C35"/>
    <w:rsid w:val="00A072E5"/>
    <w:rsid w:val="00A073B6"/>
    <w:rsid w:val="00A078AC"/>
    <w:rsid w:val="00A07E60"/>
    <w:rsid w:val="00A1061F"/>
    <w:rsid w:val="00A10AAC"/>
    <w:rsid w:val="00A113F2"/>
    <w:rsid w:val="00A114B9"/>
    <w:rsid w:val="00A125FE"/>
    <w:rsid w:val="00A12C81"/>
    <w:rsid w:val="00A12F42"/>
    <w:rsid w:val="00A130EC"/>
    <w:rsid w:val="00A13638"/>
    <w:rsid w:val="00A13A0C"/>
    <w:rsid w:val="00A14405"/>
    <w:rsid w:val="00A14505"/>
    <w:rsid w:val="00A1453C"/>
    <w:rsid w:val="00A145BC"/>
    <w:rsid w:val="00A1472E"/>
    <w:rsid w:val="00A14DA4"/>
    <w:rsid w:val="00A15182"/>
    <w:rsid w:val="00A158BF"/>
    <w:rsid w:val="00A15A38"/>
    <w:rsid w:val="00A15DA9"/>
    <w:rsid w:val="00A169DA"/>
    <w:rsid w:val="00A16B11"/>
    <w:rsid w:val="00A16D22"/>
    <w:rsid w:val="00A16EB6"/>
    <w:rsid w:val="00A16EEA"/>
    <w:rsid w:val="00A17AA5"/>
    <w:rsid w:val="00A17DAD"/>
    <w:rsid w:val="00A20003"/>
    <w:rsid w:val="00A20076"/>
    <w:rsid w:val="00A2066C"/>
    <w:rsid w:val="00A2096F"/>
    <w:rsid w:val="00A20A3D"/>
    <w:rsid w:val="00A214CB"/>
    <w:rsid w:val="00A21C44"/>
    <w:rsid w:val="00A22203"/>
    <w:rsid w:val="00A22368"/>
    <w:rsid w:val="00A22596"/>
    <w:rsid w:val="00A245AF"/>
    <w:rsid w:val="00A252E1"/>
    <w:rsid w:val="00A26344"/>
    <w:rsid w:val="00A26463"/>
    <w:rsid w:val="00A266B9"/>
    <w:rsid w:val="00A26A8C"/>
    <w:rsid w:val="00A26C58"/>
    <w:rsid w:val="00A270B4"/>
    <w:rsid w:val="00A27419"/>
    <w:rsid w:val="00A30135"/>
    <w:rsid w:val="00A3052A"/>
    <w:rsid w:val="00A308BC"/>
    <w:rsid w:val="00A30C32"/>
    <w:rsid w:val="00A30D69"/>
    <w:rsid w:val="00A311C0"/>
    <w:rsid w:val="00A311C4"/>
    <w:rsid w:val="00A317CE"/>
    <w:rsid w:val="00A31E68"/>
    <w:rsid w:val="00A32692"/>
    <w:rsid w:val="00A32992"/>
    <w:rsid w:val="00A32A4C"/>
    <w:rsid w:val="00A32F9E"/>
    <w:rsid w:val="00A33F11"/>
    <w:rsid w:val="00A33F5C"/>
    <w:rsid w:val="00A34B92"/>
    <w:rsid w:val="00A34F2B"/>
    <w:rsid w:val="00A35101"/>
    <w:rsid w:val="00A35426"/>
    <w:rsid w:val="00A35816"/>
    <w:rsid w:val="00A35F7F"/>
    <w:rsid w:val="00A3601C"/>
    <w:rsid w:val="00A362E8"/>
    <w:rsid w:val="00A371A3"/>
    <w:rsid w:val="00A372E4"/>
    <w:rsid w:val="00A375C3"/>
    <w:rsid w:val="00A379C2"/>
    <w:rsid w:val="00A37A93"/>
    <w:rsid w:val="00A37C1B"/>
    <w:rsid w:val="00A37E81"/>
    <w:rsid w:val="00A4009D"/>
    <w:rsid w:val="00A40426"/>
    <w:rsid w:val="00A407D2"/>
    <w:rsid w:val="00A40982"/>
    <w:rsid w:val="00A41D38"/>
    <w:rsid w:val="00A42185"/>
    <w:rsid w:val="00A42542"/>
    <w:rsid w:val="00A426D5"/>
    <w:rsid w:val="00A43173"/>
    <w:rsid w:val="00A43266"/>
    <w:rsid w:val="00A43352"/>
    <w:rsid w:val="00A434E1"/>
    <w:rsid w:val="00A44702"/>
    <w:rsid w:val="00A44833"/>
    <w:rsid w:val="00A44C98"/>
    <w:rsid w:val="00A45096"/>
    <w:rsid w:val="00A450BD"/>
    <w:rsid w:val="00A452CD"/>
    <w:rsid w:val="00A45520"/>
    <w:rsid w:val="00A45B29"/>
    <w:rsid w:val="00A46278"/>
    <w:rsid w:val="00A46BC6"/>
    <w:rsid w:val="00A47155"/>
    <w:rsid w:val="00A4745E"/>
    <w:rsid w:val="00A47673"/>
    <w:rsid w:val="00A47E38"/>
    <w:rsid w:val="00A50379"/>
    <w:rsid w:val="00A5166D"/>
    <w:rsid w:val="00A51913"/>
    <w:rsid w:val="00A522B0"/>
    <w:rsid w:val="00A52385"/>
    <w:rsid w:val="00A52935"/>
    <w:rsid w:val="00A52ABC"/>
    <w:rsid w:val="00A53115"/>
    <w:rsid w:val="00A5330D"/>
    <w:rsid w:val="00A536B6"/>
    <w:rsid w:val="00A53CF8"/>
    <w:rsid w:val="00A54CDE"/>
    <w:rsid w:val="00A560D4"/>
    <w:rsid w:val="00A56902"/>
    <w:rsid w:val="00A56942"/>
    <w:rsid w:val="00A56D86"/>
    <w:rsid w:val="00A5721C"/>
    <w:rsid w:val="00A57373"/>
    <w:rsid w:val="00A57510"/>
    <w:rsid w:val="00A57519"/>
    <w:rsid w:val="00A57B09"/>
    <w:rsid w:val="00A606BA"/>
    <w:rsid w:val="00A61AD7"/>
    <w:rsid w:val="00A61C20"/>
    <w:rsid w:val="00A62688"/>
    <w:rsid w:val="00A626BD"/>
    <w:rsid w:val="00A6270B"/>
    <w:rsid w:val="00A629E1"/>
    <w:rsid w:val="00A62ABB"/>
    <w:rsid w:val="00A62C48"/>
    <w:rsid w:val="00A62F86"/>
    <w:rsid w:val="00A63CDF"/>
    <w:rsid w:val="00A64423"/>
    <w:rsid w:val="00A65283"/>
    <w:rsid w:val="00A65740"/>
    <w:rsid w:val="00A65923"/>
    <w:rsid w:val="00A65969"/>
    <w:rsid w:val="00A663A2"/>
    <w:rsid w:val="00A66697"/>
    <w:rsid w:val="00A66B8D"/>
    <w:rsid w:val="00A66C0F"/>
    <w:rsid w:val="00A66DAF"/>
    <w:rsid w:val="00A6715B"/>
    <w:rsid w:val="00A67229"/>
    <w:rsid w:val="00A678DE"/>
    <w:rsid w:val="00A70917"/>
    <w:rsid w:val="00A70E84"/>
    <w:rsid w:val="00A70E90"/>
    <w:rsid w:val="00A71636"/>
    <w:rsid w:val="00A71890"/>
    <w:rsid w:val="00A71BD9"/>
    <w:rsid w:val="00A72442"/>
    <w:rsid w:val="00A72AEF"/>
    <w:rsid w:val="00A72AF1"/>
    <w:rsid w:val="00A72C81"/>
    <w:rsid w:val="00A73004"/>
    <w:rsid w:val="00A73066"/>
    <w:rsid w:val="00A7328B"/>
    <w:rsid w:val="00A7330D"/>
    <w:rsid w:val="00A73708"/>
    <w:rsid w:val="00A738CF"/>
    <w:rsid w:val="00A73F10"/>
    <w:rsid w:val="00A74176"/>
    <w:rsid w:val="00A74728"/>
    <w:rsid w:val="00A74732"/>
    <w:rsid w:val="00A74F65"/>
    <w:rsid w:val="00A74F7B"/>
    <w:rsid w:val="00A7504D"/>
    <w:rsid w:val="00A7525B"/>
    <w:rsid w:val="00A7601D"/>
    <w:rsid w:val="00A76AA3"/>
    <w:rsid w:val="00A76BAB"/>
    <w:rsid w:val="00A77315"/>
    <w:rsid w:val="00A7775D"/>
    <w:rsid w:val="00A77B19"/>
    <w:rsid w:val="00A8006F"/>
    <w:rsid w:val="00A8062A"/>
    <w:rsid w:val="00A80A5E"/>
    <w:rsid w:val="00A80DAB"/>
    <w:rsid w:val="00A816AC"/>
    <w:rsid w:val="00A8176E"/>
    <w:rsid w:val="00A823C5"/>
    <w:rsid w:val="00A82B9B"/>
    <w:rsid w:val="00A82F4B"/>
    <w:rsid w:val="00A834A0"/>
    <w:rsid w:val="00A83CE9"/>
    <w:rsid w:val="00A841EB"/>
    <w:rsid w:val="00A843A0"/>
    <w:rsid w:val="00A84DF8"/>
    <w:rsid w:val="00A84E08"/>
    <w:rsid w:val="00A84EB0"/>
    <w:rsid w:val="00A84EE8"/>
    <w:rsid w:val="00A8519E"/>
    <w:rsid w:val="00A85224"/>
    <w:rsid w:val="00A85423"/>
    <w:rsid w:val="00A85A2E"/>
    <w:rsid w:val="00A85B74"/>
    <w:rsid w:val="00A86265"/>
    <w:rsid w:val="00A86CD6"/>
    <w:rsid w:val="00A86CF2"/>
    <w:rsid w:val="00A86EB5"/>
    <w:rsid w:val="00A86FC0"/>
    <w:rsid w:val="00A87054"/>
    <w:rsid w:val="00A87758"/>
    <w:rsid w:val="00A9036A"/>
    <w:rsid w:val="00A915EB"/>
    <w:rsid w:val="00A91DC7"/>
    <w:rsid w:val="00A91F85"/>
    <w:rsid w:val="00A921A5"/>
    <w:rsid w:val="00A92A26"/>
    <w:rsid w:val="00A92A3F"/>
    <w:rsid w:val="00A92AC9"/>
    <w:rsid w:val="00A92BED"/>
    <w:rsid w:val="00A92F62"/>
    <w:rsid w:val="00A92FAA"/>
    <w:rsid w:val="00A93027"/>
    <w:rsid w:val="00A931DF"/>
    <w:rsid w:val="00A93739"/>
    <w:rsid w:val="00A93F21"/>
    <w:rsid w:val="00A93FAF"/>
    <w:rsid w:val="00A94ACF"/>
    <w:rsid w:val="00A94EF9"/>
    <w:rsid w:val="00A95616"/>
    <w:rsid w:val="00A95B22"/>
    <w:rsid w:val="00A96431"/>
    <w:rsid w:val="00A96765"/>
    <w:rsid w:val="00A975D1"/>
    <w:rsid w:val="00A977A0"/>
    <w:rsid w:val="00A978B9"/>
    <w:rsid w:val="00A97A86"/>
    <w:rsid w:val="00AA0BD4"/>
    <w:rsid w:val="00AA0E04"/>
    <w:rsid w:val="00AA1D77"/>
    <w:rsid w:val="00AA2708"/>
    <w:rsid w:val="00AA3067"/>
    <w:rsid w:val="00AA343A"/>
    <w:rsid w:val="00AA3737"/>
    <w:rsid w:val="00AA3BD2"/>
    <w:rsid w:val="00AA3D23"/>
    <w:rsid w:val="00AA3E1E"/>
    <w:rsid w:val="00AA40BA"/>
    <w:rsid w:val="00AA4455"/>
    <w:rsid w:val="00AA457F"/>
    <w:rsid w:val="00AA49B0"/>
    <w:rsid w:val="00AA53C8"/>
    <w:rsid w:val="00AA541A"/>
    <w:rsid w:val="00AA55BA"/>
    <w:rsid w:val="00AA5F2C"/>
    <w:rsid w:val="00AA60A7"/>
    <w:rsid w:val="00AA61E4"/>
    <w:rsid w:val="00AA62B3"/>
    <w:rsid w:val="00AA69DC"/>
    <w:rsid w:val="00AA6B1F"/>
    <w:rsid w:val="00AA6BB6"/>
    <w:rsid w:val="00AA6D4A"/>
    <w:rsid w:val="00AA6FAC"/>
    <w:rsid w:val="00AA6FBC"/>
    <w:rsid w:val="00AA748A"/>
    <w:rsid w:val="00AA7511"/>
    <w:rsid w:val="00AA7761"/>
    <w:rsid w:val="00AA78E1"/>
    <w:rsid w:val="00AA7B99"/>
    <w:rsid w:val="00AA7D29"/>
    <w:rsid w:val="00AB0222"/>
    <w:rsid w:val="00AB0309"/>
    <w:rsid w:val="00AB04D5"/>
    <w:rsid w:val="00AB07E4"/>
    <w:rsid w:val="00AB0A46"/>
    <w:rsid w:val="00AB1031"/>
    <w:rsid w:val="00AB11BC"/>
    <w:rsid w:val="00AB1DE3"/>
    <w:rsid w:val="00AB22B9"/>
    <w:rsid w:val="00AB272D"/>
    <w:rsid w:val="00AB2D36"/>
    <w:rsid w:val="00AB2DAE"/>
    <w:rsid w:val="00AB32A1"/>
    <w:rsid w:val="00AB3814"/>
    <w:rsid w:val="00AB3A23"/>
    <w:rsid w:val="00AB410D"/>
    <w:rsid w:val="00AB477F"/>
    <w:rsid w:val="00AB48CF"/>
    <w:rsid w:val="00AB4D90"/>
    <w:rsid w:val="00AB4E28"/>
    <w:rsid w:val="00AB500D"/>
    <w:rsid w:val="00AB50AD"/>
    <w:rsid w:val="00AB54C6"/>
    <w:rsid w:val="00AB5500"/>
    <w:rsid w:val="00AB5FD4"/>
    <w:rsid w:val="00AB68C2"/>
    <w:rsid w:val="00AB6F12"/>
    <w:rsid w:val="00AB7838"/>
    <w:rsid w:val="00AB796C"/>
    <w:rsid w:val="00AB7A5D"/>
    <w:rsid w:val="00AB7B9F"/>
    <w:rsid w:val="00AB7F75"/>
    <w:rsid w:val="00AC034B"/>
    <w:rsid w:val="00AC0528"/>
    <w:rsid w:val="00AC0D5D"/>
    <w:rsid w:val="00AC100A"/>
    <w:rsid w:val="00AC134A"/>
    <w:rsid w:val="00AC147F"/>
    <w:rsid w:val="00AC1494"/>
    <w:rsid w:val="00AC152F"/>
    <w:rsid w:val="00AC16A6"/>
    <w:rsid w:val="00AC1A33"/>
    <w:rsid w:val="00AC2588"/>
    <w:rsid w:val="00AC3438"/>
    <w:rsid w:val="00AC371E"/>
    <w:rsid w:val="00AC3B5D"/>
    <w:rsid w:val="00AC4260"/>
    <w:rsid w:val="00AC4947"/>
    <w:rsid w:val="00AC4B08"/>
    <w:rsid w:val="00AC4DBE"/>
    <w:rsid w:val="00AC4EAB"/>
    <w:rsid w:val="00AC52D4"/>
    <w:rsid w:val="00AC5679"/>
    <w:rsid w:val="00AC5C34"/>
    <w:rsid w:val="00AC5EFC"/>
    <w:rsid w:val="00AC6241"/>
    <w:rsid w:val="00AC64BC"/>
    <w:rsid w:val="00AC67AE"/>
    <w:rsid w:val="00AC6A05"/>
    <w:rsid w:val="00AC730B"/>
    <w:rsid w:val="00AC740C"/>
    <w:rsid w:val="00AC7688"/>
    <w:rsid w:val="00AC7704"/>
    <w:rsid w:val="00AC7A97"/>
    <w:rsid w:val="00AC7E31"/>
    <w:rsid w:val="00AD00ED"/>
    <w:rsid w:val="00AD013B"/>
    <w:rsid w:val="00AD02C8"/>
    <w:rsid w:val="00AD0844"/>
    <w:rsid w:val="00AD0F6E"/>
    <w:rsid w:val="00AD10DA"/>
    <w:rsid w:val="00AD127D"/>
    <w:rsid w:val="00AD12B1"/>
    <w:rsid w:val="00AD141D"/>
    <w:rsid w:val="00AD2409"/>
    <w:rsid w:val="00AD250B"/>
    <w:rsid w:val="00AD2525"/>
    <w:rsid w:val="00AD25EC"/>
    <w:rsid w:val="00AD3081"/>
    <w:rsid w:val="00AD3327"/>
    <w:rsid w:val="00AD346A"/>
    <w:rsid w:val="00AD3706"/>
    <w:rsid w:val="00AD39D6"/>
    <w:rsid w:val="00AD4662"/>
    <w:rsid w:val="00AD4983"/>
    <w:rsid w:val="00AD49C3"/>
    <w:rsid w:val="00AD4CEE"/>
    <w:rsid w:val="00AD5986"/>
    <w:rsid w:val="00AD5CD4"/>
    <w:rsid w:val="00AD5EC9"/>
    <w:rsid w:val="00AD5EDD"/>
    <w:rsid w:val="00AD703B"/>
    <w:rsid w:val="00AD746A"/>
    <w:rsid w:val="00AD76FF"/>
    <w:rsid w:val="00AD776E"/>
    <w:rsid w:val="00AD7814"/>
    <w:rsid w:val="00AD7DCF"/>
    <w:rsid w:val="00AD7F3D"/>
    <w:rsid w:val="00AE0170"/>
    <w:rsid w:val="00AE0408"/>
    <w:rsid w:val="00AE07D2"/>
    <w:rsid w:val="00AE0824"/>
    <w:rsid w:val="00AE10FB"/>
    <w:rsid w:val="00AE166D"/>
    <w:rsid w:val="00AE190B"/>
    <w:rsid w:val="00AE1AC8"/>
    <w:rsid w:val="00AE1ADA"/>
    <w:rsid w:val="00AE1D25"/>
    <w:rsid w:val="00AE2403"/>
    <w:rsid w:val="00AE2826"/>
    <w:rsid w:val="00AE29EE"/>
    <w:rsid w:val="00AE3253"/>
    <w:rsid w:val="00AE3B2F"/>
    <w:rsid w:val="00AE4E9A"/>
    <w:rsid w:val="00AE50B3"/>
    <w:rsid w:val="00AE5106"/>
    <w:rsid w:val="00AE5357"/>
    <w:rsid w:val="00AE59F7"/>
    <w:rsid w:val="00AE5CC9"/>
    <w:rsid w:val="00AE5FF3"/>
    <w:rsid w:val="00AE6870"/>
    <w:rsid w:val="00AE69C1"/>
    <w:rsid w:val="00AE6A09"/>
    <w:rsid w:val="00AE6B28"/>
    <w:rsid w:val="00AE701C"/>
    <w:rsid w:val="00AE783D"/>
    <w:rsid w:val="00AE7C5C"/>
    <w:rsid w:val="00AE7ECB"/>
    <w:rsid w:val="00AF0349"/>
    <w:rsid w:val="00AF03A0"/>
    <w:rsid w:val="00AF0442"/>
    <w:rsid w:val="00AF08E8"/>
    <w:rsid w:val="00AF0A1E"/>
    <w:rsid w:val="00AF0AB2"/>
    <w:rsid w:val="00AF0F35"/>
    <w:rsid w:val="00AF1620"/>
    <w:rsid w:val="00AF1BFF"/>
    <w:rsid w:val="00AF1C7F"/>
    <w:rsid w:val="00AF1EA5"/>
    <w:rsid w:val="00AF200F"/>
    <w:rsid w:val="00AF25CC"/>
    <w:rsid w:val="00AF261C"/>
    <w:rsid w:val="00AF2CB8"/>
    <w:rsid w:val="00AF3123"/>
    <w:rsid w:val="00AF398F"/>
    <w:rsid w:val="00AF437C"/>
    <w:rsid w:val="00AF43AA"/>
    <w:rsid w:val="00AF452D"/>
    <w:rsid w:val="00AF54BB"/>
    <w:rsid w:val="00AF57CE"/>
    <w:rsid w:val="00AF5A8E"/>
    <w:rsid w:val="00AF5AD8"/>
    <w:rsid w:val="00AF5C33"/>
    <w:rsid w:val="00AF5D71"/>
    <w:rsid w:val="00AF6308"/>
    <w:rsid w:val="00AF66C3"/>
    <w:rsid w:val="00AF67AD"/>
    <w:rsid w:val="00AF67F2"/>
    <w:rsid w:val="00AF685F"/>
    <w:rsid w:val="00AF6B02"/>
    <w:rsid w:val="00AF6D87"/>
    <w:rsid w:val="00AF700A"/>
    <w:rsid w:val="00AF791F"/>
    <w:rsid w:val="00AF7A56"/>
    <w:rsid w:val="00AF7E47"/>
    <w:rsid w:val="00AF7E52"/>
    <w:rsid w:val="00B00263"/>
    <w:rsid w:val="00B00618"/>
    <w:rsid w:val="00B0110E"/>
    <w:rsid w:val="00B0151F"/>
    <w:rsid w:val="00B019EC"/>
    <w:rsid w:val="00B021F1"/>
    <w:rsid w:val="00B02581"/>
    <w:rsid w:val="00B02A34"/>
    <w:rsid w:val="00B02D6B"/>
    <w:rsid w:val="00B0386C"/>
    <w:rsid w:val="00B0389E"/>
    <w:rsid w:val="00B04982"/>
    <w:rsid w:val="00B04E2C"/>
    <w:rsid w:val="00B05061"/>
    <w:rsid w:val="00B054BB"/>
    <w:rsid w:val="00B05E92"/>
    <w:rsid w:val="00B061AF"/>
    <w:rsid w:val="00B062C3"/>
    <w:rsid w:val="00B0660B"/>
    <w:rsid w:val="00B06CCC"/>
    <w:rsid w:val="00B06CF1"/>
    <w:rsid w:val="00B06EDB"/>
    <w:rsid w:val="00B07D7D"/>
    <w:rsid w:val="00B102C6"/>
    <w:rsid w:val="00B109D3"/>
    <w:rsid w:val="00B10D80"/>
    <w:rsid w:val="00B115F5"/>
    <w:rsid w:val="00B11A32"/>
    <w:rsid w:val="00B11AB2"/>
    <w:rsid w:val="00B121F0"/>
    <w:rsid w:val="00B1227A"/>
    <w:rsid w:val="00B12327"/>
    <w:rsid w:val="00B12469"/>
    <w:rsid w:val="00B128D0"/>
    <w:rsid w:val="00B12A74"/>
    <w:rsid w:val="00B13090"/>
    <w:rsid w:val="00B1333F"/>
    <w:rsid w:val="00B137E3"/>
    <w:rsid w:val="00B143A6"/>
    <w:rsid w:val="00B143B2"/>
    <w:rsid w:val="00B14DA5"/>
    <w:rsid w:val="00B161DD"/>
    <w:rsid w:val="00B1632F"/>
    <w:rsid w:val="00B16566"/>
    <w:rsid w:val="00B172FD"/>
    <w:rsid w:val="00B17553"/>
    <w:rsid w:val="00B17E10"/>
    <w:rsid w:val="00B17F0C"/>
    <w:rsid w:val="00B201C0"/>
    <w:rsid w:val="00B20979"/>
    <w:rsid w:val="00B211C9"/>
    <w:rsid w:val="00B2120F"/>
    <w:rsid w:val="00B213C9"/>
    <w:rsid w:val="00B21500"/>
    <w:rsid w:val="00B215A7"/>
    <w:rsid w:val="00B2168C"/>
    <w:rsid w:val="00B21DA2"/>
    <w:rsid w:val="00B22154"/>
    <w:rsid w:val="00B22199"/>
    <w:rsid w:val="00B222C4"/>
    <w:rsid w:val="00B224E1"/>
    <w:rsid w:val="00B227F0"/>
    <w:rsid w:val="00B22BCC"/>
    <w:rsid w:val="00B22EC2"/>
    <w:rsid w:val="00B23B3F"/>
    <w:rsid w:val="00B23DD5"/>
    <w:rsid w:val="00B241A7"/>
    <w:rsid w:val="00B244ED"/>
    <w:rsid w:val="00B24573"/>
    <w:rsid w:val="00B2485B"/>
    <w:rsid w:val="00B25A31"/>
    <w:rsid w:val="00B26257"/>
    <w:rsid w:val="00B2635A"/>
    <w:rsid w:val="00B26C51"/>
    <w:rsid w:val="00B271B1"/>
    <w:rsid w:val="00B273F1"/>
    <w:rsid w:val="00B27BF4"/>
    <w:rsid w:val="00B27BF5"/>
    <w:rsid w:val="00B27C26"/>
    <w:rsid w:val="00B30327"/>
    <w:rsid w:val="00B305FA"/>
    <w:rsid w:val="00B3088E"/>
    <w:rsid w:val="00B30B76"/>
    <w:rsid w:val="00B31E15"/>
    <w:rsid w:val="00B32FB1"/>
    <w:rsid w:val="00B33531"/>
    <w:rsid w:val="00B339A0"/>
    <w:rsid w:val="00B33A0B"/>
    <w:rsid w:val="00B33C57"/>
    <w:rsid w:val="00B33D64"/>
    <w:rsid w:val="00B3449B"/>
    <w:rsid w:val="00B344B4"/>
    <w:rsid w:val="00B346D6"/>
    <w:rsid w:val="00B34B1C"/>
    <w:rsid w:val="00B34D3C"/>
    <w:rsid w:val="00B34E0E"/>
    <w:rsid w:val="00B34E1B"/>
    <w:rsid w:val="00B34ED5"/>
    <w:rsid w:val="00B357CC"/>
    <w:rsid w:val="00B35866"/>
    <w:rsid w:val="00B35E13"/>
    <w:rsid w:val="00B36AE0"/>
    <w:rsid w:val="00B36E4D"/>
    <w:rsid w:val="00B3703F"/>
    <w:rsid w:val="00B3741A"/>
    <w:rsid w:val="00B37584"/>
    <w:rsid w:val="00B37705"/>
    <w:rsid w:val="00B377F9"/>
    <w:rsid w:val="00B37C23"/>
    <w:rsid w:val="00B37C57"/>
    <w:rsid w:val="00B37E2C"/>
    <w:rsid w:val="00B37FEF"/>
    <w:rsid w:val="00B403D4"/>
    <w:rsid w:val="00B40CB2"/>
    <w:rsid w:val="00B411D9"/>
    <w:rsid w:val="00B41367"/>
    <w:rsid w:val="00B414A8"/>
    <w:rsid w:val="00B41937"/>
    <w:rsid w:val="00B41E9C"/>
    <w:rsid w:val="00B42156"/>
    <w:rsid w:val="00B42E40"/>
    <w:rsid w:val="00B433D3"/>
    <w:rsid w:val="00B438A6"/>
    <w:rsid w:val="00B43FA0"/>
    <w:rsid w:val="00B44463"/>
    <w:rsid w:val="00B44673"/>
    <w:rsid w:val="00B44865"/>
    <w:rsid w:val="00B44DF3"/>
    <w:rsid w:val="00B44FD7"/>
    <w:rsid w:val="00B45051"/>
    <w:rsid w:val="00B45AAD"/>
    <w:rsid w:val="00B45C9F"/>
    <w:rsid w:val="00B45D43"/>
    <w:rsid w:val="00B461CE"/>
    <w:rsid w:val="00B46265"/>
    <w:rsid w:val="00B46872"/>
    <w:rsid w:val="00B46A1D"/>
    <w:rsid w:val="00B47574"/>
    <w:rsid w:val="00B47593"/>
    <w:rsid w:val="00B47F57"/>
    <w:rsid w:val="00B47FF4"/>
    <w:rsid w:val="00B5021E"/>
    <w:rsid w:val="00B50619"/>
    <w:rsid w:val="00B50704"/>
    <w:rsid w:val="00B5088A"/>
    <w:rsid w:val="00B5134F"/>
    <w:rsid w:val="00B51DBC"/>
    <w:rsid w:val="00B51E20"/>
    <w:rsid w:val="00B5222F"/>
    <w:rsid w:val="00B52C42"/>
    <w:rsid w:val="00B52D96"/>
    <w:rsid w:val="00B53181"/>
    <w:rsid w:val="00B53B87"/>
    <w:rsid w:val="00B53DD4"/>
    <w:rsid w:val="00B5449B"/>
    <w:rsid w:val="00B54750"/>
    <w:rsid w:val="00B5479D"/>
    <w:rsid w:val="00B54AF9"/>
    <w:rsid w:val="00B5550F"/>
    <w:rsid w:val="00B55A5B"/>
    <w:rsid w:val="00B560E6"/>
    <w:rsid w:val="00B564DF"/>
    <w:rsid w:val="00B567DF"/>
    <w:rsid w:val="00B568AB"/>
    <w:rsid w:val="00B56A42"/>
    <w:rsid w:val="00B57295"/>
    <w:rsid w:val="00B5738F"/>
    <w:rsid w:val="00B5740D"/>
    <w:rsid w:val="00B57418"/>
    <w:rsid w:val="00B5764F"/>
    <w:rsid w:val="00B577C9"/>
    <w:rsid w:val="00B603E8"/>
    <w:rsid w:val="00B6055A"/>
    <w:rsid w:val="00B608DF"/>
    <w:rsid w:val="00B608F4"/>
    <w:rsid w:val="00B60AEF"/>
    <w:rsid w:val="00B60FF4"/>
    <w:rsid w:val="00B61C94"/>
    <w:rsid w:val="00B61FE9"/>
    <w:rsid w:val="00B62168"/>
    <w:rsid w:val="00B62653"/>
    <w:rsid w:val="00B62DC9"/>
    <w:rsid w:val="00B631A4"/>
    <w:rsid w:val="00B63395"/>
    <w:rsid w:val="00B6350A"/>
    <w:rsid w:val="00B63627"/>
    <w:rsid w:val="00B63D1A"/>
    <w:rsid w:val="00B641F9"/>
    <w:rsid w:val="00B6451B"/>
    <w:rsid w:val="00B6519D"/>
    <w:rsid w:val="00B65685"/>
    <w:rsid w:val="00B65896"/>
    <w:rsid w:val="00B662A9"/>
    <w:rsid w:val="00B663BF"/>
    <w:rsid w:val="00B664F5"/>
    <w:rsid w:val="00B66696"/>
    <w:rsid w:val="00B66B0F"/>
    <w:rsid w:val="00B675DD"/>
    <w:rsid w:val="00B676EE"/>
    <w:rsid w:val="00B678C2"/>
    <w:rsid w:val="00B67B28"/>
    <w:rsid w:val="00B67EC7"/>
    <w:rsid w:val="00B70544"/>
    <w:rsid w:val="00B710CC"/>
    <w:rsid w:val="00B71295"/>
    <w:rsid w:val="00B71C6A"/>
    <w:rsid w:val="00B71E3B"/>
    <w:rsid w:val="00B71F2F"/>
    <w:rsid w:val="00B728D7"/>
    <w:rsid w:val="00B72C74"/>
    <w:rsid w:val="00B73CC1"/>
    <w:rsid w:val="00B73CD2"/>
    <w:rsid w:val="00B74219"/>
    <w:rsid w:val="00B7484E"/>
    <w:rsid w:val="00B74A89"/>
    <w:rsid w:val="00B7536F"/>
    <w:rsid w:val="00B7595C"/>
    <w:rsid w:val="00B75F07"/>
    <w:rsid w:val="00B7635A"/>
    <w:rsid w:val="00B76E71"/>
    <w:rsid w:val="00B76F36"/>
    <w:rsid w:val="00B7717C"/>
    <w:rsid w:val="00B7736C"/>
    <w:rsid w:val="00B7739B"/>
    <w:rsid w:val="00B77435"/>
    <w:rsid w:val="00B77465"/>
    <w:rsid w:val="00B77F31"/>
    <w:rsid w:val="00B8012B"/>
    <w:rsid w:val="00B80271"/>
    <w:rsid w:val="00B807E0"/>
    <w:rsid w:val="00B80982"/>
    <w:rsid w:val="00B81102"/>
    <w:rsid w:val="00B81201"/>
    <w:rsid w:val="00B8161A"/>
    <w:rsid w:val="00B82188"/>
    <w:rsid w:val="00B8264A"/>
    <w:rsid w:val="00B82D01"/>
    <w:rsid w:val="00B83005"/>
    <w:rsid w:val="00B831E2"/>
    <w:rsid w:val="00B8332B"/>
    <w:rsid w:val="00B833F6"/>
    <w:rsid w:val="00B83596"/>
    <w:rsid w:val="00B83E39"/>
    <w:rsid w:val="00B8417A"/>
    <w:rsid w:val="00B8466E"/>
    <w:rsid w:val="00B852EF"/>
    <w:rsid w:val="00B8540B"/>
    <w:rsid w:val="00B857C0"/>
    <w:rsid w:val="00B86752"/>
    <w:rsid w:val="00B867BA"/>
    <w:rsid w:val="00B87114"/>
    <w:rsid w:val="00B87115"/>
    <w:rsid w:val="00B871A8"/>
    <w:rsid w:val="00B8720B"/>
    <w:rsid w:val="00B872C9"/>
    <w:rsid w:val="00B87341"/>
    <w:rsid w:val="00B87654"/>
    <w:rsid w:val="00B87C39"/>
    <w:rsid w:val="00B87DB0"/>
    <w:rsid w:val="00B90135"/>
    <w:rsid w:val="00B902A6"/>
    <w:rsid w:val="00B90468"/>
    <w:rsid w:val="00B9059D"/>
    <w:rsid w:val="00B90664"/>
    <w:rsid w:val="00B908EA"/>
    <w:rsid w:val="00B91046"/>
    <w:rsid w:val="00B91210"/>
    <w:rsid w:val="00B9125A"/>
    <w:rsid w:val="00B917DA"/>
    <w:rsid w:val="00B91C9E"/>
    <w:rsid w:val="00B922B6"/>
    <w:rsid w:val="00B927BC"/>
    <w:rsid w:val="00B927DA"/>
    <w:rsid w:val="00B92A45"/>
    <w:rsid w:val="00B92CE8"/>
    <w:rsid w:val="00B93052"/>
    <w:rsid w:val="00B937D7"/>
    <w:rsid w:val="00B9384F"/>
    <w:rsid w:val="00B93F58"/>
    <w:rsid w:val="00B93FFA"/>
    <w:rsid w:val="00B94242"/>
    <w:rsid w:val="00B942D2"/>
    <w:rsid w:val="00B943A1"/>
    <w:rsid w:val="00B9460A"/>
    <w:rsid w:val="00B94879"/>
    <w:rsid w:val="00B948A5"/>
    <w:rsid w:val="00B94A17"/>
    <w:rsid w:val="00B955D9"/>
    <w:rsid w:val="00B95B1A"/>
    <w:rsid w:val="00B95BE0"/>
    <w:rsid w:val="00B960DD"/>
    <w:rsid w:val="00B96D2A"/>
    <w:rsid w:val="00B96E3B"/>
    <w:rsid w:val="00B973F9"/>
    <w:rsid w:val="00B97684"/>
    <w:rsid w:val="00BA007D"/>
    <w:rsid w:val="00BA0BC9"/>
    <w:rsid w:val="00BA0CB8"/>
    <w:rsid w:val="00BA0D56"/>
    <w:rsid w:val="00BA0F6D"/>
    <w:rsid w:val="00BA10A9"/>
    <w:rsid w:val="00BA15CE"/>
    <w:rsid w:val="00BA21B6"/>
    <w:rsid w:val="00BA261A"/>
    <w:rsid w:val="00BA2ED9"/>
    <w:rsid w:val="00BA31A0"/>
    <w:rsid w:val="00BA31E0"/>
    <w:rsid w:val="00BA41B6"/>
    <w:rsid w:val="00BA4303"/>
    <w:rsid w:val="00BA464F"/>
    <w:rsid w:val="00BA47C8"/>
    <w:rsid w:val="00BA497F"/>
    <w:rsid w:val="00BA4A88"/>
    <w:rsid w:val="00BA4E79"/>
    <w:rsid w:val="00BA73A2"/>
    <w:rsid w:val="00BA769D"/>
    <w:rsid w:val="00BA7788"/>
    <w:rsid w:val="00BA7AFE"/>
    <w:rsid w:val="00BB04F4"/>
    <w:rsid w:val="00BB0602"/>
    <w:rsid w:val="00BB0B99"/>
    <w:rsid w:val="00BB0D1F"/>
    <w:rsid w:val="00BB0F69"/>
    <w:rsid w:val="00BB1270"/>
    <w:rsid w:val="00BB14B3"/>
    <w:rsid w:val="00BB244C"/>
    <w:rsid w:val="00BB2A10"/>
    <w:rsid w:val="00BB3369"/>
    <w:rsid w:val="00BB3B4A"/>
    <w:rsid w:val="00BB44FD"/>
    <w:rsid w:val="00BB45E8"/>
    <w:rsid w:val="00BB4C54"/>
    <w:rsid w:val="00BB5066"/>
    <w:rsid w:val="00BB51D0"/>
    <w:rsid w:val="00BB55C2"/>
    <w:rsid w:val="00BB589E"/>
    <w:rsid w:val="00BB5982"/>
    <w:rsid w:val="00BB5999"/>
    <w:rsid w:val="00BB5F45"/>
    <w:rsid w:val="00BB615B"/>
    <w:rsid w:val="00BB6246"/>
    <w:rsid w:val="00BB671C"/>
    <w:rsid w:val="00BB6E87"/>
    <w:rsid w:val="00BB6F5A"/>
    <w:rsid w:val="00BB721B"/>
    <w:rsid w:val="00BB7842"/>
    <w:rsid w:val="00BB7C49"/>
    <w:rsid w:val="00BB7C99"/>
    <w:rsid w:val="00BB7D56"/>
    <w:rsid w:val="00BB7F64"/>
    <w:rsid w:val="00BC06DD"/>
    <w:rsid w:val="00BC093F"/>
    <w:rsid w:val="00BC11EF"/>
    <w:rsid w:val="00BC1AFA"/>
    <w:rsid w:val="00BC1E0A"/>
    <w:rsid w:val="00BC1FBE"/>
    <w:rsid w:val="00BC21AD"/>
    <w:rsid w:val="00BC24B0"/>
    <w:rsid w:val="00BC24EC"/>
    <w:rsid w:val="00BC278D"/>
    <w:rsid w:val="00BC2A1C"/>
    <w:rsid w:val="00BC2AA9"/>
    <w:rsid w:val="00BC2F84"/>
    <w:rsid w:val="00BC3698"/>
    <w:rsid w:val="00BC39B6"/>
    <w:rsid w:val="00BC3E42"/>
    <w:rsid w:val="00BC485F"/>
    <w:rsid w:val="00BC50BF"/>
    <w:rsid w:val="00BC5A0C"/>
    <w:rsid w:val="00BC5C3B"/>
    <w:rsid w:val="00BC686A"/>
    <w:rsid w:val="00BC6CA9"/>
    <w:rsid w:val="00BC6DCB"/>
    <w:rsid w:val="00BC6E0A"/>
    <w:rsid w:val="00BC7081"/>
    <w:rsid w:val="00BC7687"/>
    <w:rsid w:val="00BC7A31"/>
    <w:rsid w:val="00BC7FC2"/>
    <w:rsid w:val="00BD02A9"/>
    <w:rsid w:val="00BD03DA"/>
    <w:rsid w:val="00BD121A"/>
    <w:rsid w:val="00BD15CB"/>
    <w:rsid w:val="00BD1651"/>
    <w:rsid w:val="00BD1BBB"/>
    <w:rsid w:val="00BD1DD0"/>
    <w:rsid w:val="00BD22EB"/>
    <w:rsid w:val="00BD25DC"/>
    <w:rsid w:val="00BD3FCC"/>
    <w:rsid w:val="00BD4277"/>
    <w:rsid w:val="00BD4C00"/>
    <w:rsid w:val="00BD4C53"/>
    <w:rsid w:val="00BD4E57"/>
    <w:rsid w:val="00BD5358"/>
    <w:rsid w:val="00BD538C"/>
    <w:rsid w:val="00BD560F"/>
    <w:rsid w:val="00BD56D7"/>
    <w:rsid w:val="00BD582B"/>
    <w:rsid w:val="00BD5851"/>
    <w:rsid w:val="00BD6567"/>
    <w:rsid w:val="00BD6A48"/>
    <w:rsid w:val="00BD6A7C"/>
    <w:rsid w:val="00BD6FFC"/>
    <w:rsid w:val="00BD7B0D"/>
    <w:rsid w:val="00BE0590"/>
    <w:rsid w:val="00BE05C4"/>
    <w:rsid w:val="00BE0B07"/>
    <w:rsid w:val="00BE174F"/>
    <w:rsid w:val="00BE1EF2"/>
    <w:rsid w:val="00BE1FEB"/>
    <w:rsid w:val="00BE2087"/>
    <w:rsid w:val="00BE257F"/>
    <w:rsid w:val="00BE291C"/>
    <w:rsid w:val="00BE294F"/>
    <w:rsid w:val="00BE2A44"/>
    <w:rsid w:val="00BE2CFD"/>
    <w:rsid w:val="00BE31BE"/>
    <w:rsid w:val="00BE31FF"/>
    <w:rsid w:val="00BE396F"/>
    <w:rsid w:val="00BE3AB1"/>
    <w:rsid w:val="00BE3DDB"/>
    <w:rsid w:val="00BE401A"/>
    <w:rsid w:val="00BE4821"/>
    <w:rsid w:val="00BE4980"/>
    <w:rsid w:val="00BE51A8"/>
    <w:rsid w:val="00BE5433"/>
    <w:rsid w:val="00BE590C"/>
    <w:rsid w:val="00BE6A87"/>
    <w:rsid w:val="00BE6AE7"/>
    <w:rsid w:val="00BE6FB1"/>
    <w:rsid w:val="00BE7037"/>
    <w:rsid w:val="00BE722B"/>
    <w:rsid w:val="00BF01A7"/>
    <w:rsid w:val="00BF060D"/>
    <w:rsid w:val="00BF0782"/>
    <w:rsid w:val="00BF0D14"/>
    <w:rsid w:val="00BF0F5E"/>
    <w:rsid w:val="00BF17C7"/>
    <w:rsid w:val="00BF1859"/>
    <w:rsid w:val="00BF2260"/>
    <w:rsid w:val="00BF3892"/>
    <w:rsid w:val="00BF3B47"/>
    <w:rsid w:val="00BF3EA6"/>
    <w:rsid w:val="00BF4254"/>
    <w:rsid w:val="00BF4475"/>
    <w:rsid w:val="00BF4739"/>
    <w:rsid w:val="00BF4C03"/>
    <w:rsid w:val="00BF4FD7"/>
    <w:rsid w:val="00BF5123"/>
    <w:rsid w:val="00BF57B3"/>
    <w:rsid w:val="00BF5DDB"/>
    <w:rsid w:val="00BF6947"/>
    <w:rsid w:val="00BF6D24"/>
    <w:rsid w:val="00BF75C7"/>
    <w:rsid w:val="00BF76CF"/>
    <w:rsid w:val="00BF7C32"/>
    <w:rsid w:val="00BF7DD2"/>
    <w:rsid w:val="00C002CE"/>
    <w:rsid w:val="00C0032E"/>
    <w:rsid w:val="00C00437"/>
    <w:rsid w:val="00C00FB6"/>
    <w:rsid w:val="00C012B9"/>
    <w:rsid w:val="00C0130C"/>
    <w:rsid w:val="00C01462"/>
    <w:rsid w:val="00C01D76"/>
    <w:rsid w:val="00C01E39"/>
    <w:rsid w:val="00C021BA"/>
    <w:rsid w:val="00C02A95"/>
    <w:rsid w:val="00C02BDD"/>
    <w:rsid w:val="00C03239"/>
    <w:rsid w:val="00C0346A"/>
    <w:rsid w:val="00C03572"/>
    <w:rsid w:val="00C03657"/>
    <w:rsid w:val="00C03694"/>
    <w:rsid w:val="00C0394B"/>
    <w:rsid w:val="00C03991"/>
    <w:rsid w:val="00C04BC5"/>
    <w:rsid w:val="00C04E9B"/>
    <w:rsid w:val="00C04F56"/>
    <w:rsid w:val="00C05720"/>
    <w:rsid w:val="00C06C29"/>
    <w:rsid w:val="00C07430"/>
    <w:rsid w:val="00C07986"/>
    <w:rsid w:val="00C07FE2"/>
    <w:rsid w:val="00C102E4"/>
    <w:rsid w:val="00C103FE"/>
    <w:rsid w:val="00C10491"/>
    <w:rsid w:val="00C10761"/>
    <w:rsid w:val="00C10868"/>
    <w:rsid w:val="00C10CC2"/>
    <w:rsid w:val="00C10E4F"/>
    <w:rsid w:val="00C115B9"/>
    <w:rsid w:val="00C11CAA"/>
    <w:rsid w:val="00C11DA1"/>
    <w:rsid w:val="00C11EF7"/>
    <w:rsid w:val="00C12380"/>
    <w:rsid w:val="00C125EE"/>
    <w:rsid w:val="00C1279C"/>
    <w:rsid w:val="00C13361"/>
    <w:rsid w:val="00C135D9"/>
    <w:rsid w:val="00C14645"/>
    <w:rsid w:val="00C1491E"/>
    <w:rsid w:val="00C149A0"/>
    <w:rsid w:val="00C14A12"/>
    <w:rsid w:val="00C14C73"/>
    <w:rsid w:val="00C1533D"/>
    <w:rsid w:val="00C15386"/>
    <w:rsid w:val="00C166FB"/>
    <w:rsid w:val="00C168CA"/>
    <w:rsid w:val="00C16977"/>
    <w:rsid w:val="00C16B0A"/>
    <w:rsid w:val="00C1733A"/>
    <w:rsid w:val="00C1748D"/>
    <w:rsid w:val="00C20151"/>
    <w:rsid w:val="00C2028E"/>
    <w:rsid w:val="00C20650"/>
    <w:rsid w:val="00C20B32"/>
    <w:rsid w:val="00C210F8"/>
    <w:rsid w:val="00C21B08"/>
    <w:rsid w:val="00C22024"/>
    <w:rsid w:val="00C22142"/>
    <w:rsid w:val="00C2224C"/>
    <w:rsid w:val="00C2238A"/>
    <w:rsid w:val="00C22698"/>
    <w:rsid w:val="00C22DC9"/>
    <w:rsid w:val="00C23272"/>
    <w:rsid w:val="00C238F8"/>
    <w:rsid w:val="00C23A22"/>
    <w:rsid w:val="00C23DD1"/>
    <w:rsid w:val="00C23F44"/>
    <w:rsid w:val="00C2506A"/>
    <w:rsid w:val="00C250D9"/>
    <w:rsid w:val="00C25569"/>
    <w:rsid w:val="00C25C33"/>
    <w:rsid w:val="00C25F72"/>
    <w:rsid w:val="00C26150"/>
    <w:rsid w:val="00C2685E"/>
    <w:rsid w:val="00C268D8"/>
    <w:rsid w:val="00C26A12"/>
    <w:rsid w:val="00C26A62"/>
    <w:rsid w:val="00C26BA3"/>
    <w:rsid w:val="00C26CC5"/>
    <w:rsid w:val="00C270C6"/>
    <w:rsid w:val="00C2728D"/>
    <w:rsid w:val="00C27A81"/>
    <w:rsid w:val="00C303CF"/>
    <w:rsid w:val="00C3043B"/>
    <w:rsid w:val="00C3122E"/>
    <w:rsid w:val="00C3141C"/>
    <w:rsid w:val="00C31718"/>
    <w:rsid w:val="00C31C8D"/>
    <w:rsid w:val="00C31DA9"/>
    <w:rsid w:val="00C3229B"/>
    <w:rsid w:val="00C3246F"/>
    <w:rsid w:val="00C3313E"/>
    <w:rsid w:val="00C3369F"/>
    <w:rsid w:val="00C338F3"/>
    <w:rsid w:val="00C33C29"/>
    <w:rsid w:val="00C33FC3"/>
    <w:rsid w:val="00C34691"/>
    <w:rsid w:val="00C353A1"/>
    <w:rsid w:val="00C35418"/>
    <w:rsid w:val="00C354AE"/>
    <w:rsid w:val="00C35912"/>
    <w:rsid w:val="00C35EAC"/>
    <w:rsid w:val="00C364B2"/>
    <w:rsid w:val="00C36A03"/>
    <w:rsid w:val="00C371F4"/>
    <w:rsid w:val="00C3757E"/>
    <w:rsid w:val="00C3772A"/>
    <w:rsid w:val="00C37CA8"/>
    <w:rsid w:val="00C37E1C"/>
    <w:rsid w:val="00C401B9"/>
    <w:rsid w:val="00C402FF"/>
    <w:rsid w:val="00C405BC"/>
    <w:rsid w:val="00C40ACA"/>
    <w:rsid w:val="00C40F03"/>
    <w:rsid w:val="00C41A60"/>
    <w:rsid w:val="00C41CD7"/>
    <w:rsid w:val="00C42529"/>
    <w:rsid w:val="00C42E85"/>
    <w:rsid w:val="00C431F2"/>
    <w:rsid w:val="00C43275"/>
    <w:rsid w:val="00C4356F"/>
    <w:rsid w:val="00C43762"/>
    <w:rsid w:val="00C4384C"/>
    <w:rsid w:val="00C44334"/>
    <w:rsid w:val="00C44487"/>
    <w:rsid w:val="00C4450C"/>
    <w:rsid w:val="00C44580"/>
    <w:rsid w:val="00C4460A"/>
    <w:rsid w:val="00C44644"/>
    <w:rsid w:val="00C44A1B"/>
    <w:rsid w:val="00C4541C"/>
    <w:rsid w:val="00C4579D"/>
    <w:rsid w:val="00C45C28"/>
    <w:rsid w:val="00C45C74"/>
    <w:rsid w:val="00C460D1"/>
    <w:rsid w:val="00C46584"/>
    <w:rsid w:val="00C4660A"/>
    <w:rsid w:val="00C4676F"/>
    <w:rsid w:val="00C4678B"/>
    <w:rsid w:val="00C47448"/>
    <w:rsid w:val="00C4752F"/>
    <w:rsid w:val="00C47FC1"/>
    <w:rsid w:val="00C47FFB"/>
    <w:rsid w:val="00C50142"/>
    <w:rsid w:val="00C50DCB"/>
    <w:rsid w:val="00C511AB"/>
    <w:rsid w:val="00C5141B"/>
    <w:rsid w:val="00C51660"/>
    <w:rsid w:val="00C51773"/>
    <w:rsid w:val="00C51DE2"/>
    <w:rsid w:val="00C51E0A"/>
    <w:rsid w:val="00C51F5C"/>
    <w:rsid w:val="00C51FD3"/>
    <w:rsid w:val="00C5251B"/>
    <w:rsid w:val="00C52DB3"/>
    <w:rsid w:val="00C539CA"/>
    <w:rsid w:val="00C53F91"/>
    <w:rsid w:val="00C54005"/>
    <w:rsid w:val="00C543B5"/>
    <w:rsid w:val="00C54A9D"/>
    <w:rsid w:val="00C54D19"/>
    <w:rsid w:val="00C55043"/>
    <w:rsid w:val="00C555AE"/>
    <w:rsid w:val="00C56748"/>
    <w:rsid w:val="00C56B3A"/>
    <w:rsid w:val="00C56C0B"/>
    <w:rsid w:val="00C56D12"/>
    <w:rsid w:val="00C56EDB"/>
    <w:rsid w:val="00C57190"/>
    <w:rsid w:val="00C60690"/>
    <w:rsid w:val="00C60974"/>
    <w:rsid w:val="00C60EF1"/>
    <w:rsid w:val="00C6176C"/>
    <w:rsid w:val="00C61D57"/>
    <w:rsid w:val="00C61E55"/>
    <w:rsid w:val="00C61F6F"/>
    <w:rsid w:val="00C620DD"/>
    <w:rsid w:val="00C62812"/>
    <w:rsid w:val="00C63418"/>
    <w:rsid w:val="00C63513"/>
    <w:rsid w:val="00C63871"/>
    <w:rsid w:val="00C63FDE"/>
    <w:rsid w:val="00C64269"/>
    <w:rsid w:val="00C642D1"/>
    <w:rsid w:val="00C64AA3"/>
    <w:rsid w:val="00C65557"/>
    <w:rsid w:val="00C6565F"/>
    <w:rsid w:val="00C658DB"/>
    <w:rsid w:val="00C65C06"/>
    <w:rsid w:val="00C666B8"/>
    <w:rsid w:val="00C66B17"/>
    <w:rsid w:val="00C66D18"/>
    <w:rsid w:val="00C66DF6"/>
    <w:rsid w:val="00C66FB4"/>
    <w:rsid w:val="00C67B4F"/>
    <w:rsid w:val="00C67FBB"/>
    <w:rsid w:val="00C70AE1"/>
    <w:rsid w:val="00C70B1F"/>
    <w:rsid w:val="00C70CA5"/>
    <w:rsid w:val="00C71172"/>
    <w:rsid w:val="00C7133F"/>
    <w:rsid w:val="00C7135D"/>
    <w:rsid w:val="00C713B5"/>
    <w:rsid w:val="00C71597"/>
    <w:rsid w:val="00C71BE5"/>
    <w:rsid w:val="00C71E40"/>
    <w:rsid w:val="00C72048"/>
    <w:rsid w:val="00C7235C"/>
    <w:rsid w:val="00C725A5"/>
    <w:rsid w:val="00C72DD7"/>
    <w:rsid w:val="00C72EFE"/>
    <w:rsid w:val="00C73916"/>
    <w:rsid w:val="00C7401E"/>
    <w:rsid w:val="00C743EB"/>
    <w:rsid w:val="00C747FE"/>
    <w:rsid w:val="00C74880"/>
    <w:rsid w:val="00C749C4"/>
    <w:rsid w:val="00C74F71"/>
    <w:rsid w:val="00C76190"/>
    <w:rsid w:val="00C7670E"/>
    <w:rsid w:val="00C76935"/>
    <w:rsid w:val="00C76C2B"/>
    <w:rsid w:val="00C76DC4"/>
    <w:rsid w:val="00C7700C"/>
    <w:rsid w:val="00C7728C"/>
    <w:rsid w:val="00C77933"/>
    <w:rsid w:val="00C77B14"/>
    <w:rsid w:val="00C77C32"/>
    <w:rsid w:val="00C77C82"/>
    <w:rsid w:val="00C77D1B"/>
    <w:rsid w:val="00C80007"/>
    <w:rsid w:val="00C80029"/>
    <w:rsid w:val="00C81048"/>
    <w:rsid w:val="00C810BC"/>
    <w:rsid w:val="00C8113B"/>
    <w:rsid w:val="00C8149F"/>
    <w:rsid w:val="00C815C5"/>
    <w:rsid w:val="00C817CF"/>
    <w:rsid w:val="00C8322A"/>
    <w:rsid w:val="00C83693"/>
    <w:rsid w:val="00C8379A"/>
    <w:rsid w:val="00C83F50"/>
    <w:rsid w:val="00C83F95"/>
    <w:rsid w:val="00C8412A"/>
    <w:rsid w:val="00C8445F"/>
    <w:rsid w:val="00C8469A"/>
    <w:rsid w:val="00C84A46"/>
    <w:rsid w:val="00C8545C"/>
    <w:rsid w:val="00C85462"/>
    <w:rsid w:val="00C85497"/>
    <w:rsid w:val="00C85937"/>
    <w:rsid w:val="00C8595C"/>
    <w:rsid w:val="00C85A29"/>
    <w:rsid w:val="00C85E4D"/>
    <w:rsid w:val="00C86539"/>
    <w:rsid w:val="00C86A2C"/>
    <w:rsid w:val="00C86ABC"/>
    <w:rsid w:val="00C86B89"/>
    <w:rsid w:val="00C87E80"/>
    <w:rsid w:val="00C9018B"/>
    <w:rsid w:val="00C902A8"/>
    <w:rsid w:val="00C9059F"/>
    <w:rsid w:val="00C90732"/>
    <w:rsid w:val="00C90B39"/>
    <w:rsid w:val="00C91768"/>
    <w:rsid w:val="00C91833"/>
    <w:rsid w:val="00C92256"/>
    <w:rsid w:val="00C92E39"/>
    <w:rsid w:val="00C92E9A"/>
    <w:rsid w:val="00C9354B"/>
    <w:rsid w:val="00C93911"/>
    <w:rsid w:val="00C93B4D"/>
    <w:rsid w:val="00C94304"/>
    <w:rsid w:val="00C94ADB"/>
    <w:rsid w:val="00C94E3A"/>
    <w:rsid w:val="00C95AFF"/>
    <w:rsid w:val="00C96030"/>
    <w:rsid w:val="00C96076"/>
    <w:rsid w:val="00C96431"/>
    <w:rsid w:val="00C96441"/>
    <w:rsid w:val="00C965C3"/>
    <w:rsid w:val="00C971FD"/>
    <w:rsid w:val="00C972B5"/>
    <w:rsid w:val="00C97C0F"/>
    <w:rsid w:val="00C97F2A"/>
    <w:rsid w:val="00CA033F"/>
    <w:rsid w:val="00CA16AA"/>
    <w:rsid w:val="00CA18B6"/>
    <w:rsid w:val="00CA19CE"/>
    <w:rsid w:val="00CA1AE1"/>
    <w:rsid w:val="00CA2581"/>
    <w:rsid w:val="00CA2E0C"/>
    <w:rsid w:val="00CA35F0"/>
    <w:rsid w:val="00CA36AE"/>
    <w:rsid w:val="00CA3761"/>
    <w:rsid w:val="00CA46F4"/>
    <w:rsid w:val="00CA4CF1"/>
    <w:rsid w:val="00CA4D46"/>
    <w:rsid w:val="00CA5151"/>
    <w:rsid w:val="00CA531D"/>
    <w:rsid w:val="00CA55ED"/>
    <w:rsid w:val="00CA567E"/>
    <w:rsid w:val="00CA5C47"/>
    <w:rsid w:val="00CA5D9A"/>
    <w:rsid w:val="00CA64E8"/>
    <w:rsid w:val="00CA6A03"/>
    <w:rsid w:val="00CA6C91"/>
    <w:rsid w:val="00CA6EC5"/>
    <w:rsid w:val="00CA7499"/>
    <w:rsid w:val="00CA7891"/>
    <w:rsid w:val="00CB0373"/>
    <w:rsid w:val="00CB04D2"/>
    <w:rsid w:val="00CB0BF9"/>
    <w:rsid w:val="00CB0FE5"/>
    <w:rsid w:val="00CB14BC"/>
    <w:rsid w:val="00CB1971"/>
    <w:rsid w:val="00CB1B81"/>
    <w:rsid w:val="00CB23E7"/>
    <w:rsid w:val="00CB2D2C"/>
    <w:rsid w:val="00CB30D5"/>
    <w:rsid w:val="00CB39E9"/>
    <w:rsid w:val="00CB3BC6"/>
    <w:rsid w:val="00CB3D88"/>
    <w:rsid w:val="00CB40FB"/>
    <w:rsid w:val="00CB443F"/>
    <w:rsid w:val="00CB4615"/>
    <w:rsid w:val="00CB4634"/>
    <w:rsid w:val="00CB4914"/>
    <w:rsid w:val="00CB4B52"/>
    <w:rsid w:val="00CB4DFA"/>
    <w:rsid w:val="00CB5493"/>
    <w:rsid w:val="00CB62AA"/>
    <w:rsid w:val="00CB6760"/>
    <w:rsid w:val="00CB69E5"/>
    <w:rsid w:val="00CB6DC8"/>
    <w:rsid w:val="00CB6E8A"/>
    <w:rsid w:val="00CB70FC"/>
    <w:rsid w:val="00CB7BF6"/>
    <w:rsid w:val="00CC020D"/>
    <w:rsid w:val="00CC03E8"/>
    <w:rsid w:val="00CC09C6"/>
    <w:rsid w:val="00CC0B29"/>
    <w:rsid w:val="00CC122A"/>
    <w:rsid w:val="00CC14E8"/>
    <w:rsid w:val="00CC1510"/>
    <w:rsid w:val="00CC1856"/>
    <w:rsid w:val="00CC1880"/>
    <w:rsid w:val="00CC1A36"/>
    <w:rsid w:val="00CC1CD2"/>
    <w:rsid w:val="00CC1EA5"/>
    <w:rsid w:val="00CC232D"/>
    <w:rsid w:val="00CC24FD"/>
    <w:rsid w:val="00CC2556"/>
    <w:rsid w:val="00CC263A"/>
    <w:rsid w:val="00CC265B"/>
    <w:rsid w:val="00CC2DE3"/>
    <w:rsid w:val="00CC2EB6"/>
    <w:rsid w:val="00CC330F"/>
    <w:rsid w:val="00CC378D"/>
    <w:rsid w:val="00CC3D9D"/>
    <w:rsid w:val="00CC3E4C"/>
    <w:rsid w:val="00CC4506"/>
    <w:rsid w:val="00CC4626"/>
    <w:rsid w:val="00CC48F0"/>
    <w:rsid w:val="00CC4C45"/>
    <w:rsid w:val="00CC52AC"/>
    <w:rsid w:val="00CC53DC"/>
    <w:rsid w:val="00CC59C9"/>
    <w:rsid w:val="00CC59DD"/>
    <w:rsid w:val="00CC5BFD"/>
    <w:rsid w:val="00CC5D48"/>
    <w:rsid w:val="00CC5EDD"/>
    <w:rsid w:val="00CC6378"/>
    <w:rsid w:val="00CC6E85"/>
    <w:rsid w:val="00CC6F5C"/>
    <w:rsid w:val="00CC718D"/>
    <w:rsid w:val="00CC71F0"/>
    <w:rsid w:val="00CC74AB"/>
    <w:rsid w:val="00CD09CE"/>
    <w:rsid w:val="00CD0C20"/>
    <w:rsid w:val="00CD0C64"/>
    <w:rsid w:val="00CD0CB1"/>
    <w:rsid w:val="00CD1070"/>
    <w:rsid w:val="00CD11D6"/>
    <w:rsid w:val="00CD1F82"/>
    <w:rsid w:val="00CD2713"/>
    <w:rsid w:val="00CD2CFB"/>
    <w:rsid w:val="00CD2F1E"/>
    <w:rsid w:val="00CD37FE"/>
    <w:rsid w:val="00CD3DE4"/>
    <w:rsid w:val="00CD413C"/>
    <w:rsid w:val="00CD4972"/>
    <w:rsid w:val="00CD60ED"/>
    <w:rsid w:val="00CD63F8"/>
    <w:rsid w:val="00CD64C9"/>
    <w:rsid w:val="00CD6688"/>
    <w:rsid w:val="00CD6E8E"/>
    <w:rsid w:val="00CD758B"/>
    <w:rsid w:val="00CD765A"/>
    <w:rsid w:val="00CD7E34"/>
    <w:rsid w:val="00CE05AF"/>
    <w:rsid w:val="00CE0BC2"/>
    <w:rsid w:val="00CE0FF7"/>
    <w:rsid w:val="00CE1578"/>
    <w:rsid w:val="00CE1F97"/>
    <w:rsid w:val="00CE2097"/>
    <w:rsid w:val="00CE209B"/>
    <w:rsid w:val="00CE2126"/>
    <w:rsid w:val="00CE2361"/>
    <w:rsid w:val="00CE25D6"/>
    <w:rsid w:val="00CE25D7"/>
    <w:rsid w:val="00CE273A"/>
    <w:rsid w:val="00CE2AF3"/>
    <w:rsid w:val="00CE2BD7"/>
    <w:rsid w:val="00CE3040"/>
    <w:rsid w:val="00CE33F6"/>
    <w:rsid w:val="00CE3528"/>
    <w:rsid w:val="00CE3956"/>
    <w:rsid w:val="00CE3ABD"/>
    <w:rsid w:val="00CE3D6D"/>
    <w:rsid w:val="00CE4394"/>
    <w:rsid w:val="00CE4427"/>
    <w:rsid w:val="00CE4449"/>
    <w:rsid w:val="00CE45E6"/>
    <w:rsid w:val="00CE48A7"/>
    <w:rsid w:val="00CE4AD8"/>
    <w:rsid w:val="00CE4D3C"/>
    <w:rsid w:val="00CE4DB4"/>
    <w:rsid w:val="00CE5001"/>
    <w:rsid w:val="00CE53B5"/>
    <w:rsid w:val="00CE5866"/>
    <w:rsid w:val="00CE60F0"/>
    <w:rsid w:val="00CE6898"/>
    <w:rsid w:val="00CE6C74"/>
    <w:rsid w:val="00CE725D"/>
    <w:rsid w:val="00CE7BFA"/>
    <w:rsid w:val="00CE7F59"/>
    <w:rsid w:val="00CF042E"/>
    <w:rsid w:val="00CF0C89"/>
    <w:rsid w:val="00CF14E1"/>
    <w:rsid w:val="00CF1670"/>
    <w:rsid w:val="00CF19D3"/>
    <w:rsid w:val="00CF1B77"/>
    <w:rsid w:val="00CF27A9"/>
    <w:rsid w:val="00CF27D6"/>
    <w:rsid w:val="00CF2D29"/>
    <w:rsid w:val="00CF2FDC"/>
    <w:rsid w:val="00CF3281"/>
    <w:rsid w:val="00CF32ED"/>
    <w:rsid w:val="00CF3862"/>
    <w:rsid w:val="00CF3C4B"/>
    <w:rsid w:val="00CF4348"/>
    <w:rsid w:val="00CF4ACD"/>
    <w:rsid w:val="00CF5274"/>
    <w:rsid w:val="00CF5F9B"/>
    <w:rsid w:val="00CF6022"/>
    <w:rsid w:val="00CF676C"/>
    <w:rsid w:val="00CF764A"/>
    <w:rsid w:val="00CF771F"/>
    <w:rsid w:val="00CF7953"/>
    <w:rsid w:val="00CF7A21"/>
    <w:rsid w:val="00D00640"/>
    <w:rsid w:val="00D0074F"/>
    <w:rsid w:val="00D00DA2"/>
    <w:rsid w:val="00D018C3"/>
    <w:rsid w:val="00D01C74"/>
    <w:rsid w:val="00D01E9D"/>
    <w:rsid w:val="00D0222A"/>
    <w:rsid w:val="00D0281E"/>
    <w:rsid w:val="00D02F41"/>
    <w:rsid w:val="00D02F5B"/>
    <w:rsid w:val="00D037F1"/>
    <w:rsid w:val="00D041A0"/>
    <w:rsid w:val="00D0421F"/>
    <w:rsid w:val="00D0433D"/>
    <w:rsid w:val="00D045F6"/>
    <w:rsid w:val="00D04B1C"/>
    <w:rsid w:val="00D04B99"/>
    <w:rsid w:val="00D05AC3"/>
    <w:rsid w:val="00D05D9D"/>
    <w:rsid w:val="00D0607C"/>
    <w:rsid w:val="00D061F6"/>
    <w:rsid w:val="00D0636E"/>
    <w:rsid w:val="00D063E9"/>
    <w:rsid w:val="00D06E7D"/>
    <w:rsid w:val="00D072E1"/>
    <w:rsid w:val="00D07651"/>
    <w:rsid w:val="00D07B8A"/>
    <w:rsid w:val="00D07BFB"/>
    <w:rsid w:val="00D107F4"/>
    <w:rsid w:val="00D112AB"/>
    <w:rsid w:val="00D11D9D"/>
    <w:rsid w:val="00D120CE"/>
    <w:rsid w:val="00D124FC"/>
    <w:rsid w:val="00D125EA"/>
    <w:rsid w:val="00D1348F"/>
    <w:rsid w:val="00D13916"/>
    <w:rsid w:val="00D1396D"/>
    <w:rsid w:val="00D13AFF"/>
    <w:rsid w:val="00D13F6F"/>
    <w:rsid w:val="00D14327"/>
    <w:rsid w:val="00D14D84"/>
    <w:rsid w:val="00D14F2D"/>
    <w:rsid w:val="00D156FF"/>
    <w:rsid w:val="00D15B2B"/>
    <w:rsid w:val="00D161DE"/>
    <w:rsid w:val="00D16A90"/>
    <w:rsid w:val="00D16ACA"/>
    <w:rsid w:val="00D16D5D"/>
    <w:rsid w:val="00D17081"/>
    <w:rsid w:val="00D1713B"/>
    <w:rsid w:val="00D20BD8"/>
    <w:rsid w:val="00D20C6F"/>
    <w:rsid w:val="00D20DBD"/>
    <w:rsid w:val="00D20E95"/>
    <w:rsid w:val="00D2171E"/>
    <w:rsid w:val="00D21AEE"/>
    <w:rsid w:val="00D22163"/>
    <w:rsid w:val="00D22418"/>
    <w:rsid w:val="00D225E3"/>
    <w:rsid w:val="00D226D5"/>
    <w:rsid w:val="00D229A2"/>
    <w:rsid w:val="00D23536"/>
    <w:rsid w:val="00D23678"/>
    <w:rsid w:val="00D23D8C"/>
    <w:rsid w:val="00D24646"/>
    <w:rsid w:val="00D247A9"/>
    <w:rsid w:val="00D25E3C"/>
    <w:rsid w:val="00D25F1D"/>
    <w:rsid w:val="00D26139"/>
    <w:rsid w:val="00D268C0"/>
    <w:rsid w:val="00D269AF"/>
    <w:rsid w:val="00D26C9F"/>
    <w:rsid w:val="00D273DA"/>
    <w:rsid w:val="00D276C7"/>
    <w:rsid w:val="00D27A5A"/>
    <w:rsid w:val="00D3020A"/>
    <w:rsid w:val="00D30240"/>
    <w:rsid w:val="00D30776"/>
    <w:rsid w:val="00D307DE"/>
    <w:rsid w:val="00D30F3D"/>
    <w:rsid w:val="00D31309"/>
    <w:rsid w:val="00D3163E"/>
    <w:rsid w:val="00D31837"/>
    <w:rsid w:val="00D31C0C"/>
    <w:rsid w:val="00D31F64"/>
    <w:rsid w:val="00D31FD9"/>
    <w:rsid w:val="00D3211B"/>
    <w:rsid w:val="00D32273"/>
    <w:rsid w:val="00D323C1"/>
    <w:rsid w:val="00D32543"/>
    <w:rsid w:val="00D3291B"/>
    <w:rsid w:val="00D32B79"/>
    <w:rsid w:val="00D32F78"/>
    <w:rsid w:val="00D33120"/>
    <w:rsid w:val="00D3469D"/>
    <w:rsid w:val="00D3484B"/>
    <w:rsid w:val="00D35229"/>
    <w:rsid w:val="00D3588F"/>
    <w:rsid w:val="00D35B3B"/>
    <w:rsid w:val="00D35C0E"/>
    <w:rsid w:val="00D35D9C"/>
    <w:rsid w:val="00D36412"/>
    <w:rsid w:val="00D365EB"/>
    <w:rsid w:val="00D36D08"/>
    <w:rsid w:val="00D372EF"/>
    <w:rsid w:val="00D37798"/>
    <w:rsid w:val="00D37D2D"/>
    <w:rsid w:val="00D403E8"/>
    <w:rsid w:val="00D40DE0"/>
    <w:rsid w:val="00D41033"/>
    <w:rsid w:val="00D412C2"/>
    <w:rsid w:val="00D413A1"/>
    <w:rsid w:val="00D4142C"/>
    <w:rsid w:val="00D416D5"/>
    <w:rsid w:val="00D41CF0"/>
    <w:rsid w:val="00D41D95"/>
    <w:rsid w:val="00D424F7"/>
    <w:rsid w:val="00D425B8"/>
    <w:rsid w:val="00D42643"/>
    <w:rsid w:val="00D4289B"/>
    <w:rsid w:val="00D43350"/>
    <w:rsid w:val="00D433B8"/>
    <w:rsid w:val="00D43810"/>
    <w:rsid w:val="00D441F1"/>
    <w:rsid w:val="00D443DF"/>
    <w:rsid w:val="00D44781"/>
    <w:rsid w:val="00D448C5"/>
    <w:rsid w:val="00D44AE4"/>
    <w:rsid w:val="00D44ECD"/>
    <w:rsid w:val="00D45511"/>
    <w:rsid w:val="00D4687C"/>
    <w:rsid w:val="00D46A4F"/>
    <w:rsid w:val="00D470D2"/>
    <w:rsid w:val="00D4748D"/>
    <w:rsid w:val="00D505CF"/>
    <w:rsid w:val="00D50611"/>
    <w:rsid w:val="00D5082C"/>
    <w:rsid w:val="00D50F48"/>
    <w:rsid w:val="00D516AC"/>
    <w:rsid w:val="00D51923"/>
    <w:rsid w:val="00D5226E"/>
    <w:rsid w:val="00D52662"/>
    <w:rsid w:val="00D526F2"/>
    <w:rsid w:val="00D53958"/>
    <w:rsid w:val="00D53B48"/>
    <w:rsid w:val="00D53FAA"/>
    <w:rsid w:val="00D54352"/>
    <w:rsid w:val="00D546EF"/>
    <w:rsid w:val="00D54F15"/>
    <w:rsid w:val="00D550D8"/>
    <w:rsid w:val="00D5522F"/>
    <w:rsid w:val="00D55243"/>
    <w:rsid w:val="00D55389"/>
    <w:rsid w:val="00D554AD"/>
    <w:rsid w:val="00D5574A"/>
    <w:rsid w:val="00D55A6B"/>
    <w:rsid w:val="00D55B7E"/>
    <w:rsid w:val="00D563CF"/>
    <w:rsid w:val="00D564E0"/>
    <w:rsid w:val="00D567B9"/>
    <w:rsid w:val="00D56A95"/>
    <w:rsid w:val="00D56AFC"/>
    <w:rsid w:val="00D56D9A"/>
    <w:rsid w:val="00D573B8"/>
    <w:rsid w:val="00D5775E"/>
    <w:rsid w:val="00D60300"/>
    <w:rsid w:val="00D60D11"/>
    <w:rsid w:val="00D60E8D"/>
    <w:rsid w:val="00D61217"/>
    <w:rsid w:val="00D6150B"/>
    <w:rsid w:val="00D6175A"/>
    <w:rsid w:val="00D617CC"/>
    <w:rsid w:val="00D619AD"/>
    <w:rsid w:val="00D61D64"/>
    <w:rsid w:val="00D61F2F"/>
    <w:rsid w:val="00D61FA5"/>
    <w:rsid w:val="00D622B6"/>
    <w:rsid w:val="00D62412"/>
    <w:rsid w:val="00D629BA"/>
    <w:rsid w:val="00D63099"/>
    <w:rsid w:val="00D63617"/>
    <w:rsid w:val="00D63E12"/>
    <w:rsid w:val="00D63FFB"/>
    <w:rsid w:val="00D640AD"/>
    <w:rsid w:val="00D640FF"/>
    <w:rsid w:val="00D6417D"/>
    <w:rsid w:val="00D645FD"/>
    <w:rsid w:val="00D64726"/>
    <w:rsid w:val="00D648D1"/>
    <w:rsid w:val="00D64A08"/>
    <w:rsid w:val="00D64A58"/>
    <w:rsid w:val="00D6535D"/>
    <w:rsid w:val="00D65700"/>
    <w:rsid w:val="00D65AF4"/>
    <w:rsid w:val="00D65F83"/>
    <w:rsid w:val="00D6681B"/>
    <w:rsid w:val="00D6695E"/>
    <w:rsid w:val="00D66A18"/>
    <w:rsid w:val="00D67389"/>
    <w:rsid w:val="00D7015F"/>
    <w:rsid w:val="00D70173"/>
    <w:rsid w:val="00D7051C"/>
    <w:rsid w:val="00D708E9"/>
    <w:rsid w:val="00D70CC3"/>
    <w:rsid w:val="00D7131B"/>
    <w:rsid w:val="00D714AF"/>
    <w:rsid w:val="00D71F3C"/>
    <w:rsid w:val="00D72388"/>
    <w:rsid w:val="00D7244E"/>
    <w:rsid w:val="00D72962"/>
    <w:rsid w:val="00D72C06"/>
    <w:rsid w:val="00D73200"/>
    <w:rsid w:val="00D7338A"/>
    <w:rsid w:val="00D736D3"/>
    <w:rsid w:val="00D739C6"/>
    <w:rsid w:val="00D7427D"/>
    <w:rsid w:val="00D74D17"/>
    <w:rsid w:val="00D74DC2"/>
    <w:rsid w:val="00D75A59"/>
    <w:rsid w:val="00D75AB5"/>
    <w:rsid w:val="00D75CE1"/>
    <w:rsid w:val="00D762E3"/>
    <w:rsid w:val="00D76445"/>
    <w:rsid w:val="00D76DF9"/>
    <w:rsid w:val="00D76ED0"/>
    <w:rsid w:val="00D76F8B"/>
    <w:rsid w:val="00D76FB7"/>
    <w:rsid w:val="00D770AA"/>
    <w:rsid w:val="00D7738E"/>
    <w:rsid w:val="00D77BD2"/>
    <w:rsid w:val="00D77C5A"/>
    <w:rsid w:val="00D77FC7"/>
    <w:rsid w:val="00D80065"/>
    <w:rsid w:val="00D803DB"/>
    <w:rsid w:val="00D8069A"/>
    <w:rsid w:val="00D807D4"/>
    <w:rsid w:val="00D81293"/>
    <w:rsid w:val="00D81536"/>
    <w:rsid w:val="00D82357"/>
    <w:rsid w:val="00D8235A"/>
    <w:rsid w:val="00D823CE"/>
    <w:rsid w:val="00D82CEB"/>
    <w:rsid w:val="00D8333A"/>
    <w:rsid w:val="00D83745"/>
    <w:rsid w:val="00D83AE9"/>
    <w:rsid w:val="00D83C6D"/>
    <w:rsid w:val="00D84008"/>
    <w:rsid w:val="00D844D2"/>
    <w:rsid w:val="00D84590"/>
    <w:rsid w:val="00D847B8"/>
    <w:rsid w:val="00D851A8"/>
    <w:rsid w:val="00D854AA"/>
    <w:rsid w:val="00D86130"/>
    <w:rsid w:val="00D862D7"/>
    <w:rsid w:val="00D8682E"/>
    <w:rsid w:val="00D86A86"/>
    <w:rsid w:val="00D87A1D"/>
    <w:rsid w:val="00D87C49"/>
    <w:rsid w:val="00D902C0"/>
    <w:rsid w:val="00D90A0B"/>
    <w:rsid w:val="00D90F90"/>
    <w:rsid w:val="00D91133"/>
    <w:rsid w:val="00D919B2"/>
    <w:rsid w:val="00D92310"/>
    <w:rsid w:val="00D9233F"/>
    <w:rsid w:val="00D923E8"/>
    <w:rsid w:val="00D926EF"/>
    <w:rsid w:val="00D9277D"/>
    <w:rsid w:val="00D92D54"/>
    <w:rsid w:val="00D92E0F"/>
    <w:rsid w:val="00D93095"/>
    <w:rsid w:val="00D93312"/>
    <w:rsid w:val="00D934B6"/>
    <w:rsid w:val="00D9362A"/>
    <w:rsid w:val="00D9384F"/>
    <w:rsid w:val="00D93A8B"/>
    <w:rsid w:val="00D94802"/>
    <w:rsid w:val="00D94D45"/>
    <w:rsid w:val="00D95215"/>
    <w:rsid w:val="00D95818"/>
    <w:rsid w:val="00D95BAD"/>
    <w:rsid w:val="00D963B9"/>
    <w:rsid w:val="00D96BB1"/>
    <w:rsid w:val="00D96BF0"/>
    <w:rsid w:val="00D96C18"/>
    <w:rsid w:val="00D97AE4"/>
    <w:rsid w:val="00D97C7C"/>
    <w:rsid w:val="00DA02AC"/>
    <w:rsid w:val="00DA08E3"/>
    <w:rsid w:val="00DA0D4B"/>
    <w:rsid w:val="00DA0D9A"/>
    <w:rsid w:val="00DA1687"/>
    <w:rsid w:val="00DA2686"/>
    <w:rsid w:val="00DA3342"/>
    <w:rsid w:val="00DA384E"/>
    <w:rsid w:val="00DA3D3E"/>
    <w:rsid w:val="00DA40CE"/>
    <w:rsid w:val="00DA4101"/>
    <w:rsid w:val="00DA4438"/>
    <w:rsid w:val="00DA44CE"/>
    <w:rsid w:val="00DA4C88"/>
    <w:rsid w:val="00DA5833"/>
    <w:rsid w:val="00DA627C"/>
    <w:rsid w:val="00DA65CD"/>
    <w:rsid w:val="00DA70D6"/>
    <w:rsid w:val="00DA74F1"/>
    <w:rsid w:val="00DA7A82"/>
    <w:rsid w:val="00DB0138"/>
    <w:rsid w:val="00DB02A5"/>
    <w:rsid w:val="00DB0C39"/>
    <w:rsid w:val="00DB0DDF"/>
    <w:rsid w:val="00DB12BA"/>
    <w:rsid w:val="00DB1A7E"/>
    <w:rsid w:val="00DB2A40"/>
    <w:rsid w:val="00DB3573"/>
    <w:rsid w:val="00DB36BC"/>
    <w:rsid w:val="00DB3D75"/>
    <w:rsid w:val="00DB4344"/>
    <w:rsid w:val="00DB4547"/>
    <w:rsid w:val="00DB46E5"/>
    <w:rsid w:val="00DB554E"/>
    <w:rsid w:val="00DB592A"/>
    <w:rsid w:val="00DB6071"/>
    <w:rsid w:val="00DB6188"/>
    <w:rsid w:val="00DB6547"/>
    <w:rsid w:val="00DB6696"/>
    <w:rsid w:val="00DB68E2"/>
    <w:rsid w:val="00DB6F4F"/>
    <w:rsid w:val="00DB74C7"/>
    <w:rsid w:val="00DB7562"/>
    <w:rsid w:val="00DB7AEB"/>
    <w:rsid w:val="00DC0AD3"/>
    <w:rsid w:val="00DC13A2"/>
    <w:rsid w:val="00DC1652"/>
    <w:rsid w:val="00DC1C79"/>
    <w:rsid w:val="00DC27CF"/>
    <w:rsid w:val="00DC2824"/>
    <w:rsid w:val="00DC2B22"/>
    <w:rsid w:val="00DC3447"/>
    <w:rsid w:val="00DC3501"/>
    <w:rsid w:val="00DC3D9B"/>
    <w:rsid w:val="00DC3EDA"/>
    <w:rsid w:val="00DC4377"/>
    <w:rsid w:val="00DC43FB"/>
    <w:rsid w:val="00DC463D"/>
    <w:rsid w:val="00DC48E9"/>
    <w:rsid w:val="00DC4B24"/>
    <w:rsid w:val="00DC4DC5"/>
    <w:rsid w:val="00DC5072"/>
    <w:rsid w:val="00DC50D0"/>
    <w:rsid w:val="00DC51BF"/>
    <w:rsid w:val="00DC5E08"/>
    <w:rsid w:val="00DC63EC"/>
    <w:rsid w:val="00DC68A9"/>
    <w:rsid w:val="00DC691E"/>
    <w:rsid w:val="00DC6A1A"/>
    <w:rsid w:val="00DC6C66"/>
    <w:rsid w:val="00DC6D5D"/>
    <w:rsid w:val="00DC74E6"/>
    <w:rsid w:val="00DC78A3"/>
    <w:rsid w:val="00DC7C46"/>
    <w:rsid w:val="00DC7DA6"/>
    <w:rsid w:val="00DC7ECD"/>
    <w:rsid w:val="00DD0364"/>
    <w:rsid w:val="00DD0793"/>
    <w:rsid w:val="00DD0FE1"/>
    <w:rsid w:val="00DD1260"/>
    <w:rsid w:val="00DD1660"/>
    <w:rsid w:val="00DD1844"/>
    <w:rsid w:val="00DD1A93"/>
    <w:rsid w:val="00DD24FC"/>
    <w:rsid w:val="00DD27CC"/>
    <w:rsid w:val="00DD2B58"/>
    <w:rsid w:val="00DD2EF7"/>
    <w:rsid w:val="00DD31F0"/>
    <w:rsid w:val="00DD3986"/>
    <w:rsid w:val="00DD39E8"/>
    <w:rsid w:val="00DD3AE8"/>
    <w:rsid w:val="00DD3BF9"/>
    <w:rsid w:val="00DD41FE"/>
    <w:rsid w:val="00DD45E6"/>
    <w:rsid w:val="00DD4697"/>
    <w:rsid w:val="00DD4AF1"/>
    <w:rsid w:val="00DD4FD4"/>
    <w:rsid w:val="00DD4FED"/>
    <w:rsid w:val="00DD52A3"/>
    <w:rsid w:val="00DD576E"/>
    <w:rsid w:val="00DD5808"/>
    <w:rsid w:val="00DD5A66"/>
    <w:rsid w:val="00DD64CC"/>
    <w:rsid w:val="00DD6B21"/>
    <w:rsid w:val="00DD72FF"/>
    <w:rsid w:val="00DD75BC"/>
    <w:rsid w:val="00DD76F9"/>
    <w:rsid w:val="00DD7A4F"/>
    <w:rsid w:val="00DE0415"/>
    <w:rsid w:val="00DE2BE5"/>
    <w:rsid w:val="00DE38B7"/>
    <w:rsid w:val="00DE3936"/>
    <w:rsid w:val="00DE3ECB"/>
    <w:rsid w:val="00DE453F"/>
    <w:rsid w:val="00DE4596"/>
    <w:rsid w:val="00DE46F3"/>
    <w:rsid w:val="00DE4C28"/>
    <w:rsid w:val="00DE5179"/>
    <w:rsid w:val="00DE5540"/>
    <w:rsid w:val="00DE5560"/>
    <w:rsid w:val="00DE5B76"/>
    <w:rsid w:val="00DE5D1F"/>
    <w:rsid w:val="00DE70F0"/>
    <w:rsid w:val="00DE7713"/>
    <w:rsid w:val="00DE7862"/>
    <w:rsid w:val="00DF0374"/>
    <w:rsid w:val="00DF1508"/>
    <w:rsid w:val="00DF1D2C"/>
    <w:rsid w:val="00DF1F98"/>
    <w:rsid w:val="00DF27CB"/>
    <w:rsid w:val="00DF2F87"/>
    <w:rsid w:val="00DF316F"/>
    <w:rsid w:val="00DF365C"/>
    <w:rsid w:val="00DF418C"/>
    <w:rsid w:val="00DF41BB"/>
    <w:rsid w:val="00DF4631"/>
    <w:rsid w:val="00DF46B7"/>
    <w:rsid w:val="00DF4E61"/>
    <w:rsid w:val="00DF5771"/>
    <w:rsid w:val="00DF585E"/>
    <w:rsid w:val="00DF6134"/>
    <w:rsid w:val="00DF686F"/>
    <w:rsid w:val="00DF70FE"/>
    <w:rsid w:val="00DF770C"/>
    <w:rsid w:val="00DF7D9D"/>
    <w:rsid w:val="00E005DB"/>
    <w:rsid w:val="00E0070C"/>
    <w:rsid w:val="00E00724"/>
    <w:rsid w:val="00E00D6F"/>
    <w:rsid w:val="00E00F2B"/>
    <w:rsid w:val="00E00FFD"/>
    <w:rsid w:val="00E0135A"/>
    <w:rsid w:val="00E013DF"/>
    <w:rsid w:val="00E015D0"/>
    <w:rsid w:val="00E015D3"/>
    <w:rsid w:val="00E020C3"/>
    <w:rsid w:val="00E0210F"/>
    <w:rsid w:val="00E0241A"/>
    <w:rsid w:val="00E02534"/>
    <w:rsid w:val="00E02580"/>
    <w:rsid w:val="00E0267E"/>
    <w:rsid w:val="00E0294D"/>
    <w:rsid w:val="00E02BE3"/>
    <w:rsid w:val="00E03414"/>
    <w:rsid w:val="00E039C8"/>
    <w:rsid w:val="00E045DB"/>
    <w:rsid w:val="00E04694"/>
    <w:rsid w:val="00E06369"/>
    <w:rsid w:val="00E0694C"/>
    <w:rsid w:val="00E06D75"/>
    <w:rsid w:val="00E0741E"/>
    <w:rsid w:val="00E07AC9"/>
    <w:rsid w:val="00E10D01"/>
    <w:rsid w:val="00E1126E"/>
    <w:rsid w:val="00E1161A"/>
    <w:rsid w:val="00E11767"/>
    <w:rsid w:val="00E11F85"/>
    <w:rsid w:val="00E12566"/>
    <w:rsid w:val="00E12914"/>
    <w:rsid w:val="00E12E54"/>
    <w:rsid w:val="00E13E38"/>
    <w:rsid w:val="00E1463C"/>
    <w:rsid w:val="00E1471C"/>
    <w:rsid w:val="00E149B8"/>
    <w:rsid w:val="00E14AF6"/>
    <w:rsid w:val="00E14BAC"/>
    <w:rsid w:val="00E155CD"/>
    <w:rsid w:val="00E15B42"/>
    <w:rsid w:val="00E16366"/>
    <w:rsid w:val="00E1645F"/>
    <w:rsid w:val="00E16FFA"/>
    <w:rsid w:val="00E17331"/>
    <w:rsid w:val="00E17FDC"/>
    <w:rsid w:val="00E2032A"/>
    <w:rsid w:val="00E20668"/>
    <w:rsid w:val="00E209E8"/>
    <w:rsid w:val="00E216B0"/>
    <w:rsid w:val="00E218F5"/>
    <w:rsid w:val="00E2238C"/>
    <w:rsid w:val="00E22AF6"/>
    <w:rsid w:val="00E22C88"/>
    <w:rsid w:val="00E2317E"/>
    <w:rsid w:val="00E234D2"/>
    <w:rsid w:val="00E239A7"/>
    <w:rsid w:val="00E23E74"/>
    <w:rsid w:val="00E24F25"/>
    <w:rsid w:val="00E2534B"/>
    <w:rsid w:val="00E25A98"/>
    <w:rsid w:val="00E25F33"/>
    <w:rsid w:val="00E25F37"/>
    <w:rsid w:val="00E2612E"/>
    <w:rsid w:val="00E26179"/>
    <w:rsid w:val="00E262CD"/>
    <w:rsid w:val="00E26358"/>
    <w:rsid w:val="00E264F8"/>
    <w:rsid w:val="00E26873"/>
    <w:rsid w:val="00E26893"/>
    <w:rsid w:val="00E26A19"/>
    <w:rsid w:val="00E270F0"/>
    <w:rsid w:val="00E27291"/>
    <w:rsid w:val="00E30885"/>
    <w:rsid w:val="00E30B92"/>
    <w:rsid w:val="00E30BE3"/>
    <w:rsid w:val="00E31256"/>
    <w:rsid w:val="00E3141F"/>
    <w:rsid w:val="00E32178"/>
    <w:rsid w:val="00E32199"/>
    <w:rsid w:val="00E32238"/>
    <w:rsid w:val="00E32FE7"/>
    <w:rsid w:val="00E33056"/>
    <w:rsid w:val="00E33854"/>
    <w:rsid w:val="00E34059"/>
    <w:rsid w:val="00E34515"/>
    <w:rsid w:val="00E34A50"/>
    <w:rsid w:val="00E35635"/>
    <w:rsid w:val="00E357C4"/>
    <w:rsid w:val="00E35AFB"/>
    <w:rsid w:val="00E35F0B"/>
    <w:rsid w:val="00E3612C"/>
    <w:rsid w:val="00E361AD"/>
    <w:rsid w:val="00E36A61"/>
    <w:rsid w:val="00E36A87"/>
    <w:rsid w:val="00E36CC3"/>
    <w:rsid w:val="00E36E94"/>
    <w:rsid w:val="00E36F4A"/>
    <w:rsid w:val="00E371BD"/>
    <w:rsid w:val="00E3765B"/>
    <w:rsid w:val="00E37A31"/>
    <w:rsid w:val="00E40F1D"/>
    <w:rsid w:val="00E412DC"/>
    <w:rsid w:val="00E417C0"/>
    <w:rsid w:val="00E41BDA"/>
    <w:rsid w:val="00E420F5"/>
    <w:rsid w:val="00E422E4"/>
    <w:rsid w:val="00E42BA7"/>
    <w:rsid w:val="00E43215"/>
    <w:rsid w:val="00E43819"/>
    <w:rsid w:val="00E43925"/>
    <w:rsid w:val="00E4397E"/>
    <w:rsid w:val="00E43A24"/>
    <w:rsid w:val="00E43A33"/>
    <w:rsid w:val="00E43B78"/>
    <w:rsid w:val="00E43E2A"/>
    <w:rsid w:val="00E43E72"/>
    <w:rsid w:val="00E44B09"/>
    <w:rsid w:val="00E44C2B"/>
    <w:rsid w:val="00E45BF8"/>
    <w:rsid w:val="00E477FD"/>
    <w:rsid w:val="00E47F0B"/>
    <w:rsid w:val="00E5008D"/>
    <w:rsid w:val="00E502AF"/>
    <w:rsid w:val="00E504F1"/>
    <w:rsid w:val="00E5102F"/>
    <w:rsid w:val="00E51501"/>
    <w:rsid w:val="00E521C9"/>
    <w:rsid w:val="00E5268C"/>
    <w:rsid w:val="00E536BA"/>
    <w:rsid w:val="00E53A30"/>
    <w:rsid w:val="00E53CF3"/>
    <w:rsid w:val="00E545F4"/>
    <w:rsid w:val="00E548A2"/>
    <w:rsid w:val="00E54AF9"/>
    <w:rsid w:val="00E54B8B"/>
    <w:rsid w:val="00E551AF"/>
    <w:rsid w:val="00E5543F"/>
    <w:rsid w:val="00E55C78"/>
    <w:rsid w:val="00E55DF2"/>
    <w:rsid w:val="00E5612B"/>
    <w:rsid w:val="00E56355"/>
    <w:rsid w:val="00E56530"/>
    <w:rsid w:val="00E5658C"/>
    <w:rsid w:val="00E5696A"/>
    <w:rsid w:val="00E571FC"/>
    <w:rsid w:val="00E57335"/>
    <w:rsid w:val="00E576F0"/>
    <w:rsid w:val="00E57C0E"/>
    <w:rsid w:val="00E57CEC"/>
    <w:rsid w:val="00E57FF5"/>
    <w:rsid w:val="00E60153"/>
    <w:rsid w:val="00E60792"/>
    <w:rsid w:val="00E60A48"/>
    <w:rsid w:val="00E60ACB"/>
    <w:rsid w:val="00E60B01"/>
    <w:rsid w:val="00E610CB"/>
    <w:rsid w:val="00E617AD"/>
    <w:rsid w:val="00E618BA"/>
    <w:rsid w:val="00E624AB"/>
    <w:rsid w:val="00E62551"/>
    <w:rsid w:val="00E62A2C"/>
    <w:rsid w:val="00E62BF1"/>
    <w:rsid w:val="00E62C97"/>
    <w:rsid w:val="00E63477"/>
    <w:rsid w:val="00E634FB"/>
    <w:rsid w:val="00E639FE"/>
    <w:rsid w:val="00E63DE7"/>
    <w:rsid w:val="00E64468"/>
    <w:rsid w:val="00E64BE7"/>
    <w:rsid w:val="00E6526B"/>
    <w:rsid w:val="00E654A4"/>
    <w:rsid w:val="00E65585"/>
    <w:rsid w:val="00E65AD5"/>
    <w:rsid w:val="00E66893"/>
    <w:rsid w:val="00E67C91"/>
    <w:rsid w:val="00E67FDE"/>
    <w:rsid w:val="00E70823"/>
    <w:rsid w:val="00E708BF"/>
    <w:rsid w:val="00E712F2"/>
    <w:rsid w:val="00E71367"/>
    <w:rsid w:val="00E71DF3"/>
    <w:rsid w:val="00E72317"/>
    <w:rsid w:val="00E72A67"/>
    <w:rsid w:val="00E72D39"/>
    <w:rsid w:val="00E73351"/>
    <w:rsid w:val="00E7392B"/>
    <w:rsid w:val="00E73C13"/>
    <w:rsid w:val="00E74C55"/>
    <w:rsid w:val="00E74ED2"/>
    <w:rsid w:val="00E75657"/>
    <w:rsid w:val="00E7597D"/>
    <w:rsid w:val="00E75CAC"/>
    <w:rsid w:val="00E75FAC"/>
    <w:rsid w:val="00E76602"/>
    <w:rsid w:val="00E76EA2"/>
    <w:rsid w:val="00E771B7"/>
    <w:rsid w:val="00E7791B"/>
    <w:rsid w:val="00E77C22"/>
    <w:rsid w:val="00E81618"/>
    <w:rsid w:val="00E8172F"/>
    <w:rsid w:val="00E81A8C"/>
    <w:rsid w:val="00E82103"/>
    <w:rsid w:val="00E82894"/>
    <w:rsid w:val="00E82D38"/>
    <w:rsid w:val="00E82DCF"/>
    <w:rsid w:val="00E82F47"/>
    <w:rsid w:val="00E83019"/>
    <w:rsid w:val="00E835BF"/>
    <w:rsid w:val="00E83880"/>
    <w:rsid w:val="00E83F00"/>
    <w:rsid w:val="00E83FCB"/>
    <w:rsid w:val="00E843DE"/>
    <w:rsid w:val="00E8511F"/>
    <w:rsid w:val="00E851C5"/>
    <w:rsid w:val="00E85949"/>
    <w:rsid w:val="00E85A24"/>
    <w:rsid w:val="00E85C45"/>
    <w:rsid w:val="00E85D1E"/>
    <w:rsid w:val="00E8602E"/>
    <w:rsid w:val="00E86594"/>
    <w:rsid w:val="00E86A21"/>
    <w:rsid w:val="00E86FC1"/>
    <w:rsid w:val="00E87491"/>
    <w:rsid w:val="00E878D6"/>
    <w:rsid w:val="00E87C02"/>
    <w:rsid w:val="00E87DDB"/>
    <w:rsid w:val="00E900DF"/>
    <w:rsid w:val="00E90434"/>
    <w:rsid w:val="00E908A0"/>
    <w:rsid w:val="00E909D4"/>
    <w:rsid w:val="00E90D74"/>
    <w:rsid w:val="00E90E75"/>
    <w:rsid w:val="00E90F79"/>
    <w:rsid w:val="00E91074"/>
    <w:rsid w:val="00E914D1"/>
    <w:rsid w:val="00E91506"/>
    <w:rsid w:val="00E915A3"/>
    <w:rsid w:val="00E9162C"/>
    <w:rsid w:val="00E91E3D"/>
    <w:rsid w:val="00E93384"/>
    <w:rsid w:val="00E93586"/>
    <w:rsid w:val="00E93B3D"/>
    <w:rsid w:val="00E93C81"/>
    <w:rsid w:val="00E93FAC"/>
    <w:rsid w:val="00E9493D"/>
    <w:rsid w:val="00E94FC6"/>
    <w:rsid w:val="00E952DB"/>
    <w:rsid w:val="00E95E1E"/>
    <w:rsid w:val="00E9604F"/>
    <w:rsid w:val="00E9635B"/>
    <w:rsid w:val="00E9663A"/>
    <w:rsid w:val="00E96880"/>
    <w:rsid w:val="00E968A0"/>
    <w:rsid w:val="00E96B76"/>
    <w:rsid w:val="00E96E9E"/>
    <w:rsid w:val="00E97355"/>
    <w:rsid w:val="00E974C9"/>
    <w:rsid w:val="00E979CD"/>
    <w:rsid w:val="00EA02D2"/>
    <w:rsid w:val="00EA1179"/>
    <w:rsid w:val="00EA1350"/>
    <w:rsid w:val="00EA13E9"/>
    <w:rsid w:val="00EA141C"/>
    <w:rsid w:val="00EA1445"/>
    <w:rsid w:val="00EA1553"/>
    <w:rsid w:val="00EA15EC"/>
    <w:rsid w:val="00EA202C"/>
    <w:rsid w:val="00EA2A2F"/>
    <w:rsid w:val="00EA2C07"/>
    <w:rsid w:val="00EA33DE"/>
    <w:rsid w:val="00EA3C11"/>
    <w:rsid w:val="00EA3EDF"/>
    <w:rsid w:val="00EA49D7"/>
    <w:rsid w:val="00EA506A"/>
    <w:rsid w:val="00EA51A5"/>
    <w:rsid w:val="00EA535E"/>
    <w:rsid w:val="00EA5B5B"/>
    <w:rsid w:val="00EA5E23"/>
    <w:rsid w:val="00EA5F88"/>
    <w:rsid w:val="00EA6563"/>
    <w:rsid w:val="00EA677F"/>
    <w:rsid w:val="00EA686C"/>
    <w:rsid w:val="00EA6C66"/>
    <w:rsid w:val="00EA71CB"/>
    <w:rsid w:val="00EA735B"/>
    <w:rsid w:val="00EB097B"/>
    <w:rsid w:val="00EB0C82"/>
    <w:rsid w:val="00EB19B5"/>
    <w:rsid w:val="00EB1A77"/>
    <w:rsid w:val="00EB1B28"/>
    <w:rsid w:val="00EB277D"/>
    <w:rsid w:val="00EB2873"/>
    <w:rsid w:val="00EB2D43"/>
    <w:rsid w:val="00EB2D7A"/>
    <w:rsid w:val="00EB30E1"/>
    <w:rsid w:val="00EB36B7"/>
    <w:rsid w:val="00EB3758"/>
    <w:rsid w:val="00EB4376"/>
    <w:rsid w:val="00EB4B84"/>
    <w:rsid w:val="00EB4DDB"/>
    <w:rsid w:val="00EB51E2"/>
    <w:rsid w:val="00EB5BCA"/>
    <w:rsid w:val="00EB62D3"/>
    <w:rsid w:val="00EB68CB"/>
    <w:rsid w:val="00EB6E13"/>
    <w:rsid w:val="00EB7139"/>
    <w:rsid w:val="00EB7193"/>
    <w:rsid w:val="00EB7598"/>
    <w:rsid w:val="00EB796A"/>
    <w:rsid w:val="00EB7DFD"/>
    <w:rsid w:val="00EB7E07"/>
    <w:rsid w:val="00EB7EC2"/>
    <w:rsid w:val="00EB7F93"/>
    <w:rsid w:val="00EC05C2"/>
    <w:rsid w:val="00EC0B2B"/>
    <w:rsid w:val="00EC1816"/>
    <w:rsid w:val="00EC2320"/>
    <w:rsid w:val="00EC2623"/>
    <w:rsid w:val="00EC28A9"/>
    <w:rsid w:val="00EC32AD"/>
    <w:rsid w:val="00EC35F3"/>
    <w:rsid w:val="00EC36FD"/>
    <w:rsid w:val="00EC413F"/>
    <w:rsid w:val="00EC4784"/>
    <w:rsid w:val="00EC479E"/>
    <w:rsid w:val="00EC4AA3"/>
    <w:rsid w:val="00EC4CD6"/>
    <w:rsid w:val="00EC5593"/>
    <w:rsid w:val="00EC58AD"/>
    <w:rsid w:val="00EC69DD"/>
    <w:rsid w:val="00EC795B"/>
    <w:rsid w:val="00EC7980"/>
    <w:rsid w:val="00ED0763"/>
    <w:rsid w:val="00ED07DB"/>
    <w:rsid w:val="00ED11B6"/>
    <w:rsid w:val="00ED1808"/>
    <w:rsid w:val="00ED2F45"/>
    <w:rsid w:val="00ED3184"/>
    <w:rsid w:val="00ED37CF"/>
    <w:rsid w:val="00ED3D0B"/>
    <w:rsid w:val="00ED3EBF"/>
    <w:rsid w:val="00ED4994"/>
    <w:rsid w:val="00ED4A43"/>
    <w:rsid w:val="00ED55F8"/>
    <w:rsid w:val="00ED596C"/>
    <w:rsid w:val="00ED6C01"/>
    <w:rsid w:val="00EE0567"/>
    <w:rsid w:val="00EE0DBC"/>
    <w:rsid w:val="00EE1211"/>
    <w:rsid w:val="00EE1371"/>
    <w:rsid w:val="00EE13C5"/>
    <w:rsid w:val="00EE15BB"/>
    <w:rsid w:val="00EE16D6"/>
    <w:rsid w:val="00EE19BE"/>
    <w:rsid w:val="00EE1AE6"/>
    <w:rsid w:val="00EE2234"/>
    <w:rsid w:val="00EE256B"/>
    <w:rsid w:val="00EE26A4"/>
    <w:rsid w:val="00EE2EEC"/>
    <w:rsid w:val="00EE3090"/>
    <w:rsid w:val="00EE31A5"/>
    <w:rsid w:val="00EE3292"/>
    <w:rsid w:val="00EE3667"/>
    <w:rsid w:val="00EE3989"/>
    <w:rsid w:val="00EE3D4A"/>
    <w:rsid w:val="00EE3E0F"/>
    <w:rsid w:val="00EE4A05"/>
    <w:rsid w:val="00EE4CD0"/>
    <w:rsid w:val="00EE4D8C"/>
    <w:rsid w:val="00EE4E79"/>
    <w:rsid w:val="00EE5120"/>
    <w:rsid w:val="00EE54EC"/>
    <w:rsid w:val="00EE57FF"/>
    <w:rsid w:val="00EE5B16"/>
    <w:rsid w:val="00EE5BD8"/>
    <w:rsid w:val="00EE5EE8"/>
    <w:rsid w:val="00EE65EB"/>
    <w:rsid w:val="00EE6CB3"/>
    <w:rsid w:val="00EE6ED5"/>
    <w:rsid w:val="00EE7E01"/>
    <w:rsid w:val="00EE7EC2"/>
    <w:rsid w:val="00EF063A"/>
    <w:rsid w:val="00EF0AE3"/>
    <w:rsid w:val="00EF0CD6"/>
    <w:rsid w:val="00EF126D"/>
    <w:rsid w:val="00EF17B9"/>
    <w:rsid w:val="00EF184E"/>
    <w:rsid w:val="00EF1BF5"/>
    <w:rsid w:val="00EF2735"/>
    <w:rsid w:val="00EF29CB"/>
    <w:rsid w:val="00EF2C64"/>
    <w:rsid w:val="00EF3302"/>
    <w:rsid w:val="00EF36B9"/>
    <w:rsid w:val="00EF375A"/>
    <w:rsid w:val="00EF37F8"/>
    <w:rsid w:val="00EF39B5"/>
    <w:rsid w:val="00EF4345"/>
    <w:rsid w:val="00EF4472"/>
    <w:rsid w:val="00EF49B9"/>
    <w:rsid w:val="00EF4AC5"/>
    <w:rsid w:val="00EF512F"/>
    <w:rsid w:val="00EF53B9"/>
    <w:rsid w:val="00EF546C"/>
    <w:rsid w:val="00EF5BB7"/>
    <w:rsid w:val="00EF6545"/>
    <w:rsid w:val="00EF6655"/>
    <w:rsid w:val="00EF6A82"/>
    <w:rsid w:val="00EF6A9D"/>
    <w:rsid w:val="00EF733A"/>
    <w:rsid w:val="00EF7E72"/>
    <w:rsid w:val="00EF7F8D"/>
    <w:rsid w:val="00F00618"/>
    <w:rsid w:val="00F0076E"/>
    <w:rsid w:val="00F00BF0"/>
    <w:rsid w:val="00F00E9F"/>
    <w:rsid w:val="00F01205"/>
    <w:rsid w:val="00F0247F"/>
    <w:rsid w:val="00F02D53"/>
    <w:rsid w:val="00F03052"/>
    <w:rsid w:val="00F0316B"/>
    <w:rsid w:val="00F03A9B"/>
    <w:rsid w:val="00F03ADD"/>
    <w:rsid w:val="00F03D2D"/>
    <w:rsid w:val="00F03DB5"/>
    <w:rsid w:val="00F043DC"/>
    <w:rsid w:val="00F0442C"/>
    <w:rsid w:val="00F045D7"/>
    <w:rsid w:val="00F04B2F"/>
    <w:rsid w:val="00F053A1"/>
    <w:rsid w:val="00F05CCC"/>
    <w:rsid w:val="00F05DEE"/>
    <w:rsid w:val="00F05F55"/>
    <w:rsid w:val="00F061F1"/>
    <w:rsid w:val="00F06616"/>
    <w:rsid w:val="00F0665E"/>
    <w:rsid w:val="00F06AB4"/>
    <w:rsid w:val="00F07563"/>
    <w:rsid w:val="00F07873"/>
    <w:rsid w:val="00F07AA7"/>
    <w:rsid w:val="00F07E5D"/>
    <w:rsid w:val="00F10136"/>
    <w:rsid w:val="00F103C3"/>
    <w:rsid w:val="00F10567"/>
    <w:rsid w:val="00F11071"/>
    <w:rsid w:val="00F11B60"/>
    <w:rsid w:val="00F120B0"/>
    <w:rsid w:val="00F12884"/>
    <w:rsid w:val="00F12980"/>
    <w:rsid w:val="00F12BA0"/>
    <w:rsid w:val="00F12BA5"/>
    <w:rsid w:val="00F133D8"/>
    <w:rsid w:val="00F14E07"/>
    <w:rsid w:val="00F1505E"/>
    <w:rsid w:val="00F15B27"/>
    <w:rsid w:val="00F15DDE"/>
    <w:rsid w:val="00F1703E"/>
    <w:rsid w:val="00F17979"/>
    <w:rsid w:val="00F17A02"/>
    <w:rsid w:val="00F17CF9"/>
    <w:rsid w:val="00F207DD"/>
    <w:rsid w:val="00F20B8F"/>
    <w:rsid w:val="00F20DBB"/>
    <w:rsid w:val="00F21325"/>
    <w:rsid w:val="00F216BF"/>
    <w:rsid w:val="00F21BF7"/>
    <w:rsid w:val="00F2232D"/>
    <w:rsid w:val="00F226B6"/>
    <w:rsid w:val="00F228CE"/>
    <w:rsid w:val="00F22ADD"/>
    <w:rsid w:val="00F2309D"/>
    <w:rsid w:val="00F23919"/>
    <w:rsid w:val="00F23A76"/>
    <w:rsid w:val="00F23C22"/>
    <w:rsid w:val="00F23E0E"/>
    <w:rsid w:val="00F2427C"/>
    <w:rsid w:val="00F243F8"/>
    <w:rsid w:val="00F24537"/>
    <w:rsid w:val="00F249BD"/>
    <w:rsid w:val="00F2526F"/>
    <w:rsid w:val="00F256C4"/>
    <w:rsid w:val="00F25A5D"/>
    <w:rsid w:val="00F2673C"/>
    <w:rsid w:val="00F267BD"/>
    <w:rsid w:val="00F268D3"/>
    <w:rsid w:val="00F26AA5"/>
    <w:rsid w:val="00F26D82"/>
    <w:rsid w:val="00F270BF"/>
    <w:rsid w:val="00F273DD"/>
    <w:rsid w:val="00F276A2"/>
    <w:rsid w:val="00F27707"/>
    <w:rsid w:val="00F27916"/>
    <w:rsid w:val="00F30005"/>
    <w:rsid w:val="00F30C18"/>
    <w:rsid w:val="00F30D25"/>
    <w:rsid w:val="00F30D48"/>
    <w:rsid w:val="00F311F8"/>
    <w:rsid w:val="00F31204"/>
    <w:rsid w:val="00F31620"/>
    <w:rsid w:val="00F316A4"/>
    <w:rsid w:val="00F3170A"/>
    <w:rsid w:val="00F32329"/>
    <w:rsid w:val="00F32614"/>
    <w:rsid w:val="00F326F2"/>
    <w:rsid w:val="00F32975"/>
    <w:rsid w:val="00F329F3"/>
    <w:rsid w:val="00F32C83"/>
    <w:rsid w:val="00F32DAD"/>
    <w:rsid w:val="00F33249"/>
    <w:rsid w:val="00F3385F"/>
    <w:rsid w:val="00F340DB"/>
    <w:rsid w:val="00F34191"/>
    <w:rsid w:val="00F34580"/>
    <w:rsid w:val="00F34D70"/>
    <w:rsid w:val="00F35615"/>
    <w:rsid w:val="00F35B0E"/>
    <w:rsid w:val="00F35DCB"/>
    <w:rsid w:val="00F364DF"/>
    <w:rsid w:val="00F365CD"/>
    <w:rsid w:val="00F36AE6"/>
    <w:rsid w:val="00F36E32"/>
    <w:rsid w:val="00F3743B"/>
    <w:rsid w:val="00F418FE"/>
    <w:rsid w:val="00F41A9C"/>
    <w:rsid w:val="00F41DA9"/>
    <w:rsid w:val="00F4281C"/>
    <w:rsid w:val="00F428DD"/>
    <w:rsid w:val="00F44F02"/>
    <w:rsid w:val="00F450BE"/>
    <w:rsid w:val="00F45845"/>
    <w:rsid w:val="00F458AC"/>
    <w:rsid w:val="00F460EB"/>
    <w:rsid w:val="00F46177"/>
    <w:rsid w:val="00F46B36"/>
    <w:rsid w:val="00F46B9D"/>
    <w:rsid w:val="00F46D4B"/>
    <w:rsid w:val="00F4799E"/>
    <w:rsid w:val="00F504CF"/>
    <w:rsid w:val="00F509F4"/>
    <w:rsid w:val="00F50E8F"/>
    <w:rsid w:val="00F516D2"/>
    <w:rsid w:val="00F51BF1"/>
    <w:rsid w:val="00F51F2D"/>
    <w:rsid w:val="00F52226"/>
    <w:rsid w:val="00F52586"/>
    <w:rsid w:val="00F526FF"/>
    <w:rsid w:val="00F5271E"/>
    <w:rsid w:val="00F52FD5"/>
    <w:rsid w:val="00F53329"/>
    <w:rsid w:val="00F535E5"/>
    <w:rsid w:val="00F53B5B"/>
    <w:rsid w:val="00F53EC8"/>
    <w:rsid w:val="00F542D7"/>
    <w:rsid w:val="00F54574"/>
    <w:rsid w:val="00F54641"/>
    <w:rsid w:val="00F549A4"/>
    <w:rsid w:val="00F54D17"/>
    <w:rsid w:val="00F54DEA"/>
    <w:rsid w:val="00F54E5F"/>
    <w:rsid w:val="00F54F67"/>
    <w:rsid w:val="00F550ED"/>
    <w:rsid w:val="00F5561D"/>
    <w:rsid w:val="00F5569F"/>
    <w:rsid w:val="00F559F5"/>
    <w:rsid w:val="00F55A2B"/>
    <w:rsid w:val="00F568A8"/>
    <w:rsid w:val="00F56C43"/>
    <w:rsid w:val="00F56CCD"/>
    <w:rsid w:val="00F5721D"/>
    <w:rsid w:val="00F5732A"/>
    <w:rsid w:val="00F577E5"/>
    <w:rsid w:val="00F57A22"/>
    <w:rsid w:val="00F57BAD"/>
    <w:rsid w:val="00F57C38"/>
    <w:rsid w:val="00F60397"/>
    <w:rsid w:val="00F6103D"/>
    <w:rsid w:val="00F61043"/>
    <w:rsid w:val="00F62863"/>
    <w:rsid w:val="00F62D59"/>
    <w:rsid w:val="00F634C2"/>
    <w:rsid w:val="00F63A33"/>
    <w:rsid w:val="00F63AF8"/>
    <w:rsid w:val="00F63CF2"/>
    <w:rsid w:val="00F64684"/>
    <w:rsid w:val="00F64769"/>
    <w:rsid w:val="00F65BA7"/>
    <w:rsid w:val="00F65E49"/>
    <w:rsid w:val="00F65F4E"/>
    <w:rsid w:val="00F663AC"/>
    <w:rsid w:val="00F666FE"/>
    <w:rsid w:val="00F6681E"/>
    <w:rsid w:val="00F66BD9"/>
    <w:rsid w:val="00F66E92"/>
    <w:rsid w:val="00F674DE"/>
    <w:rsid w:val="00F6785C"/>
    <w:rsid w:val="00F67CA3"/>
    <w:rsid w:val="00F67EB3"/>
    <w:rsid w:val="00F705FE"/>
    <w:rsid w:val="00F70B2D"/>
    <w:rsid w:val="00F71D9F"/>
    <w:rsid w:val="00F71DF1"/>
    <w:rsid w:val="00F7220B"/>
    <w:rsid w:val="00F724A3"/>
    <w:rsid w:val="00F72D46"/>
    <w:rsid w:val="00F73042"/>
    <w:rsid w:val="00F730DF"/>
    <w:rsid w:val="00F7367A"/>
    <w:rsid w:val="00F73EFE"/>
    <w:rsid w:val="00F7444F"/>
    <w:rsid w:val="00F74543"/>
    <w:rsid w:val="00F75213"/>
    <w:rsid w:val="00F75508"/>
    <w:rsid w:val="00F75511"/>
    <w:rsid w:val="00F75B8C"/>
    <w:rsid w:val="00F75DDB"/>
    <w:rsid w:val="00F76126"/>
    <w:rsid w:val="00F77425"/>
    <w:rsid w:val="00F775AA"/>
    <w:rsid w:val="00F77635"/>
    <w:rsid w:val="00F77AF2"/>
    <w:rsid w:val="00F77E68"/>
    <w:rsid w:val="00F77F00"/>
    <w:rsid w:val="00F80178"/>
    <w:rsid w:val="00F80673"/>
    <w:rsid w:val="00F807EE"/>
    <w:rsid w:val="00F80B87"/>
    <w:rsid w:val="00F80FAA"/>
    <w:rsid w:val="00F815CB"/>
    <w:rsid w:val="00F816E6"/>
    <w:rsid w:val="00F81849"/>
    <w:rsid w:val="00F818D0"/>
    <w:rsid w:val="00F818F1"/>
    <w:rsid w:val="00F8207C"/>
    <w:rsid w:val="00F8225B"/>
    <w:rsid w:val="00F8286D"/>
    <w:rsid w:val="00F82900"/>
    <w:rsid w:val="00F829C8"/>
    <w:rsid w:val="00F82EEE"/>
    <w:rsid w:val="00F833DC"/>
    <w:rsid w:val="00F83609"/>
    <w:rsid w:val="00F841C2"/>
    <w:rsid w:val="00F8531E"/>
    <w:rsid w:val="00F85333"/>
    <w:rsid w:val="00F856DD"/>
    <w:rsid w:val="00F85841"/>
    <w:rsid w:val="00F85D8F"/>
    <w:rsid w:val="00F86215"/>
    <w:rsid w:val="00F86470"/>
    <w:rsid w:val="00F868C7"/>
    <w:rsid w:val="00F86BE0"/>
    <w:rsid w:val="00F871E2"/>
    <w:rsid w:val="00F8720B"/>
    <w:rsid w:val="00F87356"/>
    <w:rsid w:val="00F87429"/>
    <w:rsid w:val="00F87880"/>
    <w:rsid w:val="00F87BC9"/>
    <w:rsid w:val="00F9070B"/>
    <w:rsid w:val="00F90937"/>
    <w:rsid w:val="00F90F2B"/>
    <w:rsid w:val="00F91503"/>
    <w:rsid w:val="00F91D4F"/>
    <w:rsid w:val="00F91F18"/>
    <w:rsid w:val="00F9206F"/>
    <w:rsid w:val="00F92140"/>
    <w:rsid w:val="00F92817"/>
    <w:rsid w:val="00F92BF8"/>
    <w:rsid w:val="00F92FAC"/>
    <w:rsid w:val="00F9324A"/>
    <w:rsid w:val="00F939D7"/>
    <w:rsid w:val="00F94000"/>
    <w:rsid w:val="00F94198"/>
    <w:rsid w:val="00F945C9"/>
    <w:rsid w:val="00F94D4C"/>
    <w:rsid w:val="00F954A2"/>
    <w:rsid w:val="00F95770"/>
    <w:rsid w:val="00F95A3F"/>
    <w:rsid w:val="00F95CF2"/>
    <w:rsid w:val="00F95F17"/>
    <w:rsid w:val="00F96553"/>
    <w:rsid w:val="00F966ED"/>
    <w:rsid w:val="00F96A0E"/>
    <w:rsid w:val="00F97223"/>
    <w:rsid w:val="00F9724D"/>
    <w:rsid w:val="00F97B56"/>
    <w:rsid w:val="00F97BB6"/>
    <w:rsid w:val="00F97E0C"/>
    <w:rsid w:val="00FA07AC"/>
    <w:rsid w:val="00FA085C"/>
    <w:rsid w:val="00FA0B0A"/>
    <w:rsid w:val="00FA0EDC"/>
    <w:rsid w:val="00FA168E"/>
    <w:rsid w:val="00FA18C7"/>
    <w:rsid w:val="00FA18E7"/>
    <w:rsid w:val="00FA1B22"/>
    <w:rsid w:val="00FA1EC9"/>
    <w:rsid w:val="00FA2282"/>
    <w:rsid w:val="00FA285E"/>
    <w:rsid w:val="00FA2BA6"/>
    <w:rsid w:val="00FA32ED"/>
    <w:rsid w:val="00FA3571"/>
    <w:rsid w:val="00FA3990"/>
    <w:rsid w:val="00FA3F5D"/>
    <w:rsid w:val="00FA45B8"/>
    <w:rsid w:val="00FA4E4B"/>
    <w:rsid w:val="00FA522B"/>
    <w:rsid w:val="00FA5A51"/>
    <w:rsid w:val="00FA5F6B"/>
    <w:rsid w:val="00FA61F5"/>
    <w:rsid w:val="00FA6407"/>
    <w:rsid w:val="00FA676B"/>
    <w:rsid w:val="00FA6996"/>
    <w:rsid w:val="00FA6BCD"/>
    <w:rsid w:val="00FA6C12"/>
    <w:rsid w:val="00FA7249"/>
    <w:rsid w:val="00FA74BE"/>
    <w:rsid w:val="00FA7883"/>
    <w:rsid w:val="00FA7AF4"/>
    <w:rsid w:val="00FA7B68"/>
    <w:rsid w:val="00FA7BAD"/>
    <w:rsid w:val="00FA7CB6"/>
    <w:rsid w:val="00FA7EB2"/>
    <w:rsid w:val="00FB0361"/>
    <w:rsid w:val="00FB09F3"/>
    <w:rsid w:val="00FB0EC2"/>
    <w:rsid w:val="00FB1CC1"/>
    <w:rsid w:val="00FB1D15"/>
    <w:rsid w:val="00FB1F03"/>
    <w:rsid w:val="00FB2306"/>
    <w:rsid w:val="00FB25B5"/>
    <w:rsid w:val="00FB273C"/>
    <w:rsid w:val="00FB27B8"/>
    <w:rsid w:val="00FB2A51"/>
    <w:rsid w:val="00FB2E12"/>
    <w:rsid w:val="00FB304B"/>
    <w:rsid w:val="00FB3562"/>
    <w:rsid w:val="00FB374D"/>
    <w:rsid w:val="00FB39CB"/>
    <w:rsid w:val="00FB39E6"/>
    <w:rsid w:val="00FB42B5"/>
    <w:rsid w:val="00FB431C"/>
    <w:rsid w:val="00FB45D4"/>
    <w:rsid w:val="00FB46F9"/>
    <w:rsid w:val="00FB47E0"/>
    <w:rsid w:val="00FB4D48"/>
    <w:rsid w:val="00FB5AAF"/>
    <w:rsid w:val="00FB71BF"/>
    <w:rsid w:val="00FB720C"/>
    <w:rsid w:val="00FB72F7"/>
    <w:rsid w:val="00FB7331"/>
    <w:rsid w:val="00FB7948"/>
    <w:rsid w:val="00FC051B"/>
    <w:rsid w:val="00FC0A55"/>
    <w:rsid w:val="00FC0E60"/>
    <w:rsid w:val="00FC0FC8"/>
    <w:rsid w:val="00FC1627"/>
    <w:rsid w:val="00FC173B"/>
    <w:rsid w:val="00FC1927"/>
    <w:rsid w:val="00FC1C29"/>
    <w:rsid w:val="00FC1C46"/>
    <w:rsid w:val="00FC1E67"/>
    <w:rsid w:val="00FC1EF0"/>
    <w:rsid w:val="00FC23DF"/>
    <w:rsid w:val="00FC2FC5"/>
    <w:rsid w:val="00FC323A"/>
    <w:rsid w:val="00FC3252"/>
    <w:rsid w:val="00FC3938"/>
    <w:rsid w:val="00FC3D17"/>
    <w:rsid w:val="00FC4108"/>
    <w:rsid w:val="00FC484E"/>
    <w:rsid w:val="00FC5AD3"/>
    <w:rsid w:val="00FC5B18"/>
    <w:rsid w:val="00FC622F"/>
    <w:rsid w:val="00FC64A2"/>
    <w:rsid w:val="00FC6A86"/>
    <w:rsid w:val="00FC70B6"/>
    <w:rsid w:val="00FC72BB"/>
    <w:rsid w:val="00FC73E1"/>
    <w:rsid w:val="00FC73E3"/>
    <w:rsid w:val="00FC7616"/>
    <w:rsid w:val="00FC7BF1"/>
    <w:rsid w:val="00FC7C1E"/>
    <w:rsid w:val="00FC7C77"/>
    <w:rsid w:val="00FD00CC"/>
    <w:rsid w:val="00FD018D"/>
    <w:rsid w:val="00FD0254"/>
    <w:rsid w:val="00FD089E"/>
    <w:rsid w:val="00FD1182"/>
    <w:rsid w:val="00FD181E"/>
    <w:rsid w:val="00FD1B15"/>
    <w:rsid w:val="00FD209C"/>
    <w:rsid w:val="00FD24A4"/>
    <w:rsid w:val="00FD28EC"/>
    <w:rsid w:val="00FD2A3A"/>
    <w:rsid w:val="00FD2A4A"/>
    <w:rsid w:val="00FD2B19"/>
    <w:rsid w:val="00FD3380"/>
    <w:rsid w:val="00FD3566"/>
    <w:rsid w:val="00FD3567"/>
    <w:rsid w:val="00FD35A3"/>
    <w:rsid w:val="00FD387A"/>
    <w:rsid w:val="00FD4004"/>
    <w:rsid w:val="00FD4D9B"/>
    <w:rsid w:val="00FD4E19"/>
    <w:rsid w:val="00FD50F4"/>
    <w:rsid w:val="00FD528E"/>
    <w:rsid w:val="00FD582A"/>
    <w:rsid w:val="00FD5EE5"/>
    <w:rsid w:val="00FD608B"/>
    <w:rsid w:val="00FD631C"/>
    <w:rsid w:val="00FD63CA"/>
    <w:rsid w:val="00FD641D"/>
    <w:rsid w:val="00FD65C1"/>
    <w:rsid w:val="00FD6B40"/>
    <w:rsid w:val="00FD6DC7"/>
    <w:rsid w:val="00FD6E36"/>
    <w:rsid w:val="00FD70A1"/>
    <w:rsid w:val="00FD7390"/>
    <w:rsid w:val="00FD7C53"/>
    <w:rsid w:val="00FE04D4"/>
    <w:rsid w:val="00FE0667"/>
    <w:rsid w:val="00FE0D0F"/>
    <w:rsid w:val="00FE110D"/>
    <w:rsid w:val="00FE14F3"/>
    <w:rsid w:val="00FE1B68"/>
    <w:rsid w:val="00FE1B90"/>
    <w:rsid w:val="00FE32F1"/>
    <w:rsid w:val="00FE3577"/>
    <w:rsid w:val="00FE3CAB"/>
    <w:rsid w:val="00FE3D5A"/>
    <w:rsid w:val="00FE3F2F"/>
    <w:rsid w:val="00FE408E"/>
    <w:rsid w:val="00FE4446"/>
    <w:rsid w:val="00FE4D88"/>
    <w:rsid w:val="00FE4FA5"/>
    <w:rsid w:val="00FE5224"/>
    <w:rsid w:val="00FE5959"/>
    <w:rsid w:val="00FE5E4D"/>
    <w:rsid w:val="00FE5FDD"/>
    <w:rsid w:val="00FE60EF"/>
    <w:rsid w:val="00FE6502"/>
    <w:rsid w:val="00FE66EA"/>
    <w:rsid w:val="00FE6769"/>
    <w:rsid w:val="00FE713A"/>
    <w:rsid w:val="00FE7330"/>
    <w:rsid w:val="00FF0649"/>
    <w:rsid w:val="00FF0C43"/>
    <w:rsid w:val="00FF0FE0"/>
    <w:rsid w:val="00FF168D"/>
    <w:rsid w:val="00FF1736"/>
    <w:rsid w:val="00FF207E"/>
    <w:rsid w:val="00FF2210"/>
    <w:rsid w:val="00FF26B8"/>
    <w:rsid w:val="00FF2998"/>
    <w:rsid w:val="00FF3541"/>
    <w:rsid w:val="00FF3837"/>
    <w:rsid w:val="00FF399B"/>
    <w:rsid w:val="00FF3A73"/>
    <w:rsid w:val="00FF3B34"/>
    <w:rsid w:val="00FF3E84"/>
    <w:rsid w:val="00FF3F81"/>
    <w:rsid w:val="00FF43A9"/>
    <w:rsid w:val="00FF46AD"/>
    <w:rsid w:val="00FF495E"/>
    <w:rsid w:val="00FF4999"/>
    <w:rsid w:val="00FF4A81"/>
    <w:rsid w:val="00FF5093"/>
    <w:rsid w:val="00FF5525"/>
    <w:rsid w:val="00FF55D5"/>
    <w:rsid w:val="00FF5715"/>
    <w:rsid w:val="00FF5CCB"/>
    <w:rsid w:val="00FF66A2"/>
    <w:rsid w:val="00FF6AC4"/>
    <w:rsid w:val="00FF6D8B"/>
    <w:rsid w:val="00FF7057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B7DA2"/>
  <w15:docId w15:val="{3B8DD019-30DF-4C7D-A97A-1B11FE96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DF3"/>
    <w:pPr>
      <w:spacing w:before="160" w:after="160"/>
      <w:jc w:val="both"/>
    </w:pPr>
    <w:rPr>
      <w:rFonts w:ascii="Century Gothic" w:hAnsi="Century Gothic"/>
      <w:kern w:val="1"/>
      <w:sz w:val="22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576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6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0022"/>
    <w:pPr>
      <w:keepNext/>
      <w:spacing w:line="360" w:lineRule="auto"/>
      <w:outlineLvl w:val="2"/>
    </w:pPr>
    <w:rPr>
      <w:rFonts w:eastAsia="Times New Roman"/>
      <w:b/>
      <w:kern w:val="0"/>
      <w:sz w:val="28"/>
    </w:rPr>
  </w:style>
  <w:style w:type="paragraph" w:styleId="Ttulo4">
    <w:name w:val="heading 4"/>
    <w:basedOn w:val="Normal"/>
    <w:next w:val="Normal"/>
    <w:link w:val="Ttulo4Char"/>
    <w:qFormat/>
    <w:rsid w:val="0095764C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8417A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430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5764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9576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5764C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764C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5Char">
    <w:name w:val="Título 5 Char"/>
    <w:link w:val="Ttulo5"/>
    <w:rsid w:val="00B8417A"/>
    <w:rPr>
      <w:rFonts w:ascii="Calibri" w:hAnsi="Calibri"/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574304"/>
    <w:rPr>
      <w:rFonts w:ascii="Calibri" w:hAnsi="Calibri"/>
      <w:b/>
      <w:bCs/>
      <w:kern w:val="1"/>
      <w:sz w:val="22"/>
      <w:szCs w:val="22"/>
      <w:lang w:val="pt-BR" w:eastAsia="ar-SA" w:bidi="ar-SA"/>
    </w:rPr>
  </w:style>
  <w:style w:type="paragraph" w:styleId="Cabealho">
    <w:name w:val="header"/>
    <w:aliases w:val="Cabeçalho superior,Heading 1a,h,he,HeaderNN,Char,encabezado,encabezado Char,hd"/>
    <w:basedOn w:val="Normal"/>
    <w:link w:val="CabealhoChar"/>
    <w:qFormat/>
    <w:rsid w:val="00AB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har Char16,encabezado Char1,encabezado Char Char,hd Char"/>
    <w:link w:val="Cabealho"/>
    <w:qFormat/>
    <w:locked/>
    <w:rsid w:val="007F11A4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locked/>
    <w:rsid w:val="007F11A4"/>
    <w:rPr>
      <w:kern w:val="1"/>
      <w:sz w:val="24"/>
      <w:szCs w:val="24"/>
      <w:lang w:eastAsia="ar-SA"/>
    </w:rPr>
  </w:style>
  <w:style w:type="character" w:customStyle="1" w:styleId="WW8Num2z2">
    <w:name w:val="WW8Num2z2"/>
    <w:rsid w:val="0095764C"/>
    <w:rPr>
      <w:b/>
    </w:rPr>
  </w:style>
  <w:style w:type="character" w:customStyle="1" w:styleId="WW8Num3z0">
    <w:name w:val="WW8Num3z0"/>
    <w:rsid w:val="0095764C"/>
    <w:rPr>
      <w:b w:val="0"/>
    </w:rPr>
  </w:style>
  <w:style w:type="character" w:customStyle="1" w:styleId="WW8Num3z2">
    <w:name w:val="WW8Num3z2"/>
    <w:rsid w:val="0095764C"/>
    <w:rPr>
      <w:b/>
      <w:color w:val="auto"/>
    </w:rPr>
  </w:style>
  <w:style w:type="character" w:customStyle="1" w:styleId="WW8Num4z0">
    <w:name w:val="WW8Num4z0"/>
    <w:rsid w:val="0095764C"/>
    <w:rPr>
      <w:b w:val="0"/>
    </w:rPr>
  </w:style>
  <w:style w:type="character" w:customStyle="1" w:styleId="WW8Num5z2">
    <w:name w:val="WW8Num5z2"/>
    <w:rsid w:val="0095764C"/>
    <w:rPr>
      <w:b/>
    </w:rPr>
  </w:style>
  <w:style w:type="character" w:customStyle="1" w:styleId="WW8Num6z2">
    <w:name w:val="WW8Num6z2"/>
    <w:rsid w:val="0095764C"/>
    <w:rPr>
      <w:b/>
    </w:rPr>
  </w:style>
  <w:style w:type="character" w:customStyle="1" w:styleId="WW8Num7z2">
    <w:name w:val="WW8Num7z2"/>
    <w:rsid w:val="0095764C"/>
    <w:rPr>
      <w:b/>
    </w:rPr>
  </w:style>
  <w:style w:type="character" w:customStyle="1" w:styleId="WW8Num8z2">
    <w:name w:val="WW8Num8z2"/>
    <w:rsid w:val="0095764C"/>
    <w:rPr>
      <w:b/>
    </w:rPr>
  </w:style>
  <w:style w:type="character" w:customStyle="1" w:styleId="WW8Num9z2">
    <w:name w:val="WW8Num9z2"/>
    <w:rsid w:val="0095764C"/>
    <w:rPr>
      <w:b/>
    </w:rPr>
  </w:style>
  <w:style w:type="character" w:customStyle="1" w:styleId="WW8Num10z2">
    <w:name w:val="WW8Num10z2"/>
    <w:rsid w:val="0095764C"/>
    <w:rPr>
      <w:rFonts w:ascii="Wingdings" w:hAnsi="Wingdings"/>
    </w:rPr>
  </w:style>
  <w:style w:type="character" w:customStyle="1" w:styleId="WW8Num11z2">
    <w:name w:val="WW8Num11z2"/>
    <w:rsid w:val="0095764C"/>
    <w:rPr>
      <w:b/>
    </w:rPr>
  </w:style>
  <w:style w:type="character" w:customStyle="1" w:styleId="Absatz-Standardschriftart">
    <w:name w:val="Absatz-Standardschriftart"/>
    <w:rsid w:val="0095764C"/>
  </w:style>
  <w:style w:type="character" w:customStyle="1" w:styleId="WW-Absatz-Standardschriftart">
    <w:name w:val="WW-Absatz-Standardschriftart"/>
    <w:rsid w:val="0095764C"/>
  </w:style>
  <w:style w:type="character" w:customStyle="1" w:styleId="WW-Absatz-Standardschriftart1">
    <w:name w:val="WW-Absatz-Standardschriftart1"/>
    <w:rsid w:val="0095764C"/>
  </w:style>
  <w:style w:type="character" w:customStyle="1" w:styleId="WW-Absatz-Standardschriftart11">
    <w:name w:val="WW-Absatz-Standardschriftart11"/>
    <w:rsid w:val="0095764C"/>
  </w:style>
  <w:style w:type="character" w:customStyle="1" w:styleId="WW-Absatz-Standardschriftart111">
    <w:name w:val="WW-Absatz-Standardschriftart111"/>
    <w:rsid w:val="0095764C"/>
  </w:style>
  <w:style w:type="character" w:customStyle="1" w:styleId="WW8Num2z0">
    <w:name w:val="WW8Num2z0"/>
    <w:rsid w:val="0095764C"/>
    <w:rPr>
      <w:b/>
    </w:rPr>
  </w:style>
  <w:style w:type="character" w:customStyle="1" w:styleId="WW8Num6z0">
    <w:name w:val="WW8Num6z0"/>
    <w:rsid w:val="0095764C"/>
    <w:rPr>
      <w:b/>
    </w:rPr>
  </w:style>
  <w:style w:type="character" w:customStyle="1" w:styleId="WW8Num7z0">
    <w:name w:val="WW8Num7z0"/>
    <w:rsid w:val="0095764C"/>
    <w:rPr>
      <w:b/>
    </w:rPr>
  </w:style>
  <w:style w:type="character" w:customStyle="1" w:styleId="WW8Num8z0">
    <w:name w:val="WW8Num8z0"/>
    <w:rsid w:val="0095764C"/>
    <w:rPr>
      <w:b/>
    </w:rPr>
  </w:style>
  <w:style w:type="character" w:customStyle="1" w:styleId="WW8Num9z0">
    <w:name w:val="WW8Num9z0"/>
    <w:rsid w:val="0095764C"/>
    <w:rPr>
      <w:b/>
    </w:rPr>
  </w:style>
  <w:style w:type="character" w:customStyle="1" w:styleId="WW8Num10z0">
    <w:name w:val="WW8Num10z0"/>
    <w:rsid w:val="0095764C"/>
    <w:rPr>
      <w:b/>
    </w:rPr>
  </w:style>
  <w:style w:type="character" w:customStyle="1" w:styleId="WW8Num12z0">
    <w:name w:val="WW8Num12z0"/>
    <w:rsid w:val="0095764C"/>
    <w:rPr>
      <w:b/>
    </w:rPr>
  </w:style>
  <w:style w:type="character" w:customStyle="1" w:styleId="WW8Num12z2">
    <w:name w:val="WW8Num12z2"/>
    <w:rsid w:val="0095764C"/>
    <w:rPr>
      <w:b/>
      <w:color w:val="auto"/>
    </w:rPr>
  </w:style>
  <w:style w:type="character" w:customStyle="1" w:styleId="WW8Num13z0">
    <w:name w:val="WW8Num13z0"/>
    <w:rsid w:val="0095764C"/>
    <w:rPr>
      <w:b/>
    </w:rPr>
  </w:style>
  <w:style w:type="character" w:customStyle="1" w:styleId="WW8Num14z2">
    <w:name w:val="WW8Num14z2"/>
    <w:rsid w:val="0095764C"/>
    <w:rPr>
      <w:b/>
    </w:rPr>
  </w:style>
  <w:style w:type="character" w:customStyle="1" w:styleId="WW8Num15z2">
    <w:name w:val="WW8Num15z2"/>
    <w:rsid w:val="0095764C"/>
    <w:rPr>
      <w:b/>
    </w:rPr>
  </w:style>
  <w:style w:type="character" w:customStyle="1" w:styleId="WW8Num16z2">
    <w:name w:val="WW8Num16z2"/>
    <w:rsid w:val="0095764C"/>
    <w:rPr>
      <w:b/>
    </w:rPr>
  </w:style>
  <w:style w:type="character" w:customStyle="1" w:styleId="WW8Num17z2">
    <w:name w:val="WW8Num17z2"/>
    <w:rsid w:val="0095764C"/>
    <w:rPr>
      <w:b/>
    </w:rPr>
  </w:style>
  <w:style w:type="character" w:customStyle="1" w:styleId="WW8Num18z2">
    <w:name w:val="WW8Num18z2"/>
    <w:rsid w:val="0095764C"/>
    <w:rPr>
      <w:b/>
    </w:rPr>
  </w:style>
  <w:style w:type="character" w:customStyle="1" w:styleId="WW8Num19z2">
    <w:name w:val="WW8Num19z2"/>
    <w:rsid w:val="0095764C"/>
    <w:rPr>
      <w:rFonts w:ascii="Wingdings" w:hAnsi="Wingdings"/>
    </w:rPr>
  </w:style>
  <w:style w:type="character" w:customStyle="1" w:styleId="WW8Num20z2">
    <w:name w:val="WW8Num20z2"/>
    <w:rsid w:val="0095764C"/>
    <w:rPr>
      <w:b/>
    </w:rPr>
  </w:style>
  <w:style w:type="character" w:customStyle="1" w:styleId="Fontepargpadro3">
    <w:name w:val="Fonte parág. padrão3"/>
    <w:rsid w:val="0095764C"/>
  </w:style>
  <w:style w:type="character" w:customStyle="1" w:styleId="WW-Absatz-Standardschriftart1111">
    <w:name w:val="WW-Absatz-Standardschriftart1111"/>
    <w:rsid w:val="0095764C"/>
  </w:style>
  <w:style w:type="character" w:customStyle="1" w:styleId="WW8Num3z1">
    <w:name w:val="WW8Num3z1"/>
    <w:rsid w:val="0095764C"/>
    <w:rPr>
      <w:b/>
    </w:rPr>
  </w:style>
  <w:style w:type="character" w:customStyle="1" w:styleId="WW8Num11z1">
    <w:name w:val="WW8Num11z1"/>
    <w:rsid w:val="0095764C"/>
    <w:rPr>
      <w:b/>
    </w:rPr>
  </w:style>
  <w:style w:type="character" w:customStyle="1" w:styleId="WW8Num14z0">
    <w:name w:val="WW8Num14z0"/>
    <w:rsid w:val="0095764C"/>
    <w:rPr>
      <w:b/>
    </w:rPr>
  </w:style>
  <w:style w:type="character" w:customStyle="1" w:styleId="WW-Absatz-Standardschriftart11111">
    <w:name w:val="WW-Absatz-Standardschriftart11111"/>
    <w:rsid w:val="0095764C"/>
  </w:style>
  <w:style w:type="character" w:customStyle="1" w:styleId="WW-Absatz-Standardschriftart111111">
    <w:name w:val="WW-Absatz-Standardschriftart111111"/>
    <w:rsid w:val="0095764C"/>
  </w:style>
  <w:style w:type="character" w:customStyle="1" w:styleId="Fontepargpadro2">
    <w:name w:val="Fonte parág. padrão2"/>
    <w:rsid w:val="0095764C"/>
  </w:style>
  <w:style w:type="character" w:customStyle="1" w:styleId="WW8Num1z0">
    <w:name w:val="WW8Num1z0"/>
    <w:rsid w:val="0095764C"/>
    <w:rPr>
      <w:b/>
    </w:rPr>
  </w:style>
  <w:style w:type="character" w:customStyle="1" w:styleId="WW8Num4z1">
    <w:name w:val="WW8Num4z1"/>
    <w:rsid w:val="0095764C"/>
    <w:rPr>
      <w:b/>
    </w:rPr>
  </w:style>
  <w:style w:type="character" w:customStyle="1" w:styleId="WW8Num5z0">
    <w:name w:val="WW8Num5z0"/>
    <w:rsid w:val="0095764C"/>
    <w:rPr>
      <w:b/>
    </w:rPr>
  </w:style>
  <w:style w:type="character" w:customStyle="1" w:styleId="WW8Num17z0">
    <w:name w:val="WW8Num17z0"/>
    <w:rsid w:val="0095764C"/>
    <w:rPr>
      <w:rFonts w:ascii="Symbol" w:hAnsi="Symbol"/>
    </w:rPr>
  </w:style>
  <w:style w:type="character" w:customStyle="1" w:styleId="WW8Num19z0">
    <w:name w:val="WW8Num19z0"/>
    <w:rsid w:val="0095764C"/>
    <w:rPr>
      <w:rFonts w:ascii="Symbol" w:hAnsi="Symbol"/>
    </w:rPr>
  </w:style>
  <w:style w:type="character" w:customStyle="1" w:styleId="WW8Num19z1">
    <w:name w:val="WW8Num19z1"/>
    <w:rsid w:val="0095764C"/>
    <w:rPr>
      <w:rFonts w:ascii="Courier New" w:hAnsi="Courier New" w:cs="Courier New"/>
    </w:rPr>
  </w:style>
  <w:style w:type="character" w:customStyle="1" w:styleId="WW8Num21z0">
    <w:name w:val="WW8Num21z0"/>
    <w:rsid w:val="0095764C"/>
    <w:rPr>
      <w:b/>
    </w:rPr>
  </w:style>
  <w:style w:type="character" w:customStyle="1" w:styleId="WW8Num22z0">
    <w:name w:val="WW8Num22z0"/>
    <w:rsid w:val="0095764C"/>
    <w:rPr>
      <w:b/>
    </w:rPr>
  </w:style>
  <w:style w:type="character" w:customStyle="1" w:styleId="WW8Num23z0">
    <w:name w:val="WW8Num23z0"/>
    <w:rsid w:val="0095764C"/>
    <w:rPr>
      <w:rFonts w:ascii="Arial" w:eastAsia="Times New Roman" w:hAnsi="Arial" w:cs="Arial"/>
      <w:b/>
    </w:rPr>
  </w:style>
  <w:style w:type="character" w:customStyle="1" w:styleId="WW8Num24z0">
    <w:name w:val="WW8Num24z0"/>
    <w:rsid w:val="0095764C"/>
    <w:rPr>
      <w:color w:val="auto"/>
    </w:rPr>
  </w:style>
  <w:style w:type="character" w:customStyle="1" w:styleId="WW8Num25z0">
    <w:name w:val="WW8Num25z0"/>
    <w:rsid w:val="0095764C"/>
    <w:rPr>
      <w:b/>
    </w:rPr>
  </w:style>
  <w:style w:type="character" w:customStyle="1" w:styleId="WW8Num26z2">
    <w:name w:val="WW8Num26z2"/>
    <w:rsid w:val="0095764C"/>
    <w:rPr>
      <w:b/>
    </w:rPr>
  </w:style>
  <w:style w:type="character" w:customStyle="1" w:styleId="WW8Num27z1">
    <w:name w:val="WW8Num27z1"/>
    <w:rsid w:val="0095764C"/>
    <w:rPr>
      <w:b/>
    </w:rPr>
  </w:style>
  <w:style w:type="character" w:customStyle="1" w:styleId="WW8Num28z0">
    <w:name w:val="WW8Num28z0"/>
    <w:rsid w:val="0095764C"/>
    <w:rPr>
      <w:b/>
    </w:rPr>
  </w:style>
  <w:style w:type="character" w:customStyle="1" w:styleId="WW8Num29z0">
    <w:name w:val="WW8Num29z0"/>
    <w:rsid w:val="0095764C"/>
    <w:rPr>
      <w:b/>
    </w:rPr>
  </w:style>
  <w:style w:type="character" w:customStyle="1" w:styleId="WW8Num31z0">
    <w:name w:val="WW8Num31z0"/>
    <w:rsid w:val="0095764C"/>
    <w:rPr>
      <w:b/>
    </w:rPr>
  </w:style>
  <w:style w:type="character" w:customStyle="1" w:styleId="WW8Num32z0">
    <w:name w:val="WW8Num32z0"/>
    <w:rsid w:val="0095764C"/>
    <w:rPr>
      <w:b/>
    </w:rPr>
  </w:style>
  <w:style w:type="character" w:customStyle="1" w:styleId="Fontepargpadro1">
    <w:name w:val="Fonte parág. padrão1"/>
    <w:rsid w:val="0095764C"/>
  </w:style>
  <w:style w:type="character" w:styleId="Nmerodepgina">
    <w:name w:val="page number"/>
    <w:basedOn w:val="Fontepargpadro1"/>
    <w:rsid w:val="0095764C"/>
  </w:style>
  <w:style w:type="character" w:styleId="Hyperlink">
    <w:name w:val="Hyperlink"/>
    <w:uiPriority w:val="99"/>
    <w:rsid w:val="0095764C"/>
    <w:rPr>
      <w:color w:val="0000FF"/>
      <w:u w:val="single"/>
    </w:rPr>
  </w:style>
  <w:style w:type="character" w:customStyle="1" w:styleId="CharChar7">
    <w:name w:val="Char Char7"/>
    <w:rsid w:val="00957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6">
    <w:name w:val="Char Char6"/>
    <w:rsid w:val="0095764C"/>
    <w:rPr>
      <w:rFonts w:ascii="Arial" w:hAnsi="Arial" w:cs="Arial"/>
      <w:sz w:val="22"/>
      <w:szCs w:val="22"/>
    </w:rPr>
  </w:style>
  <w:style w:type="character" w:customStyle="1" w:styleId="CharChar1">
    <w:name w:val="Char Char1"/>
    <w:rsid w:val="0095764C"/>
    <w:rPr>
      <w:sz w:val="24"/>
      <w:szCs w:val="24"/>
      <w:lang w:val="pt-BR" w:eastAsia="ar-SA" w:bidi="ar-SA"/>
    </w:rPr>
  </w:style>
  <w:style w:type="character" w:customStyle="1" w:styleId="CharChar">
    <w:name w:val="Char Char"/>
    <w:uiPriority w:val="99"/>
    <w:rsid w:val="0095764C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95764C"/>
    <w:rPr>
      <w:sz w:val="24"/>
      <w:szCs w:val="24"/>
    </w:rPr>
  </w:style>
  <w:style w:type="character" w:customStyle="1" w:styleId="CharChar4">
    <w:name w:val="Char Char4"/>
    <w:rsid w:val="0095764C"/>
    <w:rPr>
      <w:color w:val="0000FF"/>
      <w:sz w:val="24"/>
      <w:szCs w:val="24"/>
    </w:rPr>
  </w:style>
  <w:style w:type="character" w:customStyle="1" w:styleId="CharChar3">
    <w:name w:val="Char Char3"/>
    <w:rsid w:val="0095764C"/>
    <w:rPr>
      <w:sz w:val="28"/>
      <w:szCs w:val="28"/>
    </w:rPr>
  </w:style>
  <w:style w:type="character" w:customStyle="1" w:styleId="CharChar2">
    <w:name w:val="Char Char2"/>
    <w:rsid w:val="0095764C"/>
    <w:rPr>
      <w:sz w:val="28"/>
      <w:szCs w:val="28"/>
    </w:rPr>
  </w:style>
  <w:style w:type="character" w:customStyle="1" w:styleId="Smbolosdenumerao">
    <w:name w:val="Símbolos de numeração"/>
    <w:rsid w:val="0095764C"/>
  </w:style>
  <w:style w:type="paragraph" w:customStyle="1" w:styleId="Ttulo30">
    <w:name w:val="Título3"/>
    <w:basedOn w:val="Normal"/>
    <w:next w:val="Corpodetexto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qFormat/>
    <w:rsid w:val="0095764C"/>
    <w:pPr>
      <w:tabs>
        <w:tab w:val="left" w:pos="1418"/>
      </w:tabs>
    </w:pPr>
    <w:rPr>
      <w:color w:val="0000FF"/>
    </w:rPr>
  </w:style>
  <w:style w:type="paragraph" w:styleId="Lista">
    <w:name w:val="List"/>
    <w:basedOn w:val="Normal"/>
    <w:qFormat/>
    <w:rsid w:val="0095764C"/>
    <w:pPr>
      <w:ind w:left="283" w:hanging="283"/>
    </w:pPr>
  </w:style>
  <w:style w:type="paragraph" w:customStyle="1" w:styleId="Legenda3">
    <w:name w:val="Legenda3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95764C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rsid w:val="009576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link w:val="RecuodecorpodetextoChar"/>
    <w:uiPriority w:val="99"/>
    <w:qFormat/>
    <w:rsid w:val="0095764C"/>
    <w:rPr>
      <w:sz w:val="28"/>
      <w:szCs w:val="28"/>
    </w:rPr>
  </w:style>
  <w:style w:type="paragraph" w:customStyle="1" w:styleId="BodyText21">
    <w:name w:val="Body Text 21"/>
    <w:basedOn w:val="Normal"/>
    <w:qFormat/>
    <w:rsid w:val="0095764C"/>
    <w:rPr>
      <w:color w:val="FF0000"/>
    </w:rPr>
  </w:style>
  <w:style w:type="paragraph" w:customStyle="1" w:styleId="Recuodecorpodetexto31">
    <w:name w:val="Recuo de corpo de texto 31"/>
    <w:basedOn w:val="Normal"/>
    <w:qFormat/>
    <w:rsid w:val="0095764C"/>
    <w:pPr>
      <w:ind w:left="1843"/>
    </w:pPr>
    <w:rPr>
      <w:sz w:val="28"/>
      <w:szCs w:val="28"/>
    </w:rPr>
  </w:style>
  <w:style w:type="paragraph" w:customStyle="1" w:styleId="Corpodetexto21">
    <w:name w:val="Corpo de texto 21"/>
    <w:basedOn w:val="Normal"/>
    <w:qFormat/>
    <w:rsid w:val="0095764C"/>
    <w:pPr>
      <w:tabs>
        <w:tab w:val="left" w:pos="1425"/>
      </w:tabs>
    </w:pPr>
    <w:rPr>
      <w:sz w:val="28"/>
      <w:szCs w:val="28"/>
    </w:rPr>
  </w:style>
  <w:style w:type="paragraph" w:styleId="Ttulo">
    <w:name w:val="Title"/>
    <w:basedOn w:val="Normal"/>
    <w:next w:val="Subttulo"/>
    <w:link w:val="TtuloChar"/>
    <w:qFormat/>
    <w:rsid w:val="0095764C"/>
    <w:pPr>
      <w:tabs>
        <w:tab w:val="left" w:pos="567"/>
      </w:tabs>
      <w:jc w:val="center"/>
    </w:pPr>
    <w:rPr>
      <w:rFonts w:ascii="Arial" w:hAnsi="Arial"/>
      <w:b/>
      <w:bCs/>
      <w:szCs w:val="28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95764C"/>
    <w:pPr>
      <w:jc w:val="center"/>
    </w:pPr>
    <w:rPr>
      <w:i/>
      <w:iCs/>
    </w:rPr>
  </w:style>
  <w:style w:type="paragraph" w:customStyle="1" w:styleId="Corpodetexto22">
    <w:name w:val="Corpo de texto 22"/>
    <w:basedOn w:val="Normal"/>
    <w:uiPriority w:val="99"/>
    <w:qFormat/>
    <w:rsid w:val="0095764C"/>
    <w:pPr>
      <w:overflowPunct w:val="0"/>
      <w:textAlignment w:val="baseline"/>
    </w:pPr>
    <w:rPr>
      <w:szCs w:val="20"/>
    </w:rPr>
  </w:style>
  <w:style w:type="paragraph" w:customStyle="1" w:styleId="PT">
    <w:name w:val="PT"/>
    <w:basedOn w:val="Normal"/>
    <w:qFormat/>
    <w:rsid w:val="0095764C"/>
    <w:pPr>
      <w:overflowPunct w:val="0"/>
      <w:spacing w:line="360" w:lineRule="atLeast"/>
      <w:textAlignment w:val="baseline"/>
    </w:pPr>
    <w:rPr>
      <w:rFonts w:ascii="Arial" w:hAnsi="Arial"/>
      <w:b/>
      <w:spacing w:val="30"/>
      <w:szCs w:val="20"/>
    </w:rPr>
  </w:style>
  <w:style w:type="paragraph" w:customStyle="1" w:styleId="Lista31">
    <w:name w:val="Lista 31"/>
    <w:basedOn w:val="Normal"/>
    <w:uiPriority w:val="99"/>
    <w:qFormat/>
    <w:rsid w:val="0095764C"/>
    <w:pPr>
      <w:ind w:left="849" w:hanging="283"/>
    </w:pPr>
    <w:rPr>
      <w:lang w:val="en-US"/>
    </w:rPr>
  </w:style>
  <w:style w:type="paragraph" w:customStyle="1" w:styleId="p63">
    <w:name w:val="p63"/>
    <w:basedOn w:val="Normal"/>
    <w:uiPriority w:val="99"/>
    <w:qFormat/>
    <w:rsid w:val="0095764C"/>
    <w:pPr>
      <w:widowControl w:val="0"/>
      <w:tabs>
        <w:tab w:val="left" w:pos="2720"/>
        <w:tab w:val="left" w:pos="3060"/>
      </w:tabs>
      <w:snapToGrid w:val="0"/>
      <w:spacing w:line="276" w:lineRule="auto"/>
      <w:ind w:left="1440" w:firstLine="2736"/>
    </w:pPr>
    <w:rPr>
      <w:sz w:val="20"/>
      <w:szCs w:val="20"/>
      <w:lang w:val="en-US"/>
    </w:rPr>
  </w:style>
  <w:style w:type="paragraph" w:customStyle="1" w:styleId="BodyText31">
    <w:name w:val="Body Text 31"/>
    <w:basedOn w:val="Normal"/>
    <w:uiPriority w:val="99"/>
    <w:qFormat/>
    <w:rsid w:val="0095764C"/>
    <w:pPr>
      <w:ind w:left="705" w:hanging="705"/>
    </w:pPr>
    <w:rPr>
      <w:rFonts w:cs="Tahoma"/>
      <w:spacing w:val="20"/>
      <w:szCs w:val="22"/>
    </w:rPr>
  </w:style>
  <w:style w:type="paragraph" w:customStyle="1" w:styleId="Ttulodendicedeautoridades1">
    <w:name w:val="Título de índice de autoridades1"/>
    <w:basedOn w:val="Normal"/>
    <w:next w:val="Normal"/>
    <w:uiPriority w:val="99"/>
    <w:qFormat/>
    <w:rsid w:val="0095764C"/>
    <w:pPr>
      <w:widowControl w:val="0"/>
      <w:tabs>
        <w:tab w:val="left" w:pos="9000"/>
        <w:tab w:val="right" w:pos="9360"/>
      </w:tabs>
      <w:spacing w:before="60" w:after="60"/>
    </w:pPr>
    <w:rPr>
      <w:rFonts w:ascii="Tahoma" w:hAnsi="Tahoma"/>
    </w:rPr>
  </w:style>
  <w:style w:type="paragraph" w:customStyle="1" w:styleId="01">
    <w:name w:val="0.1"/>
    <w:basedOn w:val="Normal"/>
    <w:uiPriority w:val="99"/>
    <w:qFormat/>
    <w:rsid w:val="0095764C"/>
    <w:pPr>
      <w:spacing w:before="120" w:after="120"/>
      <w:ind w:left="1304" w:hanging="737"/>
    </w:pPr>
    <w:rPr>
      <w:rFonts w:ascii="Tahoma" w:hAnsi="Tahoma"/>
      <w:szCs w:val="20"/>
    </w:rPr>
  </w:style>
  <w:style w:type="paragraph" w:customStyle="1" w:styleId="Lista21">
    <w:name w:val="Lista 21"/>
    <w:basedOn w:val="Normal"/>
    <w:uiPriority w:val="99"/>
    <w:qFormat/>
    <w:rsid w:val="0095764C"/>
    <w:pPr>
      <w:ind w:left="566" w:hanging="283"/>
    </w:pPr>
  </w:style>
  <w:style w:type="paragraph" w:styleId="PargrafodaLista">
    <w:name w:val="List Paragraph"/>
    <w:aliases w:val="List I Paragraph,Segundo,List Paragraph,Lista Colorida - Ênfase 11,Normal com bullets,Marcadores PDTI,Tabela,Subtítulo Projeto Básico,Parágrafo da Lista111,List Paragraph1,Corpo Texto,DOCs_Paragrafo-1"/>
    <w:basedOn w:val="Normal"/>
    <w:link w:val="PargrafodaListaChar"/>
    <w:uiPriority w:val="1"/>
    <w:qFormat/>
    <w:rsid w:val="0095764C"/>
    <w:pPr>
      <w:ind w:left="708"/>
    </w:pPr>
  </w:style>
  <w:style w:type="paragraph" w:styleId="NormalWeb">
    <w:name w:val="Normal (Web)"/>
    <w:basedOn w:val="Normal"/>
    <w:link w:val="NormalWebChar"/>
    <w:uiPriority w:val="99"/>
    <w:qFormat/>
    <w:rsid w:val="0095764C"/>
    <w:pPr>
      <w:spacing w:before="280" w:after="280"/>
    </w:pPr>
  </w:style>
  <w:style w:type="character" w:customStyle="1" w:styleId="NormalWebChar">
    <w:name w:val="Normal (Web) Char"/>
    <w:link w:val="NormalWeb"/>
    <w:uiPriority w:val="99"/>
    <w:qFormat/>
    <w:rsid w:val="0095764C"/>
    <w:rPr>
      <w:kern w:val="1"/>
      <w:sz w:val="24"/>
      <w:szCs w:val="24"/>
      <w:lang w:val="pt-BR" w:eastAsia="ar-SA" w:bidi="ar-SA"/>
    </w:rPr>
  </w:style>
  <w:style w:type="paragraph" w:customStyle="1" w:styleId="TextosemFormatao1">
    <w:name w:val="Texto sem Formatação1"/>
    <w:basedOn w:val="Normal"/>
    <w:uiPriority w:val="99"/>
    <w:qFormat/>
    <w:rsid w:val="0095764C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rsid w:val="0095764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7F11A4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tedodetabela">
    <w:name w:val="Conteúdo de tabela"/>
    <w:basedOn w:val="Normal"/>
    <w:qFormat/>
    <w:rsid w:val="0095764C"/>
    <w:pPr>
      <w:suppressLineNumbers/>
    </w:pPr>
  </w:style>
  <w:style w:type="paragraph" w:customStyle="1" w:styleId="Ttulodetabela">
    <w:name w:val="Título de tabela"/>
    <w:basedOn w:val="Contedodetabela"/>
    <w:qFormat/>
    <w:rsid w:val="0095764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95764C"/>
  </w:style>
  <w:style w:type="paragraph" w:customStyle="1" w:styleId="Recuodecorpodetexto21">
    <w:name w:val="Recuo de corpo de texto 21"/>
    <w:basedOn w:val="Normal"/>
    <w:qFormat/>
    <w:rsid w:val="0095764C"/>
    <w:pPr>
      <w:spacing w:after="120" w:line="480" w:lineRule="auto"/>
      <w:ind w:left="283"/>
    </w:pPr>
  </w:style>
  <w:style w:type="paragraph" w:customStyle="1" w:styleId="FR4">
    <w:name w:val="FR4"/>
    <w:uiPriority w:val="99"/>
    <w:qFormat/>
    <w:rsid w:val="0095764C"/>
    <w:pPr>
      <w:widowControl w:val="0"/>
      <w:suppressAutoHyphens/>
      <w:spacing w:before="120"/>
    </w:pPr>
    <w:rPr>
      <w:rFonts w:ascii="Arial" w:eastAsia="Arial" w:hAnsi="Arial"/>
      <w:kern w:val="1"/>
      <w:sz w:val="24"/>
      <w:lang w:val="pt-PT" w:eastAsia="ar-SA"/>
    </w:rPr>
  </w:style>
  <w:style w:type="paragraph" w:customStyle="1" w:styleId="Default">
    <w:name w:val="Default"/>
    <w:qFormat/>
    <w:rsid w:val="009576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22"/>
    <w:qFormat/>
    <w:rsid w:val="0095764C"/>
    <w:rPr>
      <w:b/>
      <w:bCs/>
    </w:rPr>
  </w:style>
  <w:style w:type="character" w:customStyle="1" w:styleId="CharChar9">
    <w:name w:val="Char Char9"/>
    <w:uiPriority w:val="99"/>
    <w:locked/>
    <w:rsid w:val="0095764C"/>
    <w:rPr>
      <w:sz w:val="24"/>
      <w:szCs w:val="24"/>
      <w:lang w:val="pt-BR" w:eastAsia="ar-SA" w:bidi="ar-SA"/>
    </w:rPr>
  </w:style>
  <w:style w:type="character" w:customStyle="1" w:styleId="style17">
    <w:name w:val="style17"/>
    <w:basedOn w:val="Fontepargpadro"/>
    <w:rsid w:val="0095764C"/>
  </w:style>
  <w:style w:type="paragraph" w:styleId="TextosemFormatao">
    <w:name w:val="Plain Text"/>
    <w:basedOn w:val="Normal"/>
    <w:link w:val="TextosemFormataoChar"/>
    <w:uiPriority w:val="99"/>
    <w:qFormat/>
    <w:rsid w:val="0095764C"/>
    <w:pPr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NormalArial">
    <w:name w:val="Normal + Arial"/>
    <w:aliases w:val="12 pt"/>
    <w:basedOn w:val="Normal"/>
    <w:uiPriority w:val="99"/>
    <w:qFormat/>
    <w:rsid w:val="0095764C"/>
    <w:pPr>
      <w:autoSpaceDN w:val="0"/>
      <w:adjustRightInd w:val="0"/>
    </w:pPr>
    <w:rPr>
      <w:rFonts w:ascii="Arial" w:hAnsi="Arial" w:cs="Arial"/>
      <w:kern w:val="0"/>
      <w:sz w:val="28"/>
      <w:szCs w:val="28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95764C"/>
    <w:pPr>
      <w:spacing w:after="200" w:line="276" w:lineRule="auto"/>
      <w:ind w:left="720"/>
      <w:contextualSpacing/>
    </w:pPr>
    <w:rPr>
      <w:rFonts w:ascii="Calibri" w:hAnsi="Calibri"/>
      <w:kern w:val="0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5764C"/>
    <w:pPr>
      <w:spacing w:after="120" w:line="480" w:lineRule="auto"/>
      <w:ind w:left="283"/>
    </w:pPr>
  </w:style>
  <w:style w:type="paragraph" w:customStyle="1" w:styleId="p5">
    <w:name w:val="p5"/>
    <w:basedOn w:val="Normal"/>
    <w:uiPriority w:val="99"/>
    <w:qFormat/>
    <w:rsid w:val="0095764C"/>
    <w:pPr>
      <w:widowControl w:val="0"/>
      <w:tabs>
        <w:tab w:val="left" w:pos="720"/>
      </w:tabs>
      <w:spacing w:line="240" w:lineRule="atLeast"/>
    </w:pPr>
    <w:rPr>
      <w:snapToGrid w:val="0"/>
      <w:kern w:val="0"/>
      <w:szCs w:val="20"/>
      <w:lang w:eastAsia="pt-BR"/>
    </w:rPr>
  </w:style>
  <w:style w:type="character" w:customStyle="1" w:styleId="CharChar10">
    <w:name w:val="Char Char10"/>
    <w:rsid w:val="000F03D1"/>
    <w:rPr>
      <w:kern w:val="1"/>
      <w:sz w:val="24"/>
      <w:szCs w:val="24"/>
      <w:lang w:val="pt-BR" w:eastAsia="ar-SA" w:bidi="ar-SA"/>
    </w:rPr>
  </w:style>
  <w:style w:type="paragraph" w:customStyle="1" w:styleId="bold">
    <w:name w:val="bold"/>
    <w:basedOn w:val="Normal"/>
    <w:uiPriority w:val="99"/>
    <w:qFormat/>
    <w:rsid w:val="00DD5808"/>
    <w:pPr>
      <w:widowControl w:val="0"/>
      <w:spacing w:line="240" w:lineRule="atLeast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1">
    <w:name w:val="Char Char11"/>
    <w:uiPriority w:val="99"/>
    <w:rsid w:val="00B8417A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CharChar8">
    <w:name w:val="Char Char8"/>
    <w:uiPriority w:val="99"/>
    <w:locked/>
    <w:rsid w:val="00B8417A"/>
    <w:rPr>
      <w:kern w:val="2"/>
      <w:sz w:val="24"/>
      <w:szCs w:val="24"/>
      <w:lang w:val="pt-BR" w:eastAsia="ar-SA" w:bidi="ar-SA"/>
    </w:rPr>
  </w:style>
  <w:style w:type="character" w:customStyle="1" w:styleId="CharChar14">
    <w:name w:val="Char Char14"/>
    <w:rsid w:val="00B8417A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39"/>
    <w:rsid w:val="00B8417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qFormat/>
    <w:rsid w:val="00B8417A"/>
    <w:pPr>
      <w:spacing w:after="120" w:line="480" w:lineRule="auto"/>
    </w:pPr>
    <w:rPr>
      <w:rFonts w:ascii="Verdana" w:eastAsia="Times New Roman" w:hAnsi="Verdana"/>
      <w:bCs/>
      <w:kern w:val="0"/>
      <w:sz w:val="18"/>
      <w:szCs w:val="18"/>
    </w:rPr>
  </w:style>
  <w:style w:type="character" w:customStyle="1" w:styleId="NormalWebChar1">
    <w:name w:val="Normal (Web) Char1"/>
    <w:uiPriority w:val="99"/>
    <w:rsid w:val="00B8417A"/>
    <w:rPr>
      <w:sz w:val="24"/>
      <w:szCs w:val="24"/>
    </w:rPr>
  </w:style>
  <w:style w:type="paragraph" w:styleId="MapadoDocumento">
    <w:name w:val="Document Map"/>
    <w:basedOn w:val="Normal"/>
    <w:link w:val="MapadoDocumentoChar"/>
    <w:unhideWhenUsed/>
    <w:rsid w:val="007F11A4"/>
    <w:rPr>
      <w:rFonts w:ascii="Tahoma" w:eastAsia="Times New Roman" w:hAnsi="Tahoma"/>
      <w:color w:val="000000"/>
      <w:kern w:val="0"/>
      <w:sz w:val="16"/>
      <w:szCs w:val="16"/>
    </w:rPr>
  </w:style>
  <w:style w:type="character" w:customStyle="1" w:styleId="MapadoDocumentoChar">
    <w:name w:val="Mapa do Documento Char"/>
    <w:link w:val="MapadoDocumento"/>
    <w:rsid w:val="007F11A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radeMdia2-nfase2Char">
    <w:name w:val="Grade Média 2 - Ênfase 2 Char"/>
    <w:link w:val="GradeMdia2-nfase2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table" w:styleId="GradeMdia2-nfase2">
    <w:name w:val="Medium Grid 2 Accent 2"/>
    <w:basedOn w:val="Tabelanormal"/>
    <w:link w:val="GradeMdia2-nfase2Char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Reviso">
    <w:name w:val="Revision"/>
    <w:hidden/>
    <w:uiPriority w:val="99"/>
    <w:semiHidden/>
    <w:rsid w:val="00734BEF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B34E0E"/>
    <w:rPr>
      <w:color w:val="0000FF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qFormat/>
    <w:rsid w:val="00B34E0E"/>
    <w:pPr>
      <w:spacing w:before="100" w:beforeAutospacing="1"/>
    </w:pPr>
    <w:rPr>
      <w:rFonts w:ascii="Arial" w:eastAsia="Times New Roman" w:hAnsi="Arial" w:cs="Arial"/>
      <w:kern w:val="0"/>
      <w:lang w:eastAsia="pt-BR"/>
    </w:rPr>
  </w:style>
  <w:style w:type="character" w:customStyle="1" w:styleId="Ttulo3Char">
    <w:name w:val="Título 3 Char"/>
    <w:link w:val="Ttulo3"/>
    <w:rsid w:val="00A00022"/>
    <w:rPr>
      <w:rFonts w:eastAsia="Times New Roman"/>
      <w:b/>
      <w:sz w:val="28"/>
      <w:szCs w:val="24"/>
    </w:rPr>
  </w:style>
  <w:style w:type="character" w:customStyle="1" w:styleId="Ttulo2Char">
    <w:name w:val="Título 2 Char"/>
    <w:link w:val="Ttulo2"/>
    <w:locked/>
    <w:rsid w:val="00A00022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Ttulo4Char">
    <w:name w:val="Título 4 Char"/>
    <w:link w:val="Ttulo4"/>
    <w:locked/>
    <w:rsid w:val="00A00022"/>
    <w:rPr>
      <w:rFonts w:ascii="Century Gothic" w:hAnsi="Century Gothic"/>
      <w:kern w:val="1"/>
      <w:sz w:val="28"/>
      <w:szCs w:val="28"/>
      <w:lang w:eastAsia="ar-SA"/>
    </w:rPr>
  </w:style>
  <w:style w:type="character" w:customStyle="1" w:styleId="Ttulo7Char">
    <w:name w:val="Título 7 Char"/>
    <w:link w:val="Ttulo7"/>
    <w:locked/>
    <w:rsid w:val="00A00022"/>
    <w:rPr>
      <w:rFonts w:ascii="Century Gothic" w:hAnsi="Century Gothic"/>
      <w:kern w:val="1"/>
      <w:sz w:val="22"/>
      <w:szCs w:val="24"/>
      <w:lang w:eastAsia="ar-SA"/>
    </w:rPr>
  </w:style>
  <w:style w:type="character" w:customStyle="1" w:styleId="Ttulo8Char">
    <w:name w:val="Título 8 Char"/>
    <w:link w:val="Ttulo8"/>
    <w:locked/>
    <w:rsid w:val="00A00022"/>
    <w:rPr>
      <w:rFonts w:ascii="Century Gothic" w:hAnsi="Century Gothic"/>
      <w:i/>
      <w:iCs/>
      <w:kern w:val="1"/>
      <w:sz w:val="22"/>
      <w:szCs w:val="24"/>
      <w:lang w:eastAsia="ar-SA"/>
    </w:rPr>
  </w:style>
  <w:style w:type="character" w:customStyle="1" w:styleId="Ttulo9Char">
    <w:name w:val="Título 9 Char"/>
    <w:link w:val="Ttulo9"/>
    <w:locked/>
    <w:rsid w:val="00A00022"/>
    <w:rPr>
      <w:rFonts w:ascii="Arial" w:hAnsi="Arial"/>
      <w:kern w:val="1"/>
      <w:sz w:val="22"/>
      <w:szCs w:val="22"/>
      <w:lang w:eastAsia="ar-SA"/>
    </w:rPr>
  </w:style>
  <w:style w:type="character" w:styleId="HiperlinkVisitado">
    <w:name w:val="FollowedHyperlink"/>
    <w:uiPriority w:val="99"/>
    <w:rsid w:val="00A00022"/>
    <w:rPr>
      <w:rFonts w:cs="Times New Roman"/>
      <w:color w:val="800080"/>
      <w:u w:val="single"/>
    </w:rPr>
  </w:style>
  <w:style w:type="paragraph" w:styleId="Commarcadores">
    <w:name w:val="List Bullet"/>
    <w:basedOn w:val="Normal"/>
    <w:autoRedefine/>
    <w:rsid w:val="00A00022"/>
    <w:pPr>
      <w:tabs>
        <w:tab w:val="left" w:pos="284"/>
        <w:tab w:val="num" w:pos="1440"/>
        <w:tab w:val="num" w:pos="1647"/>
      </w:tabs>
    </w:pPr>
    <w:rPr>
      <w:rFonts w:ascii="Arial" w:eastAsia="Times New Roman" w:hAnsi="Arial" w:cs="Arial"/>
      <w:b/>
      <w:bCs/>
      <w:kern w:val="0"/>
      <w:sz w:val="20"/>
      <w:szCs w:val="20"/>
      <w:lang w:eastAsia="pt-BR"/>
    </w:rPr>
  </w:style>
  <w:style w:type="character" w:customStyle="1" w:styleId="TtuloChar">
    <w:name w:val="Título Char"/>
    <w:link w:val="Ttulo"/>
    <w:locked/>
    <w:rsid w:val="00A00022"/>
    <w:rPr>
      <w:rFonts w:ascii="Arial" w:hAnsi="Arial" w:cs="Arial"/>
      <w:b/>
      <w:bCs/>
      <w:kern w:val="1"/>
      <w:sz w:val="24"/>
      <w:szCs w:val="28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qFormat/>
    <w:locked/>
    <w:rsid w:val="00A00022"/>
    <w:rPr>
      <w:kern w:val="1"/>
      <w:sz w:val="28"/>
      <w:szCs w:val="28"/>
      <w:lang w:eastAsia="ar-SA"/>
    </w:rPr>
  </w:style>
  <w:style w:type="character" w:customStyle="1" w:styleId="Corpodetexto2Char">
    <w:name w:val="Corpo de texto 2 Char"/>
    <w:link w:val="Corpodetexto2"/>
    <w:locked/>
    <w:rsid w:val="00A00022"/>
    <w:rPr>
      <w:rFonts w:ascii="Verdana" w:eastAsia="Times New Roman" w:hAnsi="Verdana" w:cs="Arial"/>
      <w:bCs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qFormat/>
    <w:rsid w:val="00A00022"/>
    <w:pPr>
      <w:ind w:right="2"/>
    </w:pPr>
    <w:rPr>
      <w:rFonts w:eastAsia="Calibri"/>
      <w:kern w:val="0"/>
      <w:szCs w:val="20"/>
    </w:rPr>
  </w:style>
  <w:style w:type="character" w:customStyle="1" w:styleId="Corpodetexto3Char">
    <w:name w:val="Corpo de texto 3 Char"/>
    <w:link w:val="Corpodetexto3"/>
    <w:uiPriority w:val="99"/>
    <w:rsid w:val="00A00022"/>
    <w:rPr>
      <w:rFonts w:eastAsia="Calibri"/>
      <w:sz w:val="22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A00022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A00022"/>
    <w:pPr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00022"/>
    <w:rPr>
      <w:rFonts w:eastAsia="Times New Roman"/>
      <w:sz w:val="16"/>
      <w:szCs w:val="16"/>
    </w:rPr>
  </w:style>
  <w:style w:type="character" w:customStyle="1" w:styleId="TextosemFormataoChar">
    <w:name w:val="Texto sem Formatação Char"/>
    <w:link w:val="TextosemFormatao"/>
    <w:uiPriority w:val="99"/>
    <w:locked/>
    <w:rsid w:val="00A00022"/>
    <w:rPr>
      <w:rFonts w:ascii="Courier New" w:hAnsi="Courier New" w:cs="Courier New"/>
    </w:rPr>
  </w:style>
  <w:style w:type="paragraph" w:customStyle="1" w:styleId="PN">
    <w:name w:val="PN"/>
    <w:rsid w:val="00A00022"/>
    <w:pPr>
      <w:spacing w:before="240" w:line="360" w:lineRule="exact"/>
      <w:jc w:val="both"/>
    </w:pPr>
    <w:rPr>
      <w:rFonts w:ascii="Arial" w:eastAsia="Times New Roman" w:hAnsi="Arial"/>
      <w:sz w:val="24"/>
      <w:lang w:val="en-US"/>
    </w:rPr>
  </w:style>
  <w:style w:type="paragraph" w:customStyle="1" w:styleId="PADRAO">
    <w:name w:val="PADRAO"/>
    <w:basedOn w:val="Normal"/>
    <w:rsid w:val="00A00022"/>
    <w:pPr>
      <w:autoSpaceDN w:val="0"/>
    </w:pPr>
    <w:rPr>
      <w:rFonts w:ascii="Tms Rmn" w:eastAsia="Times New Roman" w:hAnsi="Tms Rmn"/>
      <w:kern w:val="0"/>
      <w:szCs w:val="20"/>
      <w:lang w:eastAsia="pt-BR"/>
    </w:rPr>
  </w:style>
  <w:style w:type="paragraph" w:customStyle="1" w:styleId="Cabealhoencabezado1">
    <w:name w:val="Cabeçalho.encabezado1"/>
    <w:basedOn w:val="Normal"/>
    <w:qFormat/>
    <w:rsid w:val="00A00022"/>
    <w:pPr>
      <w:tabs>
        <w:tab w:val="center" w:pos="4419"/>
        <w:tab w:val="right" w:pos="8838"/>
      </w:tabs>
      <w:autoSpaceDN w:val="0"/>
    </w:pPr>
    <w:rPr>
      <w:rFonts w:ascii="Arial" w:eastAsia="Times New Roman" w:hAnsi="Arial"/>
      <w:kern w:val="0"/>
      <w:szCs w:val="20"/>
      <w:lang w:eastAsia="pt-BR"/>
    </w:rPr>
  </w:style>
  <w:style w:type="paragraph" w:customStyle="1" w:styleId="Estilo">
    <w:name w:val="Estilo"/>
    <w:basedOn w:val="Normal"/>
    <w:next w:val="TextosemFormatao"/>
    <w:qFormat/>
    <w:rsid w:val="00A00022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ww-textosimples">
    <w:name w:val="ww-textosimples"/>
    <w:basedOn w:val="Normal"/>
    <w:uiPriority w:val="99"/>
    <w:qFormat/>
    <w:rsid w:val="00A00022"/>
    <w:pPr>
      <w:spacing w:before="280" w:after="280"/>
    </w:pPr>
    <w:rPr>
      <w:rFonts w:eastAsia="Times New Roman"/>
      <w:kern w:val="0"/>
    </w:rPr>
  </w:style>
  <w:style w:type="paragraph" w:customStyle="1" w:styleId="Corpodetexto31">
    <w:name w:val="Corpo de texto 31"/>
    <w:basedOn w:val="Normal"/>
    <w:rsid w:val="00A00022"/>
    <w:pPr>
      <w:spacing w:line="360" w:lineRule="auto"/>
    </w:pPr>
    <w:rPr>
      <w:rFonts w:ascii="Arial Narrow" w:eastAsia="Times New Roman" w:hAnsi="Arial Narrow" w:cs="Arial"/>
      <w:kern w:val="0"/>
      <w:sz w:val="23"/>
    </w:rPr>
  </w:style>
  <w:style w:type="paragraph" w:customStyle="1" w:styleId="Inciso">
    <w:name w:val="Inciso"/>
    <w:basedOn w:val="Normal"/>
    <w:rsid w:val="00A00022"/>
    <w:pPr>
      <w:tabs>
        <w:tab w:val="num" w:pos="435"/>
      </w:tabs>
      <w:overflowPunct w:val="0"/>
      <w:spacing w:before="240"/>
      <w:ind w:left="1418" w:hanging="360"/>
    </w:pPr>
    <w:rPr>
      <w:rFonts w:ascii="Arial" w:eastAsia="Times New Roman" w:hAnsi="Arial"/>
      <w:kern w:val="0"/>
      <w:szCs w:val="20"/>
    </w:rPr>
  </w:style>
  <w:style w:type="paragraph" w:customStyle="1" w:styleId="Item">
    <w:name w:val="Item"/>
    <w:basedOn w:val="Normal"/>
    <w:rsid w:val="00A00022"/>
    <w:pPr>
      <w:tabs>
        <w:tab w:val="num" w:pos="3060"/>
      </w:tabs>
      <w:overflowPunct w:val="0"/>
      <w:spacing w:before="480"/>
      <w:ind w:left="3060" w:hanging="1620"/>
    </w:pPr>
    <w:rPr>
      <w:rFonts w:ascii="Arial" w:eastAsia="Times New Roman" w:hAnsi="Arial"/>
      <w:b/>
      <w:kern w:val="0"/>
      <w:szCs w:val="20"/>
    </w:rPr>
  </w:style>
  <w:style w:type="character" w:customStyle="1" w:styleId="texto1Char">
    <w:name w:val="texto1 Char"/>
    <w:link w:val="texto1"/>
    <w:locked/>
    <w:rsid w:val="00A00022"/>
    <w:rPr>
      <w:rFonts w:ascii="Arial" w:hAnsi="Arial"/>
      <w:sz w:val="15"/>
    </w:rPr>
  </w:style>
  <w:style w:type="paragraph" w:customStyle="1" w:styleId="texto1">
    <w:name w:val="texto1"/>
    <w:basedOn w:val="Normal"/>
    <w:link w:val="texto1Char"/>
    <w:rsid w:val="00A00022"/>
    <w:pPr>
      <w:spacing w:before="100" w:beforeAutospacing="1" w:after="100" w:afterAutospacing="1" w:line="185" w:lineRule="atLeast"/>
    </w:pPr>
    <w:rPr>
      <w:rFonts w:ascii="Arial" w:hAnsi="Arial"/>
      <w:kern w:val="0"/>
      <w:sz w:val="15"/>
      <w:szCs w:val="20"/>
    </w:rPr>
  </w:style>
  <w:style w:type="paragraph" w:customStyle="1" w:styleId="Prembulo">
    <w:name w:val="Preâmbulo"/>
    <w:basedOn w:val="Normal"/>
    <w:rsid w:val="00A00022"/>
    <w:pPr>
      <w:tabs>
        <w:tab w:val="num" w:pos="720"/>
      </w:tabs>
      <w:overflowPunct w:val="0"/>
      <w:spacing w:before="240"/>
      <w:ind w:left="360" w:firstLine="1418"/>
    </w:pPr>
    <w:rPr>
      <w:rFonts w:ascii="Arial" w:eastAsia="Times New Roman" w:hAnsi="Arial"/>
      <w:kern w:val="0"/>
      <w:szCs w:val="20"/>
    </w:rPr>
  </w:style>
  <w:style w:type="character" w:customStyle="1" w:styleId="NormalverdanaChar">
    <w:name w:val="Normal+verdana Char"/>
    <w:link w:val="Normalverdana"/>
    <w:locked/>
    <w:rsid w:val="00A00022"/>
    <w:rPr>
      <w:rFonts w:ascii="Verdana" w:hAnsi="Verdana"/>
    </w:rPr>
  </w:style>
  <w:style w:type="paragraph" w:customStyle="1" w:styleId="Normalverdana">
    <w:name w:val="Normal+verdana"/>
    <w:basedOn w:val="texto1"/>
    <w:link w:val="NormalverdanaChar"/>
    <w:rsid w:val="00A00022"/>
    <w:pPr>
      <w:tabs>
        <w:tab w:val="num" w:pos="360"/>
        <w:tab w:val="num" w:pos="720"/>
      </w:tabs>
      <w:ind w:left="360" w:hanging="360"/>
    </w:pPr>
    <w:rPr>
      <w:rFonts w:ascii="Verdana" w:hAnsi="Verdana"/>
      <w:sz w:val="20"/>
    </w:rPr>
  </w:style>
  <w:style w:type="paragraph" w:customStyle="1" w:styleId="11">
    <w:name w:val="11"/>
    <w:basedOn w:val="Normal"/>
    <w:rsid w:val="00A00022"/>
    <w:pPr>
      <w:ind w:left="1701" w:hanging="850"/>
    </w:pPr>
    <w:rPr>
      <w:rFonts w:eastAsia="Times New Roman"/>
      <w:kern w:val="0"/>
      <w:szCs w:val="20"/>
      <w:lang w:eastAsia="pt-BR"/>
    </w:rPr>
  </w:style>
  <w:style w:type="paragraph" w:customStyle="1" w:styleId="WW-Corpodetexto2">
    <w:name w:val="WW-Corpo de texto 2"/>
    <w:basedOn w:val="Normal"/>
    <w:rsid w:val="00A00022"/>
    <w:pPr>
      <w:overflowPunct w:val="0"/>
      <w:autoSpaceDN w:val="0"/>
      <w:adjustRightInd w:val="0"/>
    </w:pPr>
    <w:rPr>
      <w:rFonts w:eastAsia="Times New Roman"/>
      <w:noProof/>
      <w:kern w:val="0"/>
      <w:sz w:val="20"/>
      <w:szCs w:val="20"/>
      <w:lang w:eastAsia="pt-BR"/>
    </w:rPr>
  </w:style>
  <w:style w:type="paragraph" w:customStyle="1" w:styleId="Corpodotexto">
    <w:name w:val="Corpo do texto"/>
    <w:basedOn w:val="Normal"/>
    <w:qFormat/>
    <w:rsid w:val="00A00022"/>
    <w:pPr>
      <w:widowControl w:val="0"/>
    </w:pPr>
    <w:rPr>
      <w:rFonts w:ascii="Arial" w:eastAsia="Times New Roman" w:hAnsi="Arial"/>
      <w:noProof/>
      <w:kern w:val="0"/>
      <w:szCs w:val="20"/>
      <w:lang w:eastAsia="pt-BR"/>
    </w:rPr>
  </w:style>
  <w:style w:type="paragraph" w:customStyle="1" w:styleId="Item01">
    <w:name w:val="Item01"/>
    <w:basedOn w:val="Normal"/>
    <w:rsid w:val="00A00022"/>
    <w:pPr>
      <w:spacing w:before="60" w:after="60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5">
    <w:name w:val="Char Char15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2">
    <w:name w:val="Char Char12"/>
    <w:rsid w:val="00A00022"/>
    <w:rPr>
      <w:sz w:val="24"/>
      <w:lang w:val="pt-BR" w:eastAsia="pt-BR"/>
    </w:rPr>
  </w:style>
  <w:style w:type="character" w:customStyle="1" w:styleId="CharChar22">
    <w:name w:val="Char Char22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">
    <w:name w:val="Char Char13"/>
    <w:uiPriority w:val="99"/>
    <w:rsid w:val="00A00022"/>
    <w:rPr>
      <w:rFonts w:ascii="Courier New" w:hAnsi="Courier New"/>
      <w:kern w:val="2"/>
      <w:sz w:val="24"/>
      <w:lang w:val="pt-PT" w:eastAsia="ar-SA" w:bidi="ar-SA"/>
    </w:rPr>
  </w:style>
  <w:style w:type="character" w:customStyle="1" w:styleId="WW8Num12z1">
    <w:name w:val="WW8Num12z1"/>
    <w:rsid w:val="00A00022"/>
    <w:rPr>
      <w:b/>
    </w:rPr>
  </w:style>
  <w:style w:type="character" w:styleId="nfase">
    <w:name w:val="Emphasis"/>
    <w:uiPriority w:val="99"/>
    <w:qFormat/>
    <w:rsid w:val="00A00022"/>
    <w:rPr>
      <w:rFonts w:cs="Times New Roman"/>
      <w:i/>
      <w:iCs/>
    </w:rPr>
  </w:style>
  <w:style w:type="character" w:customStyle="1" w:styleId="CharChar91">
    <w:name w:val="Char Char91"/>
    <w:uiPriority w:val="99"/>
    <w:rsid w:val="00A00022"/>
    <w:rPr>
      <w:lang w:val="pt-BR" w:eastAsia="pt-BR"/>
    </w:rPr>
  </w:style>
  <w:style w:type="character" w:customStyle="1" w:styleId="CharChar71">
    <w:name w:val="Char Char7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61">
    <w:name w:val="Char Char6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51">
    <w:name w:val="Char Char5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41">
    <w:name w:val="Char Char41"/>
    <w:rsid w:val="00A00022"/>
    <w:rPr>
      <w:rFonts w:cs="Times New Roman"/>
      <w:sz w:val="16"/>
      <w:szCs w:val="16"/>
      <w:lang w:val="pt-BR" w:eastAsia="pt-BR" w:bidi="ar-SA"/>
    </w:rPr>
  </w:style>
  <w:style w:type="character" w:customStyle="1" w:styleId="CharChar31">
    <w:name w:val="Char Char31"/>
    <w:rsid w:val="00A00022"/>
    <w:rPr>
      <w:sz w:val="24"/>
      <w:lang w:val="pt-BR" w:eastAsia="pt-BR"/>
    </w:rPr>
  </w:style>
  <w:style w:type="paragraph" w:customStyle="1" w:styleId="PargrafodaLista12">
    <w:name w:val="Parágrafo da Lista12"/>
    <w:basedOn w:val="Normal"/>
    <w:rsid w:val="00A00022"/>
    <w:pPr>
      <w:ind w:left="720"/>
    </w:pPr>
    <w:rPr>
      <w:rFonts w:eastAsia="Calibri"/>
      <w:kern w:val="0"/>
      <w:lang w:eastAsia="pt-BR"/>
    </w:rPr>
  </w:style>
  <w:style w:type="character" w:customStyle="1" w:styleId="CharChar111">
    <w:name w:val="Char Char11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01">
    <w:name w:val="Char Char101"/>
    <w:uiPriority w:val="99"/>
    <w:rsid w:val="00A00022"/>
    <w:rPr>
      <w:sz w:val="24"/>
      <w:lang w:val="pt-BR" w:eastAsia="pt-BR"/>
    </w:rPr>
  </w:style>
  <w:style w:type="character" w:customStyle="1" w:styleId="CharChar21">
    <w:name w:val="Char Char2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1">
    <w:name w:val="Char Char131"/>
    <w:uiPriority w:val="99"/>
    <w:rsid w:val="00A00022"/>
    <w:rPr>
      <w:rFonts w:ascii="Courier New" w:hAnsi="Courier New"/>
      <w:kern w:val="1"/>
      <w:sz w:val="24"/>
      <w:lang w:val="pt-PT" w:eastAsia="ar-SA" w:bidi="ar-SA"/>
    </w:rPr>
  </w:style>
  <w:style w:type="character" w:customStyle="1" w:styleId="CorpodetextoChar2">
    <w:name w:val="Corpo de texto Char2"/>
    <w:rsid w:val="00A00022"/>
    <w:rPr>
      <w:rFonts w:ascii="Comic Sans MS" w:hAnsi="Comic Sans MS"/>
      <w:sz w:val="28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A00022"/>
  </w:style>
  <w:style w:type="character" w:customStyle="1" w:styleId="CorpodetextoChar1">
    <w:name w:val="Corpo de texto Char1"/>
    <w:rsid w:val="00A00022"/>
    <w:rPr>
      <w:rFonts w:ascii="Comic Sans MS" w:hAnsi="Comic Sans MS"/>
      <w:sz w:val="28"/>
    </w:rPr>
  </w:style>
  <w:style w:type="character" w:customStyle="1" w:styleId="StandardChar">
    <w:name w:val="Standard Char"/>
    <w:link w:val="Standard"/>
    <w:locked/>
    <w:rsid w:val="00A00022"/>
    <w:rPr>
      <w:rFonts w:eastAsia="Times New Roman"/>
      <w:lang w:val="pt-BR" w:eastAsia="pt-BR" w:bidi="ar-SA"/>
    </w:rPr>
  </w:style>
  <w:style w:type="paragraph" w:customStyle="1" w:styleId="Standard">
    <w:name w:val="Standard"/>
    <w:link w:val="StandardChar"/>
    <w:qFormat/>
    <w:rsid w:val="00A00022"/>
    <w:pPr>
      <w:suppressAutoHyphens/>
      <w:autoSpaceDN w:val="0"/>
      <w:spacing w:after="160" w:line="254" w:lineRule="auto"/>
    </w:pPr>
    <w:rPr>
      <w:rFonts w:eastAsia="Times New Roman"/>
    </w:rPr>
  </w:style>
  <w:style w:type="paragraph" w:styleId="SemEspaamento">
    <w:name w:val="No Spacing"/>
    <w:link w:val="SemEspaamentoChar"/>
    <w:uiPriority w:val="1"/>
    <w:qFormat/>
    <w:rsid w:val="00A00022"/>
    <w:rPr>
      <w:rFonts w:ascii="Calibri" w:eastAsia="Times New Roman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00022"/>
    <w:rPr>
      <w:rFonts w:ascii="Calibri" w:eastAsia="Times New Roman" w:hAnsi="Calibri"/>
      <w:sz w:val="22"/>
      <w:szCs w:val="22"/>
      <w:lang w:val="pt-BR" w:eastAsia="en-US" w:bidi="ar-SA"/>
    </w:rPr>
  </w:style>
  <w:style w:type="paragraph" w:customStyle="1" w:styleId="font5">
    <w:name w:val="font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font6">
    <w:name w:val="font6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kern w:val="0"/>
      <w:sz w:val="18"/>
      <w:szCs w:val="18"/>
      <w:lang w:eastAsia="pt-BR"/>
    </w:rPr>
  </w:style>
  <w:style w:type="paragraph" w:customStyle="1" w:styleId="font7">
    <w:name w:val="font7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color w:val="000000"/>
      <w:kern w:val="0"/>
      <w:sz w:val="18"/>
      <w:szCs w:val="18"/>
      <w:lang w:eastAsia="pt-BR"/>
    </w:rPr>
  </w:style>
  <w:style w:type="paragraph" w:customStyle="1" w:styleId="xl74">
    <w:name w:val="xl7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5">
    <w:name w:val="xl75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6">
    <w:name w:val="xl76"/>
    <w:basedOn w:val="Normal"/>
    <w:rsid w:val="00A0002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7">
    <w:name w:val="xl77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8">
    <w:name w:val="xl78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9">
    <w:name w:val="xl79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0">
    <w:name w:val="xl80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1">
    <w:name w:val="xl81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82">
    <w:name w:val="xl82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18"/>
      <w:szCs w:val="18"/>
      <w:lang w:eastAsia="pt-BR"/>
    </w:rPr>
  </w:style>
  <w:style w:type="paragraph" w:customStyle="1" w:styleId="xl83">
    <w:name w:val="xl83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t-BR"/>
    </w:rPr>
  </w:style>
  <w:style w:type="paragraph" w:customStyle="1" w:styleId="xl84">
    <w:name w:val="xl8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5">
    <w:name w:val="xl8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86">
    <w:name w:val="xl86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7">
    <w:name w:val="xl87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88">
    <w:name w:val="xl88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9">
    <w:name w:val="xl89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0">
    <w:name w:val="xl90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1">
    <w:name w:val="xl91"/>
    <w:basedOn w:val="Normal"/>
    <w:rsid w:val="00A00022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92">
    <w:name w:val="xl92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3">
    <w:name w:val="xl9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4">
    <w:name w:val="xl94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5">
    <w:name w:val="xl95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6">
    <w:name w:val="xl9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7">
    <w:name w:val="xl97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8">
    <w:name w:val="xl9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9">
    <w:name w:val="xl9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00">
    <w:name w:val="xl100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</w:rPr>
  </w:style>
  <w:style w:type="paragraph" w:customStyle="1" w:styleId="xl101">
    <w:name w:val="xl101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102">
    <w:name w:val="xl10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3">
    <w:name w:val="xl103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4">
    <w:name w:val="xl104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05">
    <w:name w:val="xl105"/>
    <w:basedOn w:val="Normal"/>
    <w:rsid w:val="00A000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06">
    <w:name w:val="xl10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7">
    <w:name w:val="xl10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8">
    <w:name w:val="xl10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9">
    <w:name w:val="xl10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10">
    <w:name w:val="xl11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1">
    <w:name w:val="xl11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12">
    <w:name w:val="xl11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3">
    <w:name w:val="xl11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4">
    <w:name w:val="xl114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5">
    <w:name w:val="xl11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6">
    <w:name w:val="xl11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7">
    <w:name w:val="xl11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8">
    <w:name w:val="xl11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9">
    <w:name w:val="xl11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0">
    <w:name w:val="xl12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1">
    <w:name w:val="xl12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2">
    <w:name w:val="xl122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3">
    <w:name w:val="xl12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24">
    <w:name w:val="xl124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5">
    <w:name w:val="xl125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6">
    <w:name w:val="xl126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7">
    <w:name w:val="xl127"/>
    <w:basedOn w:val="Normal"/>
    <w:rsid w:val="00A00022"/>
    <w:pPr>
      <w:spacing w:before="100" w:beforeAutospacing="1" w:after="100" w:afterAutospacing="1"/>
      <w:jc w:val="right"/>
    </w:pPr>
    <w:rPr>
      <w:rFonts w:ascii="Arial" w:eastAsia="Times New Roman" w:hAnsi="Arial" w:cs="Arial"/>
      <w:kern w:val="0"/>
      <w:lang w:eastAsia="pt-BR"/>
    </w:rPr>
  </w:style>
  <w:style w:type="paragraph" w:customStyle="1" w:styleId="xl128">
    <w:name w:val="xl128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9">
    <w:name w:val="xl129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0">
    <w:name w:val="xl130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1">
    <w:name w:val="xl131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2">
    <w:name w:val="xl13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3">
    <w:name w:val="xl133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4">
    <w:name w:val="xl134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5">
    <w:name w:val="xl13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36">
    <w:name w:val="xl13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8">
    <w:name w:val="xl138"/>
    <w:basedOn w:val="Normal"/>
    <w:rsid w:val="00A000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9">
    <w:name w:val="xl139"/>
    <w:basedOn w:val="Normal"/>
    <w:rsid w:val="00A000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40">
    <w:name w:val="xl140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1">
    <w:name w:val="xl141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2">
    <w:name w:val="xl142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3">
    <w:name w:val="xl143"/>
    <w:basedOn w:val="Normal"/>
    <w:rsid w:val="00A000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4">
    <w:name w:val="xl144"/>
    <w:basedOn w:val="Normal"/>
    <w:rsid w:val="00A00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5">
    <w:name w:val="xl145"/>
    <w:basedOn w:val="Normal"/>
    <w:rsid w:val="00A000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6">
    <w:name w:val="xl146"/>
    <w:basedOn w:val="Normal"/>
    <w:rsid w:val="00A00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7">
    <w:name w:val="xl147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8">
    <w:name w:val="xl148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9">
    <w:name w:val="xl149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50">
    <w:name w:val="xl150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1">
    <w:name w:val="xl151"/>
    <w:basedOn w:val="Normal"/>
    <w:rsid w:val="00A00022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2">
    <w:name w:val="xl152"/>
    <w:basedOn w:val="Normal"/>
    <w:rsid w:val="00A000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3">
    <w:name w:val="xl153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4">
    <w:name w:val="xl154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5">
    <w:name w:val="xl155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character" w:customStyle="1" w:styleId="PargrafodaListaChar">
    <w:name w:val="Parágrafo da Lista Char"/>
    <w:aliases w:val="List I Paragraph Char,Segundo Char,List Paragraph Char,Lista Colorida - Ênfase 11 Char,Normal com bullets Char,Marcadores PDTI Char,Tabela Char,Subtítulo Projeto Básico Char,Parágrafo da Lista111 Char,List Paragraph1 Char"/>
    <w:link w:val="PargrafodaLista"/>
    <w:uiPriority w:val="34"/>
    <w:qFormat/>
    <w:rsid w:val="00AF1BFF"/>
    <w:rPr>
      <w:kern w:val="1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qFormat/>
    <w:rsid w:val="0063136B"/>
    <w:pPr>
      <w:suppressAutoHyphens w:val="0"/>
      <w:spacing w:before="280" w:after="280" w:line="240" w:lineRule="auto"/>
      <w:textAlignment w:val="baseline"/>
    </w:pPr>
    <w:rPr>
      <w:rFonts w:ascii="Verdana" w:hAnsi="Verdana"/>
      <w:kern w:val="3"/>
      <w:lang w:eastAsia="zh-CN"/>
    </w:rPr>
  </w:style>
  <w:style w:type="paragraph" w:styleId="Textodenotaderodap">
    <w:name w:val="footnote text"/>
    <w:basedOn w:val="Normal"/>
    <w:link w:val="TextodenotaderodapChar"/>
    <w:qFormat/>
    <w:rsid w:val="00D8069A"/>
    <w:rPr>
      <w:rFonts w:eastAsia="Times New Roman"/>
      <w:kern w:val="0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D8069A"/>
    <w:rPr>
      <w:rFonts w:eastAsia="Times New Roman"/>
    </w:rPr>
  </w:style>
  <w:style w:type="character" w:styleId="Refdenotaderodap">
    <w:name w:val="footnote reference"/>
    <w:rsid w:val="00D8069A"/>
    <w:rPr>
      <w:vertAlign w:val="superscript"/>
    </w:rPr>
  </w:style>
  <w:style w:type="character" w:customStyle="1" w:styleId="LinkdaInternet">
    <w:name w:val="Link da Internet"/>
    <w:uiPriority w:val="99"/>
    <w:rsid w:val="005A1AA8"/>
    <w:rPr>
      <w:rFonts w:cs="Times New Roman"/>
      <w:color w:val="0000FF"/>
      <w:u w:val="single"/>
    </w:rPr>
  </w:style>
  <w:style w:type="character" w:customStyle="1" w:styleId="st">
    <w:name w:val="st"/>
    <w:basedOn w:val="Fontepargpadro"/>
    <w:rsid w:val="00761142"/>
  </w:style>
  <w:style w:type="paragraph" w:customStyle="1" w:styleId="Corpodetexto32">
    <w:name w:val="Corpo de texto 32"/>
    <w:basedOn w:val="Normal"/>
    <w:rsid w:val="00C66DF6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C66DF6"/>
    <w:pPr>
      <w:ind w:left="709" w:hanging="709"/>
    </w:pPr>
    <w:rPr>
      <w:rFonts w:ascii="Arial" w:eastAsia="Times New Roman" w:hAnsi="Arial"/>
      <w:kern w:val="0"/>
      <w:szCs w:val="20"/>
    </w:rPr>
  </w:style>
  <w:style w:type="paragraph" w:customStyle="1" w:styleId="WW-Recuodecorpodetexto2">
    <w:name w:val="WW-Recuo de corpo de texto 2"/>
    <w:basedOn w:val="Normal"/>
    <w:rsid w:val="00C66DF6"/>
    <w:pPr>
      <w:widowControl w:val="0"/>
      <w:spacing w:after="120"/>
      <w:ind w:left="426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PargrafodaLista11">
    <w:name w:val="Parágrafo da Lista11"/>
    <w:basedOn w:val="Normal"/>
    <w:rsid w:val="00C66DF6"/>
    <w:pPr>
      <w:ind w:left="708"/>
    </w:pPr>
    <w:rPr>
      <w:rFonts w:eastAsia="Times New Roman"/>
      <w:kern w:val="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C66DF6"/>
    <w:pPr>
      <w:widowControl w:val="0"/>
      <w:autoSpaceDE w:val="0"/>
      <w:autoSpaceDN w:val="0"/>
    </w:pPr>
    <w:rPr>
      <w:rFonts w:eastAsia="Times New Roman"/>
      <w:sz w:val="24"/>
      <w:szCs w:val="24"/>
      <w:lang w:val="en-US"/>
    </w:rPr>
  </w:style>
  <w:style w:type="paragraph" w:customStyle="1" w:styleId="R1">
    <w:name w:val="R1"/>
    <w:basedOn w:val="Normal"/>
    <w:rsid w:val="00C66DF6"/>
    <w:pPr>
      <w:spacing w:after="240"/>
    </w:pPr>
    <w:rPr>
      <w:rFonts w:ascii="Arial" w:eastAsia="Times New Roman" w:hAnsi="Arial" w:cs="Arial"/>
      <w:kern w:val="0"/>
      <w:lang w:eastAsia="pt-BR"/>
    </w:rPr>
  </w:style>
  <w:style w:type="paragraph" w:customStyle="1" w:styleId="WW-Padro">
    <w:name w:val="WW-Padrão"/>
    <w:uiPriority w:val="99"/>
    <w:rsid w:val="00C66DF6"/>
    <w:pPr>
      <w:widowControl w:val="0"/>
      <w:suppressAutoHyphens/>
      <w:autoSpaceDE w:val="0"/>
      <w:jc w:val="both"/>
    </w:pPr>
    <w:rPr>
      <w:rFonts w:eastAsia="Times New Roman"/>
      <w:sz w:val="24"/>
      <w:szCs w:val="24"/>
      <w:lang w:eastAsia="en-US" w:bidi="en-US"/>
    </w:rPr>
  </w:style>
  <w:style w:type="paragraph" w:customStyle="1" w:styleId="Estilo1">
    <w:name w:val="Estilo1"/>
    <w:basedOn w:val="Normal"/>
    <w:rsid w:val="00C66DF6"/>
    <w:pPr>
      <w:tabs>
        <w:tab w:val="left" w:pos="2268"/>
      </w:tabs>
      <w:ind w:left="2410" w:hanging="992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Estilo2">
    <w:name w:val="Estilo2"/>
    <w:basedOn w:val="Estilo1"/>
    <w:rsid w:val="00C66DF6"/>
    <w:pPr>
      <w:tabs>
        <w:tab w:val="clear" w:pos="2268"/>
      </w:tabs>
      <w:ind w:left="2694" w:hanging="284"/>
    </w:pPr>
  </w:style>
  <w:style w:type="paragraph" w:styleId="Lista2">
    <w:name w:val="List 2"/>
    <w:basedOn w:val="Normal"/>
    <w:rsid w:val="00DC1652"/>
    <w:pPr>
      <w:ind w:left="566" w:hanging="283"/>
    </w:pPr>
    <w:rPr>
      <w:rFonts w:eastAsia="Times New Roman"/>
      <w:kern w:val="0"/>
      <w:lang w:eastAsia="pt-BR"/>
    </w:rPr>
  </w:style>
  <w:style w:type="paragraph" w:customStyle="1" w:styleId="p0">
    <w:name w:val="p0"/>
    <w:basedOn w:val="Normal"/>
    <w:rsid w:val="00DC1652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TextosemFormatao2">
    <w:name w:val="Texto sem Formatação2"/>
    <w:basedOn w:val="Normal"/>
    <w:rsid w:val="00DC1652"/>
    <w:rPr>
      <w:rFonts w:ascii="Courier New" w:eastAsia="Times New Roman" w:hAnsi="Courier New" w:cs="Roman 10cpi"/>
      <w:kern w:val="0"/>
      <w:sz w:val="20"/>
      <w:szCs w:val="20"/>
    </w:rPr>
  </w:style>
  <w:style w:type="paragraph" w:customStyle="1" w:styleId="Textbody">
    <w:name w:val="Text body"/>
    <w:basedOn w:val="Standard"/>
    <w:rsid w:val="00DC1652"/>
    <w:pPr>
      <w:spacing w:after="12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DC165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Legenda">
    <w:name w:val="caption"/>
    <w:basedOn w:val="Standard"/>
    <w:uiPriority w:val="35"/>
    <w:qFormat/>
    <w:rsid w:val="00DC1652"/>
    <w:pPr>
      <w:suppressLineNumbers/>
      <w:spacing w:before="120" w:after="120" w:line="240" w:lineRule="auto"/>
      <w:textAlignment w:val="baseline"/>
    </w:pPr>
    <w:rPr>
      <w:rFonts w:ascii="Verdana" w:hAnsi="Verdana" w:cs="Mangal"/>
      <w:i/>
      <w:iCs/>
      <w:color w:val="000000"/>
      <w:kern w:val="3"/>
      <w:sz w:val="24"/>
      <w:szCs w:val="24"/>
    </w:rPr>
  </w:style>
  <w:style w:type="paragraph" w:customStyle="1" w:styleId="Index">
    <w:name w:val="Index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Mangal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DC1652"/>
    <w:pPr>
      <w:spacing w:after="0" w:line="240" w:lineRule="auto"/>
      <w:ind w:left="660" w:firstLine="1"/>
      <w:textAlignment w:val="baseline"/>
    </w:pPr>
    <w:rPr>
      <w:b/>
      <w:color w:val="00000A"/>
      <w:kern w:val="3"/>
      <w:sz w:val="24"/>
    </w:rPr>
  </w:style>
  <w:style w:type="paragraph" w:customStyle="1" w:styleId="Framecontents">
    <w:name w:val="Frame contents"/>
    <w:basedOn w:val="Textbody"/>
    <w:rsid w:val="00DC1652"/>
  </w:style>
  <w:style w:type="paragraph" w:customStyle="1" w:styleId="TableContents">
    <w:name w:val="Table Contents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paragraph" w:customStyle="1" w:styleId="TableHeading">
    <w:name w:val="Table Heading"/>
    <w:basedOn w:val="TableContents"/>
    <w:rsid w:val="00DC1652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C1652"/>
    <w:rPr>
      <w:rFonts w:cs="Times New Roman"/>
      <w:color w:val="0000FF"/>
      <w:u w:val="single"/>
    </w:rPr>
  </w:style>
  <w:style w:type="character" w:customStyle="1" w:styleId="StrongEmphasis">
    <w:name w:val="Strong Emphasis"/>
    <w:rsid w:val="00DC1652"/>
    <w:rPr>
      <w:rFonts w:cs="Times New Roman"/>
      <w:b/>
      <w:bCs/>
    </w:rPr>
  </w:style>
  <w:style w:type="character" w:customStyle="1" w:styleId="ListLabel1">
    <w:name w:val="ListLabel 1"/>
    <w:qFormat/>
    <w:rsid w:val="00DC1652"/>
    <w:rPr>
      <w:rFonts w:eastAsia="Times New Roman"/>
    </w:rPr>
  </w:style>
  <w:style w:type="character" w:customStyle="1" w:styleId="ListLabel2">
    <w:name w:val="ListLabel 2"/>
    <w:qFormat/>
    <w:rsid w:val="00DC1652"/>
    <w:rPr>
      <w:rFonts w:cs="Courier New"/>
    </w:rPr>
  </w:style>
  <w:style w:type="character" w:customStyle="1" w:styleId="ListLabel3">
    <w:name w:val="ListLabel 3"/>
    <w:rsid w:val="00DC1652"/>
    <w:rPr>
      <w:rFonts w:cs="Arial"/>
      <w:b/>
      <w:sz w:val="22"/>
      <w:szCs w:val="22"/>
    </w:rPr>
  </w:style>
  <w:style w:type="character" w:customStyle="1" w:styleId="ListLabel4">
    <w:name w:val="ListLabel 4"/>
    <w:rsid w:val="00DC1652"/>
    <w:rPr>
      <w:b w:val="0"/>
    </w:rPr>
  </w:style>
  <w:style w:type="character" w:customStyle="1" w:styleId="ListLabel5">
    <w:name w:val="ListLabel 5"/>
    <w:rsid w:val="00DC1652"/>
    <w:rPr>
      <w:b/>
    </w:rPr>
  </w:style>
  <w:style w:type="character" w:customStyle="1" w:styleId="tgc">
    <w:name w:val="_tgc"/>
    <w:rsid w:val="00DC1652"/>
  </w:style>
  <w:style w:type="paragraph" w:customStyle="1" w:styleId="Ttulo11">
    <w:name w:val="Título 11"/>
    <w:basedOn w:val="Normal"/>
    <w:qFormat/>
    <w:rsid w:val="00DC1652"/>
    <w:pPr>
      <w:widowControl w:val="0"/>
      <w:autoSpaceDN w:val="0"/>
      <w:ind w:left="582" w:hanging="481"/>
      <w:outlineLvl w:val="1"/>
    </w:pPr>
    <w:rPr>
      <w:rFonts w:ascii="Calibri" w:eastAsia="Calibri" w:hAnsi="Calibri"/>
      <w:b/>
      <w:bCs/>
      <w:kern w:val="0"/>
      <w:sz w:val="32"/>
      <w:szCs w:val="32"/>
      <w:lang w:val="en-US" w:eastAsia="en-US"/>
    </w:rPr>
  </w:style>
  <w:style w:type="numbering" w:customStyle="1" w:styleId="WWNum1">
    <w:name w:val="WWNum1"/>
    <w:basedOn w:val="Semlista"/>
    <w:rsid w:val="00DC1652"/>
    <w:pPr>
      <w:numPr>
        <w:numId w:val="2"/>
      </w:numPr>
    </w:pPr>
  </w:style>
  <w:style w:type="numbering" w:customStyle="1" w:styleId="WWNum2">
    <w:name w:val="WWNum2"/>
    <w:basedOn w:val="Semlista"/>
    <w:rsid w:val="00DC1652"/>
    <w:pPr>
      <w:numPr>
        <w:numId w:val="3"/>
      </w:numPr>
    </w:pPr>
  </w:style>
  <w:style w:type="numbering" w:customStyle="1" w:styleId="WWNum3">
    <w:name w:val="WWNum3"/>
    <w:basedOn w:val="Semlista"/>
    <w:rsid w:val="00DC1652"/>
    <w:pPr>
      <w:numPr>
        <w:numId w:val="4"/>
      </w:numPr>
    </w:pPr>
  </w:style>
  <w:style w:type="numbering" w:customStyle="1" w:styleId="WWNum4">
    <w:name w:val="WWNum4"/>
    <w:basedOn w:val="Semlista"/>
    <w:rsid w:val="00DC1652"/>
    <w:pPr>
      <w:numPr>
        <w:numId w:val="5"/>
      </w:numPr>
    </w:pPr>
  </w:style>
  <w:style w:type="numbering" w:customStyle="1" w:styleId="WWNum5">
    <w:name w:val="WWNum5"/>
    <w:basedOn w:val="Semlista"/>
    <w:rsid w:val="00DC1652"/>
    <w:pPr>
      <w:numPr>
        <w:numId w:val="6"/>
      </w:numPr>
    </w:pPr>
  </w:style>
  <w:style w:type="numbering" w:customStyle="1" w:styleId="WWNum6">
    <w:name w:val="WWNum6"/>
    <w:basedOn w:val="Semlista"/>
    <w:rsid w:val="00DC1652"/>
    <w:pPr>
      <w:numPr>
        <w:numId w:val="17"/>
      </w:numPr>
    </w:pPr>
  </w:style>
  <w:style w:type="numbering" w:customStyle="1" w:styleId="WWNum7">
    <w:name w:val="WWNum7"/>
    <w:basedOn w:val="Semlista"/>
    <w:rsid w:val="00DC1652"/>
    <w:pPr>
      <w:numPr>
        <w:numId w:val="7"/>
      </w:numPr>
    </w:pPr>
  </w:style>
  <w:style w:type="numbering" w:customStyle="1" w:styleId="WWNum8">
    <w:name w:val="WWNum8"/>
    <w:basedOn w:val="Semlista"/>
    <w:rsid w:val="00DC1652"/>
    <w:pPr>
      <w:numPr>
        <w:numId w:val="8"/>
      </w:numPr>
    </w:pPr>
  </w:style>
  <w:style w:type="numbering" w:customStyle="1" w:styleId="WWNum9">
    <w:name w:val="WWNum9"/>
    <w:basedOn w:val="Semlista"/>
    <w:rsid w:val="00DC1652"/>
    <w:pPr>
      <w:numPr>
        <w:numId w:val="18"/>
      </w:numPr>
    </w:pPr>
  </w:style>
  <w:style w:type="numbering" w:customStyle="1" w:styleId="WWNum10">
    <w:name w:val="WWNum10"/>
    <w:basedOn w:val="Semlista"/>
    <w:rsid w:val="00DC1652"/>
    <w:pPr>
      <w:numPr>
        <w:numId w:val="9"/>
      </w:numPr>
    </w:pPr>
  </w:style>
  <w:style w:type="numbering" w:customStyle="1" w:styleId="WWNum11">
    <w:name w:val="WWNum11"/>
    <w:basedOn w:val="Semlista"/>
    <w:rsid w:val="00DC1652"/>
    <w:pPr>
      <w:numPr>
        <w:numId w:val="10"/>
      </w:numPr>
    </w:pPr>
  </w:style>
  <w:style w:type="numbering" w:customStyle="1" w:styleId="WWNum12">
    <w:name w:val="WWNum12"/>
    <w:basedOn w:val="Semlista"/>
    <w:rsid w:val="00DC1652"/>
    <w:pPr>
      <w:numPr>
        <w:numId w:val="11"/>
      </w:numPr>
    </w:pPr>
  </w:style>
  <w:style w:type="numbering" w:customStyle="1" w:styleId="WWNum13">
    <w:name w:val="WWNum13"/>
    <w:basedOn w:val="Semlista"/>
    <w:rsid w:val="00DC1652"/>
    <w:pPr>
      <w:numPr>
        <w:numId w:val="12"/>
      </w:numPr>
    </w:pPr>
  </w:style>
  <w:style w:type="numbering" w:customStyle="1" w:styleId="WWNum14">
    <w:name w:val="WWNum14"/>
    <w:basedOn w:val="Semlista"/>
    <w:rsid w:val="00DC1652"/>
    <w:pPr>
      <w:numPr>
        <w:numId w:val="13"/>
      </w:numPr>
    </w:pPr>
  </w:style>
  <w:style w:type="numbering" w:customStyle="1" w:styleId="WWNum15">
    <w:name w:val="WWNum15"/>
    <w:basedOn w:val="Semlista"/>
    <w:rsid w:val="00DC1652"/>
    <w:pPr>
      <w:numPr>
        <w:numId w:val="14"/>
      </w:numPr>
    </w:pPr>
  </w:style>
  <w:style w:type="numbering" w:customStyle="1" w:styleId="WWNum16">
    <w:name w:val="WWNum16"/>
    <w:basedOn w:val="Semlista"/>
    <w:rsid w:val="00DC1652"/>
    <w:pPr>
      <w:numPr>
        <w:numId w:val="15"/>
      </w:numPr>
    </w:pPr>
  </w:style>
  <w:style w:type="numbering" w:customStyle="1" w:styleId="WWNum17">
    <w:name w:val="WWNum17"/>
    <w:basedOn w:val="Semlista"/>
    <w:rsid w:val="00DC1652"/>
    <w:pPr>
      <w:numPr>
        <w:numId w:val="16"/>
      </w:numPr>
    </w:pPr>
  </w:style>
  <w:style w:type="paragraph" w:styleId="Textodecomentrio">
    <w:name w:val="annotation text"/>
    <w:basedOn w:val="Normal"/>
    <w:link w:val="TextodecomentrioChar"/>
    <w:uiPriority w:val="99"/>
    <w:qFormat/>
    <w:rsid w:val="00DC1652"/>
    <w:pPr>
      <w:spacing w:after="200" w:line="276" w:lineRule="auto"/>
    </w:pPr>
    <w:rPr>
      <w:rFonts w:ascii="Calibri" w:eastAsia="Times New Roman" w:hAnsi="Calibri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652"/>
    <w:rPr>
      <w:rFonts w:ascii="Calibri" w:eastAsia="Times New Roman" w:hAnsi="Calibri"/>
    </w:rPr>
  </w:style>
  <w:style w:type="character" w:styleId="Refdecomentrio">
    <w:name w:val="annotation reference"/>
    <w:uiPriority w:val="99"/>
    <w:rsid w:val="00DC1652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DC1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C1652"/>
    <w:rPr>
      <w:rFonts w:ascii="Calibri" w:eastAsia="Times New Roman" w:hAnsi="Calibri"/>
      <w:b/>
      <w:bCs/>
    </w:rPr>
  </w:style>
  <w:style w:type="paragraph" w:customStyle="1" w:styleId="Corpodetexto33">
    <w:name w:val="Corpo de texto 33"/>
    <w:basedOn w:val="Normal"/>
    <w:rsid w:val="00DC1652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1">
    <w:name w:val="Sem Espaçamento1"/>
    <w:link w:val="NoSpacingChar"/>
    <w:qFormat/>
    <w:rsid w:val="00DC1652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opadro">
    <w:name w:val="Texto padrão"/>
    <w:basedOn w:val="Normal"/>
    <w:link w:val="TextopadroChar"/>
    <w:rsid w:val="00DC1652"/>
    <w:pPr>
      <w:widowControl w:val="0"/>
    </w:pPr>
    <w:rPr>
      <w:rFonts w:eastAsia="Times New Roman"/>
      <w:kern w:val="0"/>
      <w:sz w:val="20"/>
      <w:szCs w:val="20"/>
      <w:lang w:val="en-US"/>
    </w:rPr>
  </w:style>
  <w:style w:type="character" w:customStyle="1" w:styleId="TextopadroChar">
    <w:name w:val="Texto padrão Char"/>
    <w:link w:val="Textopadro"/>
    <w:uiPriority w:val="99"/>
    <w:locked/>
    <w:rsid w:val="00DC1652"/>
    <w:rPr>
      <w:rFonts w:eastAsia="Times New Roman"/>
      <w:lang w:val="en-US"/>
    </w:rPr>
  </w:style>
  <w:style w:type="character" w:customStyle="1" w:styleId="Textodocorpo">
    <w:name w:val="Texto do corpo_"/>
    <w:basedOn w:val="Fontepargpadro"/>
    <w:link w:val="Textodocorpo0"/>
    <w:uiPriority w:val="99"/>
    <w:rsid w:val="004D2E6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xtodocorpo85pt">
    <w:name w:val="Texto do corpo + 8;5 pt"/>
    <w:basedOn w:val="Textodocorpo"/>
    <w:rsid w:val="004D2E6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4D2E62"/>
    <w:pPr>
      <w:shd w:val="clear" w:color="auto" w:fill="FFFFFF"/>
      <w:spacing w:line="322" w:lineRule="exact"/>
      <w:ind w:firstLine="680"/>
    </w:pPr>
    <w:rPr>
      <w:rFonts w:ascii="Arial" w:eastAsia="Arial" w:hAnsi="Arial" w:cs="Arial"/>
      <w:kern w:val="0"/>
      <w:sz w:val="19"/>
      <w:szCs w:val="19"/>
      <w:lang w:eastAsia="pt-BR"/>
    </w:rPr>
  </w:style>
  <w:style w:type="paragraph" w:customStyle="1" w:styleId="xl68">
    <w:name w:val="xl68"/>
    <w:basedOn w:val="Normal"/>
    <w:rsid w:val="00006117"/>
    <w:pP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69">
    <w:name w:val="xl69"/>
    <w:basedOn w:val="Normal"/>
    <w:rsid w:val="00006117"/>
    <w:pP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1">
    <w:name w:val="xl71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73">
    <w:name w:val="xl7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37">
    <w:name w:val="xl137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6">
    <w:name w:val="xl15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7">
    <w:name w:val="xl15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8">
    <w:name w:val="xl15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9">
    <w:name w:val="xl15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0">
    <w:name w:val="xl16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1">
    <w:name w:val="xl161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62">
    <w:name w:val="xl16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3">
    <w:name w:val="xl16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64">
    <w:name w:val="xl16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5">
    <w:name w:val="xl16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6">
    <w:name w:val="xl16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7">
    <w:name w:val="xl16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8">
    <w:name w:val="xl16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9">
    <w:name w:val="xl16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70">
    <w:name w:val="xl170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1">
    <w:name w:val="xl171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2">
    <w:name w:val="xl172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3">
    <w:name w:val="xl173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4">
    <w:name w:val="xl17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5">
    <w:name w:val="xl17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76">
    <w:name w:val="xl17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7">
    <w:name w:val="xl17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178">
    <w:name w:val="xl17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79">
    <w:name w:val="xl17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0">
    <w:name w:val="xl18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1">
    <w:name w:val="xl181"/>
    <w:basedOn w:val="Normal"/>
    <w:rsid w:val="00006117"/>
    <w:pPr>
      <w:pBdr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82">
    <w:name w:val="xl18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3">
    <w:name w:val="xl183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4">
    <w:name w:val="xl184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5">
    <w:name w:val="xl185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86">
    <w:name w:val="xl18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87">
    <w:name w:val="xl187"/>
    <w:basedOn w:val="Normal"/>
    <w:rsid w:val="00E81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8">
    <w:name w:val="xl188"/>
    <w:basedOn w:val="Normal"/>
    <w:rsid w:val="00E81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89">
    <w:name w:val="xl189"/>
    <w:basedOn w:val="Normal"/>
    <w:rsid w:val="00E8172F"/>
    <w:pPr>
      <w:spacing w:before="100" w:beforeAutospacing="1" w:after="100" w:afterAutospacing="1"/>
    </w:pPr>
    <w:rPr>
      <w:rFonts w:ascii="Arial" w:eastAsia="Times New Roman" w:hAnsi="Arial" w:cs="Arial"/>
      <w:kern w:val="0"/>
      <w:sz w:val="32"/>
      <w:szCs w:val="32"/>
      <w:lang w:eastAsia="pt-BR"/>
    </w:rPr>
  </w:style>
  <w:style w:type="paragraph" w:customStyle="1" w:styleId="xl190">
    <w:name w:val="xl190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1">
    <w:name w:val="xl191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2">
    <w:name w:val="xl192"/>
    <w:basedOn w:val="Normal"/>
    <w:rsid w:val="00E817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3">
    <w:name w:val="xl193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4">
    <w:name w:val="xl194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5">
    <w:name w:val="xl195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6">
    <w:name w:val="xl19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7">
    <w:name w:val="xl197"/>
    <w:basedOn w:val="Normal"/>
    <w:rsid w:val="00E81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8">
    <w:name w:val="xl198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9">
    <w:name w:val="xl199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paragraph">
    <w:name w:val="paragraph"/>
    <w:basedOn w:val="Normal"/>
    <w:rsid w:val="004F469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4F469E"/>
  </w:style>
  <w:style w:type="paragraph" w:customStyle="1" w:styleId="xl200">
    <w:name w:val="xl20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1">
    <w:name w:val="xl20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2">
    <w:name w:val="xl202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3">
    <w:name w:val="xl203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4">
    <w:name w:val="xl20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5">
    <w:name w:val="xl20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6">
    <w:name w:val="xl206"/>
    <w:basedOn w:val="Normal"/>
    <w:rsid w:val="000F6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7">
    <w:name w:val="xl20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8">
    <w:name w:val="xl20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9">
    <w:name w:val="xl20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0">
    <w:name w:val="xl21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1">
    <w:name w:val="xl21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2">
    <w:name w:val="xl21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3">
    <w:name w:val="xl21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4">
    <w:name w:val="xl214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5">
    <w:name w:val="xl21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6">
    <w:name w:val="xl21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7">
    <w:name w:val="xl21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8">
    <w:name w:val="xl21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19">
    <w:name w:val="xl21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0">
    <w:name w:val="xl22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1">
    <w:name w:val="xl22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2">
    <w:name w:val="xl22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3">
    <w:name w:val="xl22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t-BR"/>
    </w:rPr>
  </w:style>
  <w:style w:type="paragraph" w:customStyle="1" w:styleId="xl224">
    <w:name w:val="xl22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5">
    <w:name w:val="xl22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6">
    <w:name w:val="xl22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7">
    <w:name w:val="xl22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8">
    <w:name w:val="xl228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9">
    <w:name w:val="xl229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0">
    <w:name w:val="xl23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1">
    <w:name w:val="xl231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2">
    <w:name w:val="xl232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3">
    <w:name w:val="xl233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styleId="Commarcadores2">
    <w:name w:val="List Bullet 2"/>
    <w:basedOn w:val="Normal"/>
    <w:unhideWhenUsed/>
    <w:rsid w:val="000F62D3"/>
    <w:pPr>
      <w:numPr>
        <w:numId w:val="19"/>
      </w:numPr>
      <w:contextualSpacing/>
    </w:pPr>
    <w:rPr>
      <w:rFonts w:eastAsia="Times New Roman"/>
      <w:kern w:val="0"/>
      <w:lang w:eastAsia="pt-BR"/>
    </w:rPr>
  </w:style>
  <w:style w:type="paragraph" w:customStyle="1" w:styleId="PADRO0">
    <w:name w:val="PADRÃO"/>
    <w:qFormat/>
    <w:rsid w:val="001935D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yiv3324304618msonormal">
    <w:name w:val="yiv3324304618msonormal"/>
    <w:basedOn w:val="Normal"/>
    <w:rsid w:val="003C39E1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Nmerodelinha">
    <w:name w:val="line number"/>
    <w:basedOn w:val="Fontepargpadro"/>
    <w:unhideWhenUsed/>
    <w:rsid w:val="003C39E1"/>
  </w:style>
  <w:style w:type="character" w:customStyle="1" w:styleId="paginarotulo1">
    <w:name w:val="paginarotulo1"/>
    <w:basedOn w:val="Fontepargpadro"/>
    <w:rsid w:val="00091848"/>
    <w:rPr>
      <w:rFonts w:ascii="Verdana" w:hAnsi="Verdana" w:hint="default"/>
      <w:b w:val="0"/>
      <w:bCs w:val="0"/>
      <w:color w:val="666666"/>
      <w:sz w:val="14"/>
      <w:szCs w:val="14"/>
    </w:rPr>
  </w:style>
  <w:style w:type="paragraph" w:customStyle="1" w:styleId="c8">
    <w:name w:val="c8"/>
    <w:basedOn w:val="Normal"/>
    <w:uiPriority w:val="99"/>
    <w:qFormat/>
    <w:rsid w:val="00091848"/>
    <w:pPr>
      <w:widowControl w:val="0"/>
      <w:spacing w:line="240" w:lineRule="atLeast"/>
      <w:jc w:val="center"/>
    </w:pPr>
    <w:rPr>
      <w:rFonts w:eastAsia="Calibri"/>
      <w:kern w:val="0"/>
    </w:rPr>
  </w:style>
  <w:style w:type="character" w:customStyle="1" w:styleId="WW8Num2z1">
    <w:name w:val="WW8Num2z1"/>
    <w:rsid w:val="00091848"/>
    <w:rPr>
      <w:rFonts w:ascii="Courier New" w:hAnsi="Courier New" w:cs="Courier New"/>
    </w:rPr>
  </w:style>
  <w:style w:type="paragraph" w:styleId="Lista3">
    <w:name w:val="List 3"/>
    <w:basedOn w:val="Normal"/>
    <w:unhideWhenUsed/>
    <w:rsid w:val="00091848"/>
    <w:pPr>
      <w:ind w:left="849" w:hanging="283"/>
      <w:contextualSpacing/>
    </w:pPr>
    <w:rPr>
      <w:rFonts w:eastAsia="Times New Roman"/>
      <w:kern w:val="0"/>
      <w:lang w:eastAsia="pt-BR"/>
    </w:rPr>
  </w:style>
  <w:style w:type="paragraph" w:styleId="Listadecontinuao">
    <w:name w:val="List Continue"/>
    <w:basedOn w:val="Normal"/>
    <w:unhideWhenUsed/>
    <w:rsid w:val="00091848"/>
    <w:pPr>
      <w:spacing w:after="120"/>
      <w:ind w:left="283"/>
      <w:contextualSpacing/>
    </w:pPr>
    <w:rPr>
      <w:rFonts w:eastAsia="Times New Roman"/>
      <w:kern w:val="0"/>
      <w:lang w:eastAsia="pt-BR"/>
    </w:rPr>
  </w:style>
  <w:style w:type="paragraph" w:styleId="Textoembloco">
    <w:name w:val="Block Text"/>
    <w:basedOn w:val="Normal"/>
    <w:unhideWhenUsed/>
    <w:rsid w:val="00091848"/>
    <w:pPr>
      <w:ind w:left="-180" w:right="-180"/>
    </w:pPr>
    <w:rPr>
      <w:rFonts w:eastAsia="Times New Roman"/>
      <w:kern w:val="0"/>
      <w:lang w:eastAsia="pt-BR"/>
    </w:rPr>
  </w:style>
  <w:style w:type="paragraph" w:customStyle="1" w:styleId="Corpodetexto34">
    <w:name w:val="Corpo de texto 34"/>
    <w:basedOn w:val="Normal"/>
    <w:rsid w:val="00091848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2">
    <w:name w:val="Sem Espaçamento2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3">
    <w:name w:val="Sem Espaçamento3"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4">
    <w:name w:val="Sem Espaçamento4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runscx19970210">
    <w:name w:val="textrun scx19970210"/>
    <w:basedOn w:val="Fontepargpadro"/>
    <w:uiPriority w:val="99"/>
    <w:rsid w:val="00091848"/>
    <w:rPr>
      <w:rFonts w:cs="Times New Roman"/>
    </w:rPr>
  </w:style>
  <w:style w:type="paragraph" w:customStyle="1" w:styleId="Corpodetextorecuado">
    <w:name w:val="Corpo de texto recuado"/>
    <w:basedOn w:val="Normal"/>
    <w:uiPriority w:val="99"/>
    <w:unhideWhenUsed/>
    <w:rsid w:val="00091848"/>
    <w:pPr>
      <w:spacing w:after="120"/>
      <w:ind w:left="283"/>
    </w:pPr>
    <w:rPr>
      <w:rFonts w:ascii="Verdana" w:eastAsia="Times New Roman" w:hAnsi="Verdana" w:cs="Arial"/>
      <w:color w:val="000000"/>
      <w:kern w:val="0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091848"/>
    <w:rPr>
      <w:rFonts w:ascii="Tahoma" w:hAnsi="Tahoma" w:cs="Tahoma"/>
      <w:sz w:val="16"/>
      <w:szCs w:val="16"/>
    </w:rPr>
  </w:style>
  <w:style w:type="paragraph" w:customStyle="1" w:styleId="P30">
    <w:name w:val="P30"/>
    <w:basedOn w:val="Normal"/>
    <w:rsid w:val="00091848"/>
    <w:rPr>
      <w:rFonts w:eastAsia="Times New Roman"/>
      <w:b/>
      <w:kern w:val="0"/>
      <w:szCs w:val="20"/>
    </w:rPr>
  </w:style>
  <w:style w:type="character" w:customStyle="1" w:styleId="HeaderChar">
    <w:name w:val="Header Char"/>
    <w:rsid w:val="00091848"/>
    <w:rPr>
      <w:rFonts w:ascii="Calibri" w:hAnsi="Calibri" w:cs="Calibri"/>
    </w:rPr>
  </w:style>
  <w:style w:type="character" w:customStyle="1" w:styleId="FooterChar">
    <w:name w:val="Footer Char"/>
    <w:rsid w:val="00091848"/>
    <w:rPr>
      <w:sz w:val="24"/>
      <w:szCs w:val="24"/>
      <w:lang w:val="pt-BR" w:eastAsia="pt-BR"/>
    </w:rPr>
  </w:style>
  <w:style w:type="character" w:customStyle="1" w:styleId="tahoma-11-003366">
    <w:name w:val="tahoma-11-003366"/>
    <w:uiPriority w:val="99"/>
    <w:rsid w:val="00091848"/>
  </w:style>
  <w:style w:type="paragraph" w:customStyle="1" w:styleId="xl24">
    <w:name w:val="xl24"/>
    <w:basedOn w:val="Normal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5">
    <w:name w:val="xl25"/>
    <w:basedOn w:val="Normal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6">
    <w:name w:val="xl26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7">
    <w:name w:val="xl27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8">
    <w:name w:val="xl28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9">
    <w:name w:val="xl29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0">
    <w:name w:val="xl30"/>
    <w:basedOn w:val="Normal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1">
    <w:name w:val="xl31"/>
    <w:basedOn w:val="Normal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2">
    <w:name w:val="xl32"/>
    <w:basedOn w:val="Normal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3">
    <w:name w:val="xl33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4">
    <w:name w:val="xl34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5">
    <w:name w:val="xl35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6">
    <w:name w:val="xl36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7">
    <w:name w:val="xl37"/>
    <w:basedOn w:val="Normal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8">
    <w:name w:val="xl38"/>
    <w:basedOn w:val="Normal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9">
    <w:name w:val="xl39"/>
    <w:basedOn w:val="Normal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0">
    <w:name w:val="xl40"/>
    <w:basedOn w:val="Normal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1">
    <w:name w:val="xl41"/>
    <w:basedOn w:val="Normal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2">
    <w:name w:val="xl42"/>
    <w:basedOn w:val="Normal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3">
    <w:name w:val="xl43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4">
    <w:name w:val="xl44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45">
    <w:name w:val="xl45"/>
    <w:basedOn w:val="Normal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6">
    <w:name w:val="xl46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7">
    <w:name w:val="xl47"/>
    <w:basedOn w:val="Normal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8">
    <w:name w:val="xl48"/>
    <w:basedOn w:val="Normal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9">
    <w:name w:val="xl4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0">
    <w:name w:val="xl50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1">
    <w:name w:val="xl51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character" w:customStyle="1" w:styleId="BodyTextChar">
    <w:name w:val="Body Text Char"/>
    <w:uiPriority w:val="99"/>
    <w:rsid w:val="00091848"/>
    <w:rPr>
      <w:rFonts w:eastAsia="Times New Roman"/>
      <w:sz w:val="24"/>
      <w:szCs w:val="24"/>
      <w:lang w:val="pt-BR" w:eastAsia="pt-BR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091848"/>
    <w:pPr>
      <w:ind w:firstLine="705"/>
    </w:pPr>
    <w:rPr>
      <w:rFonts w:ascii="Arial" w:eastAsia="Calibri" w:hAnsi="Arial" w:cs="Arial"/>
      <w:kern w:val="0"/>
      <w:szCs w:val="22"/>
    </w:rPr>
  </w:style>
  <w:style w:type="character" w:customStyle="1" w:styleId="BodyTextIndentChar">
    <w:name w:val="Body Text Indent Char"/>
    <w:link w:val="Recuodecorpodetexto1"/>
    <w:uiPriority w:val="99"/>
    <w:rsid w:val="00091848"/>
    <w:rPr>
      <w:rFonts w:ascii="Arial" w:eastAsia="Calibri" w:hAnsi="Arial" w:cs="Arial"/>
      <w:sz w:val="22"/>
      <w:szCs w:val="22"/>
      <w:lang w:eastAsia="ar-SA"/>
    </w:rPr>
  </w:style>
  <w:style w:type="paragraph" w:customStyle="1" w:styleId="Recuodecorpodetexto22">
    <w:name w:val="Recuo de corpo de texto 22"/>
    <w:basedOn w:val="Normal"/>
    <w:rsid w:val="00091848"/>
    <w:pPr>
      <w:ind w:firstLine="708"/>
    </w:pPr>
    <w:rPr>
      <w:rFonts w:ascii="Arial" w:eastAsia="Times New Roman" w:hAnsi="Arial" w:cs="Arial"/>
      <w:kern w:val="0"/>
    </w:rPr>
  </w:style>
  <w:style w:type="paragraph" w:customStyle="1" w:styleId="ecxmsonormal">
    <w:name w:val="ecxmsonormal"/>
    <w:basedOn w:val="Normal"/>
    <w:rsid w:val="00091848"/>
    <w:pPr>
      <w:spacing w:after="324"/>
    </w:pPr>
    <w:rPr>
      <w:rFonts w:ascii="Calibri" w:eastAsia="Calibri" w:hAnsi="Calibri"/>
      <w:kern w:val="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091848"/>
    <w:pPr>
      <w:spacing w:after="200" w:line="276" w:lineRule="auto"/>
    </w:pPr>
    <w:rPr>
      <w:rFonts w:ascii="Calibri" w:eastAsia="Calibri" w:hAnsi="Calibri" w:cs="Calibri"/>
      <w:kern w:val="0"/>
      <w:szCs w:val="22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91848"/>
    <w:rPr>
      <w:rFonts w:ascii="Calibri" w:eastAsia="Calibri" w:hAnsi="Calibri" w:cs="Calibri"/>
      <w:sz w:val="22"/>
      <w:szCs w:val="22"/>
    </w:rPr>
  </w:style>
  <w:style w:type="character" w:customStyle="1" w:styleId="sc7253958">
    <w:name w:val="sc7253958"/>
    <w:uiPriority w:val="99"/>
    <w:rsid w:val="00091848"/>
    <w:rPr>
      <w:color w:val="000000"/>
    </w:rPr>
  </w:style>
  <w:style w:type="character" w:customStyle="1" w:styleId="sc5208902">
    <w:name w:val="sc5208902"/>
    <w:uiPriority w:val="99"/>
    <w:rsid w:val="00091848"/>
    <w:rPr>
      <w:color w:val="000000"/>
    </w:rPr>
  </w:style>
  <w:style w:type="character" w:customStyle="1" w:styleId="NoSpacingChar">
    <w:name w:val="No Spacing Char"/>
    <w:link w:val="SemEspaamento1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ocatalogon1">
    <w:name w:val="textocatalogon1"/>
    <w:uiPriority w:val="99"/>
    <w:rsid w:val="00091848"/>
    <w:rPr>
      <w:rFonts w:ascii="Arial" w:hAnsi="Arial" w:cs="Arial"/>
      <w:color w:val="0000CC"/>
      <w:sz w:val="24"/>
      <w:szCs w:val="24"/>
    </w:rPr>
  </w:style>
  <w:style w:type="character" w:customStyle="1" w:styleId="WW-Maisnfase">
    <w:name w:val="WW-Mais Ênfase"/>
    <w:uiPriority w:val="99"/>
    <w:rsid w:val="00091848"/>
    <w:rPr>
      <w:b/>
      <w:bCs/>
    </w:rPr>
  </w:style>
  <w:style w:type="character" w:styleId="RefernciaSutil">
    <w:name w:val="Subtle Reference"/>
    <w:uiPriority w:val="31"/>
    <w:qFormat/>
    <w:rsid w:val="00091848"/>
    <w:rPr>
      <w:smallCaps/>
      <w:color w:val="C0504D"/>
      <w:u w:val="single"/>
    </w:rPr>
  </w:style>
  <w:style w:type="paragraph" w:customStyle="1" w:styleId="Ttulo21">
    <w:name w:val="Título 21"/>
    <w:basedOn w:val="Normal"/>
    <w:uiPriority w:val="1"/>
    <w:qFormat/>
    <w:rsid w:val="00091848"/>
    <w:pPr>
      <w:widowControl w:val="0"/>
      <w:spacing w:before="15"/>
      <w:ind w:left="2591"/>
      <w:outlineLvl w:val="2"/>
    </w:pPr>
    <w:rPr>
      <w:rFonts w:ascii="Arial" w:eastAsia="Arial" w:hAnsi="Arial"/>
      <w:b/>
      <w:bCs/>
      <w:kern w:val="0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091848"/>
    <w:pPr>
      <w:widowControl w:val="0"/>
      <w:ind w:left="20"/>
      <w:outlineLvl w:val="3"/>
    </w:pPr>
    <w:rPr>
      <w:rFonts w:ascii="Arial" w:eastAsia="Arial" w:hAnsi="Arial"/>
      <w:kern w:val="0"/>
      <w:sz w:val="28"/>
      <w:szCs w:val="28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091848"/>
    <w:pPr>
      <w:widowControl w:val="0"/>
      <w:spacing w:before="71"/>
      <w:ind w:left="4"/>
      <w:outlineLvl w:val="4"/>
    </w:pPr>
    <w:rPr>
      <w:rFonts w:eastAsia="Times New Roman"/>
      <w:b/>
      <w:bCs/>
      <w:kern w:val="0"/>
      <w:sz w:val="25"/>
      <w:szCs w:val="25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091848"/>
    <w:pPr>
      <w:widowControl w:val="0"/>
      <w:ind w:left="4"/>
      <w:outlineLvl w:val="5"/>
    </w:pPr>
    <w:rPr>
      <w:rFonts w:ascii="Verdana" w:eastAsia="Verdana" w:hAnsi="Verdana"/>
      <w:b/>
      <w:bCs/>
      <w:kern w:val="0"/>
      <w:szCs w:val="22"/>
      <w:lang w:val="en-US" w:eastAsia="en-US"/>
    </w:rPr>
  </w:style>
  <w:style w:type="paragraph" w:customStyle="1" w:styleId="Ttulo61">
    <w:name w:val="Título 61"/>
    <w:basedOn w:val="Normal"/>
    <w:uiPriority w:val="1"/>
    <w:qFormat/>
    <w:rsid w:val="00091848"/>
    <w:pPr>
      <w:widowControl w:val="0"/>
      <w:ind w:left="820" w:hanging="360"/>
      <w:outlineLvl w:val="6"/>
    </w:pPr>
    <w:rPr>
      <w:rFonts w:ascii="Calibri" w:eastAsia="Calibri" w:hAnsi="Calibri"/>
      <w:kern w:val="0"/>
      <w:szCs w:val="22"/>
      <w:lang w:val="en-US" w:eastAsia="en-US"/>
    </w:rPr>
  </w:style>
  <w:style w:type="paragraph" w:customStyle="1" w:styleId="Ttulo71">
    <w:name w:val="Título 71"/>
    <w:basedOn w:val="Normal"/>
    <w:uiPriority w:val="1"/>
    <w:qFormat/>
    <w:rsid w:val="00091848"/>
    <w:pPr>
      <w:widowControl w:val="0"/>
      <w:spacing w:before="759"/>
      <w:ind w:left="3784"/>
      <w:outlineLvl w:val="7"/>
    </w:pPr>
    <w:rPr>
      <w:rFonts w:ascii="Calibri" w:eastAsia="Calibri" w:hAnsi="Calibri"/>
      <w:b/>
      <w:bCs/>
      <w:kern w:val="0"/>
      <w:sz w:val="21"/>
      <w:szCs w:val="21"/>
      <w:lang w:val="en-US" w:eastAsia="en-US"/>
    </w:rPr>
  </w:style>
  <w:style w:type="paragraph" w:customStyle="1" w:styleId="Ttulo81">
    <w:name w:val="Título 81"/>
    <w:basedOn w:val="Normal"/>
    <w:uiPriority w:val="1"/>
    <w:qFormat/>
    <w:rsid w:val="00091848"/>
    <w:pPr>
      <w:widowControl w:val="0"/>
      <w:spacing w:before="62"/>
      <w:ind w:left="228"/>
      <w:outlineLvl w:val="8"/>
    </w:pPr>
    <w:rPr>
      <w:rFonts w:ascii="Calibri" w:eastAsia="Calibri" w:hAnsi="Calibri"/>
      <w:kern w:val="0"/>
      <w:sz w:val="21"/>
      <w:szCs w:val="21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091848"/>
    <w:pPr>
      <w:widowControl w:val="0"/>
      <w:spacing w:before="61"/>
      <w:ind w:left="148"/>
    </w:pPr>
    <w:rPr>
      <w:rFonts w:ascii="Calibri" w:eastAsia="Calibri" w:hAnsi="Calibri"/>
      <w:b/>
      <w:bCs/>
      <w:kern w:val="0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91848"/>
    <w:pPr>
      <w:widowControl w:val="0"/>
    </w:pPr>
    <w:rPr>
      <w:rFonts w:ascii="Calibri" w:eastAsia="Calibri" w:hAnsi="Calibri"/>
      <w:kern w:val="0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18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18">
    <w:name w:val="CM18"/>
    <w:basedOn w:val="Normal"/>
    <w:next w:val="Normal"/>
    <w:qFormat/>
    <w:rsid w:val="00091848"/>
    <w:pPr>
      <w:widowControl w:val="0"/>
      <w:autoSpaceDN w:val="0"/>
      <w:adjustRightInd w:val="0"/>
      <w:spacing w:after="205"/>
    </w:pPr>
    <w:rPr>
      <w:rFonts w:ascii="Avant Garde" w:eastAsia="Times New Roman" w:hAnsi="Avant Garde"/>
      <w:kern w:val="0"/>
      <w:szCs w:val="20"/>
      <w:lang w:eastAsia="pt-BR"/>
    </w:rPr>
  </w:style>
  <w:style w:type="paragraph" w:customStyle="1" w:styleId="Textopr-formatado">
    <w:name w:val="Texto pré-formatado"/>
    <w:basedOn w:val="Normal"/>
    <w:qFormat/>
    <w:rsid w:val="00091848"/>
    <w:pPr>
      <w:widowControl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pt-BR"/>
    </w:rPr>
  </w:style>
  <w:style w:type="paragraph" w:customStyle="1" w:styleId="CM2">
    <w:name w:val="CM2"/>
    <w:basedOn w:val="Default"/>
    <w:next w:val="Default"/>
    <w:qFormat/>
    <w:rsid w:val="00091848"/>
    <w:pPr>
      <w:widowControl w:val="0"/>
      <w:spacing w:line="198" w:lineRule="atLeast"/>
    </w:pPr>
    <w:rPr>
      <w:rFonts w:ascii="Avant Garde" w:eastAsia="Times New Roman" w:hAnsi="Avant Garde"/>
      <w:color w:val="auto"/>
      <w:szCs w:val="20"/>
    </w:rPr>
  </w:style>
  <w:style w:type="paragraph" w:customStyle="1" w:styleId="SemEspaamento5">
    <w:name w:val="Sem Espaçamento5"/>
    <w:uiPriority w:val="99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6">
    <w:name w:val="Sem Espaçamento6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1">
    <w:name w:val="a1"/>
    <w:basedOn w:val="Fontepargpadro"/>
    <w:rsid w:val="00091848"/>
    <w:rPr>
      <w:bdr w:val="none" w:sz="0" w:space="0" w:color="auto" w:frame="1"/>
    </w:rPr>
  </w:style>
  <w:style w:type="character" w:customStyle="1" w:styleId="nfaseforte">
    <w:name w:val="Ênfase forte"/>
    <w:rsid w:val="00091848"/>
    <w:rPr>
      <w:b/>
      <w:bCs/>
    </w:rPr>
  </w:style>
  <w:style w:type="paragraph" w:customStyle="1" w:styleId="Citaes">
    <w:name w:val="Citações"/>
    <w:basedOn w:val="Normal"/>
    <w:qFormat/>
    <w:rsid w:val="00091848"/>
    <w:rPr>
      <w:rFonts w:ascii="Verdana" w:eastAsia="Times New Roman" w:hAnsi="Verdana" w:cs="Arial"/>
      <w:color w:val="000000"/>
      <w:kern w:val="0"/>
      <w:lang w:eastAsia="pt-BR"/>
    </w:rPr>
  </w:style>
  <w:style w:type="paragraph" w:customStyle="1" w:styleId="Ttulododocumento">
    <w:name w:val="Título do documento"/>
    <w:basedOn w:val="Ttulo"/>
    <w:rsid w:val="00091848"/>
    <w:pPr>
      <w:keepNext/>
      <w:tabs>
        <w:tab w:val="clear" w:pos="567"/>
      </w:tabs>
      <w:spacing w:before="240" w:after="120"/>
      <w:jc w:val="left"/>
    </w:pPr>
    <w:rPr>
      <w:rFonts w:ascii="Liberation Sans" w:eastAsia="Tahoma" w:hAnsi="Liberation Sans" w:cs="Lohit Devanagari"/>
      <w:b w:val="0"/>
      <w:bCs w:val="0"/>
      <w:color w:val="000000"/>
      <w:kern w:val="0"/>
      <w:sz w:val="28"/>
      <w:lang w:eastAsia="pt-BR"/>
    </w:rPr>
  </w:style>
  <w:style w:type="character" w:customStyle="1" w:styleId="RecuodecorpodetextoChar1">
    <w:name w:val="Recuo de corpo de texto Char1"/>
    <w:basedOn w:val="Fontepargpadro"/>
    <w:rsid w:val="00091848"/>
    <w:rPr>
      <w:rFonts w:ascii="Verdana" w:eastAsia="Times New Roman" w:hAnsi="Verdana" w:cs="Arial"/>
      <w:color w:val="000000"/>
      <w:sz w:val="24"/>
      <w:szCs w:val="24"/>
      <w:lang w:eastAsia="pt-BR"/>
    </w:rPr>
  </w:style>
  <w:style w:type="character" w:customStyle="1" w:styleId="CharacterStyle1">
    <w:name w:val="Character Style 1"/>
    <w:qFormat/>
    <w:rsid w:val="00091848"/>
    <w:rPr>
      <w:rFonts w:ascii="Arial Narrow" w:hAnsi="Arial Narrow"/>
      <w:sz w:val="20"/>
    </w:rPr>
  </w:style>
  <w:style w:type="numbering" w:customStyle="1" w:styleId="Elizangela">
    <w:name w:val="Elizangela"/>
    <w:uiPriority w:val="99"/>
    <w:rsid w:val="00091848"/>
    <w:pPr>
      <w:numPr>
        <w:numId w:val="20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0918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aliases w:val="Sumário 1 Eli"/>
    <w:basedOn w:val="Normal"/>
    <w:next w:val="Normal"/>
    <w:autoRedefine/>
    <w:uiPriority w:val="39"/>
    <w:unhideWhenUsed/>
    <w:qFormat/>
    <w:rsid w:val="00507E24"/>
    <w:pPr>
      <w:tabs>
        <w:tab w:val="right" w:leader="dot" w:pos="9627"/>
      </w:tabs>
      <w:spacing w:before="100" w:beforeAutospacing="1" w:after="100" w:afterAutospacing="1"/>
    </w:pPr>
    <w:rPr>
      <w:rFonts w:cstheme="minorHAnsi"/>
      <w:b/>
      <w:bCs/>
      <w:caps/>
      <w:sz w:val="18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67954"/>
    <w:pPr>
      <w:tabs>
        <w:tab w:val="left" w:pos="709"/>
        <w:tab w:val="left" w:pos="960"/>
        <w:tab w:val="right" w:leader="dot" w:pos="9637"/>
      </w:tabs>
      <w:spacing w:before="120" w:after="120"/>
      <w:ind w:left="238"/>
    </w:pPr>
    <w:rPr>
      <w:rFonts w:cstheme="minorHAnsi"/>
      <w:smallCaps/>
      <w:sz w:val="18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F27A9"/>
    <w:pPr>
      <w:tabs>
        <w:tab w:val="right" w:leader="dot" w:pos="9627"/>
      </w:tabs>
      <w:spacing w:line="360" w:lineRule="auto"/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CabealhoChar1">
    <w:name w:val="Cabeçalho Char1"/>
    <w:aliases w:val="Cabeçalho superior Char1,Heading 1a Char1,h Char1,he Char1,HeaderNN Char1"/>
    <w:basedOn w:val="Fontepargpadro"/>
    <w:uiPriority w:val="99"/>
    <w:semiHidden/>
    <w:rsid w:val="00091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091848"/>
    <w:pPr>
      <w:keepLines/>
      <w:numPr>
        <w:numId w:val="21"/>
      </w:numPr>
      <w:tabs>
        <w:tab w:val="num" w:pos="360"/>
      </w:tabs>
      <w:spacing w:before="480" w:after="120"/>
      <w:ind w:left="357" w:hanging="357"/>
    </w:pPr>
    <w:rPr>
      <w:rFonts w:ascii="Arial" w:eastAsia="MS Gothic" w:hAnsi="Arial" w:cs="Arial"/>
      <w:bCs w:val="0"/>
      <w:color w:val="000000"/>
      <w:kern w:val="0"/>
      <w:sz w:val="20"/>
      <w:szCs w:val="20"/>
    </w:rPr>
  </w:style>
  <w:style w:type="character" w:customStyle="1" w:styleId="spellingerror">
    <w:name w:val="spellingerror"/>
    <w:basedOn w:val="Fontepargpadro"/>
    <w:rsid w:val="00091848"/>
  </w:style>
  <w:style w:type="character" w:customStyle="1" w:styleId="eopscx19970210">
    <w:name w:val="eop scx19970210"/>
    <w:basedOn w:val="Fontepargpadro"/>
    <w:uiPriority w:val="99"/>
    <w:rsid w:val="00091848"/>
    <w:rPr>
      <w:rFonts w:ascii="Times New Roman" w:hAnsi="Times New Roman" w:cs="Times New Roman" w:hint="default"/>
    </w:rPr>
  </w:style>
  <w:style w:type="numbering" w:customStyle="1" w:styleId="eliz">
    <w:name w:val="eliz"/>
    <w:uiPriority w:val="99"/>
    <w:rsid w:val="00091848"/>
    <w:pPr>
      <w:numPr>
        <w:numId w:val="22"/>
      </w:numPr>
    </w:pPr>
  </w:style>
  <w:style w:type="paragraph" w:styleId="Sumrio4">
    <w:name w:val="toc 4"/>
    <w:basedOn w:val="Normal"/>
    <w:next w:val="Normal"/>
    <w:autoRedefine/>
    <w:uiPriority w:val="39"/>
    <w:unhideWhenUsed/>
    <w:rsid w:val="0009184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09184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09184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09184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09184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091848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Ttulo42">
    <w:name w:val="Título 42"/>
    <w:basedOn w:val="Normal"/>
    <w:uiPriority w:val="1"/>
    <w:qFormat/>
    <w:rsid w:val="00091848"/>
    <w:pPr>
      <w:widowControl w:val="0"/>
      <w:autoSpaceDN w:val="0"/>
      <w:ind w:left="187"/>
      <w:outlineLvl w:val="4"/>
    </w:pPr>
    <w:rPr>
      <w:rFonts w:ascii="Verdana" w:eastAsia="Verdana" w:hAnsi="Verdana" w:cs="Verdana"/>
      <w:b/>
      <w:bCs/>
      <w:kern w:val="0"/>
      <w:sz w:val="18"/>
      <w:szCs w:val="18"/>
      <w:lang w:eastAsia="pt-BR" w:bidi="pt-BR"/>
    </w:rPr>
  </w:style>
  <w:style w:type="paragraph" w:customStyle="1" w:styleId="TCU-Transcrio">
    <w:name w:val="TCU - Transcrição"/>
    <w:basedOn w:val="Normal"/>
    <w:qFormat/>
    <w:rsid w:val="00374F8B"/>
    <w:pPr>
      <w:spacing w:after="120"/>
      <w:ind w:left="284" w:firstLine="567"/>
    </w:pPr>
    <w:rPr>
      <w:rFonts w:eastAsia="Times New Roman"/>
      <w:i/>
      <w:kern w:val="0"/>
      <w:szCs w:val="22"/>
      <w:lang w:eastAsia="en-US"/>
    </w:rPr>
  </w:style>
  <w:style w:type="paragraph" w:customStyle="1" w:styleId="A250875">
    <w:name w:val="_A250875"/>
    <w:basedOn w:val="Normal"/>
    <w:rsid w:val="00335DBD"/>
    <w:pPr>
      <w:ind w:left="1008" w:firstLine="3456"/>
    </w:pPr>
    <w:rPr>
      <w:rFonts w:ascii="Tms Rmn" w:eastAsia="Times New Roman" w:hAnsi="Tms Rmn"/>
      <w:kern w:val="0"/>
      <w:szCs w:val="20"/>
    </w:rPr>
  </w:style>
  <w:style w:type="paragraph" w:customStyle="1" w:styleId="ecxmsobodytext">
    <w:name w:val="ecxmsobodytext"/>
    <w:basedOn w:val="Normal"/>
    <w:rsid w:val="00335DB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rsid w:val="00335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F46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94754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2F46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Style">
    <w:name w:val="Default Style"/>
    <w:rsid w:val="00AA3D23"/>
    <w:pPr>
      <w:suppressAutoHyphens/>
      <w:spacing w:after="200" w:line="276" w:lineRule="auto"/>
    </w:pPr>
    <w:rPr>
      <w:rFonts w:ascii="Calibri" w:eastAsia="Droid Sans" w:hAnsi="Calibri" w:cs="Calibri"/>
      <w:color w:val="00000A"/>
      <w:kern w:val="1"/>
      <w:sz w:val="22"/>
      <w:szCs w:val="22"/>
      <w:lang w:eastAsia="zh-CN"/>
    </w:rPr>
  </w:style>
  <w:style w:type="paragraph" w:customStyle="1" w:styleId="EstiloCorpodetextoLatimArial10ptNegritoAutomticaJ">
    <w:name w:val="Estilo Corpo de texto + (Latim) Arial 10 pt Negrito Automática J..."/>
    <w:basedOn w:val="Corpodetexto"/>
    <w:uiPriority w:val="99"/>
    <w:qFormat/>
    <w:rsid w:val="00D73200"/>
    <w:pPr>
      <w:shd w:val="clear" w:color="auto" w:fill="C6D9F1" w:themeFill="text2" w:themeFillTint="33"/>
      <w:spacing w:before="120" w:after="120" w:line="360" w:lineRule="auto"/>
    </w:pPr>
    <w:rPr>
      <w:rFonts w:ascii="Arial" w:eastAsia="Times New Roman" w:hAnsi="Arial"/>
      <w:b/>
      <w:bCs/>
      <w:color w:val="auto"/>
      <w:sz w:val="20"/>
      <w:szCs w:val="20"/>
    </w:rPr>
  </w:style>
  <w:style w:type="table" w:customStyle="1" w:styleId="Tabelacomgrade3">
    <w:name w:val="Tabela com grade3"/>
    <w:basedOn w:val="Tabelanormal"/>
    <w:next w:val="Tabelacomgrade"/>
    <w:uiPriority w:val="59"/>
    <w:rsid w:val="002919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6A2711"/>
  </w:style>
  <w:style w:type="character" w:customStyle="1" w:styleId="tex3">
    <w:name w:val="tex3"/>
    <w:basedOn w:val="Fontepargpadro"/>
    <w:rsid w:val="00406ACD"/>
  </w:style>
  <w:style w:type="character" w:customStyle="1" w:styleId="fontstyle01">
    <w:name w:val="fontstyle01"/>
    <w:rsid w:val="009A586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eadonlyattributeback">
    <w:name w:val="readonlyattributeback"/>
    <w:basedOn w:val="Fontepargpadro"/>
    <w:rsid w:val="009A5867"/>
  </w:style>
  <w:style w:type="character" w:customStyle="1" w:styleId="textblock">
    <w:name w:val="textblock"/>
    <w:basedOn w:val="Fontepargpadro"/>
    <w:rsid w:val="009A5867"/>
  </w:style>
  <w:style w:type="paragraph" w:customStyle="1" w:styleId="Estilo3">
    <w:name w:val="Estilo3"/>
    <w:basedOn w:val="Textopadro"/>
    <w:link w:val="Estilo3Char"/>
    <w:qFormat/>
    <w:rsid w:val="001342ED"/>
    <w:pPr>
      <w:widowControl/>
      <w:numPr>
        <w:ilvl w:val="1"/>
        <w:numId w:val="24"/>
      </w:numPr>
      <w:overflowPunct w:val="0"/>
      <w:autoSpaceDE w:val="0"/>
      <w:autoSpaceDN w:val="0"/>
      <w:adjustRightInd w:val="0"/>
      <w:spacing w:before="120" w:after="120" w:line="360" w:lineRule="auto"/>
      <w:ind w:right="-2"/>
      <w:textAlignment w:val="baseline"/>
    </w:pPr>
  </w:style>
  <w:style w:type="character" w:customStyle="1" w:styleId="Estilo3Char">
    <w:name w:val="Estilo3 Char"/>
    <w:basedOn w:val="TextopadroChar"/>
    <w:link w:val="Estilo3"/>
    <w:rsid w:val="001342ED"/>
    <w:rPr>
      <w:rFonts w:ascii="Century Gothic" w:eastAsia="Times New Roman" w:hAnsi="Century Gothic"/>
      <w:lang w:val="en-US" w:eastAsia="ar-SA"/>
    </w:rPr>
  </w:style>
  <w:style w:type="paragraph" w:customStyle="1" w:styleId="Corpodetexto23">
    <w:name w:val="Corpo de texto 23"/>
    <w:basedOn w:val="Normal"/>
    <w:rsid w:val="008D13C5"/>
    <w:pPr>
      <w:spacing w:after="120" w:line="480" w:lineRule="auto"/>
    </w:pPr>
    <w:rPr>
      <w:rFonts w:eastAsia="Times New Roman"/>
      <w:kern w:val="0"/>
    </w:rPr>
  </w:style>
  <w:style w:type="paragraph" w:customStyle="1" w:styleId="EstiloArial11ptNegritoJustificadoesquerda159cmd">
    <w:name w:val="Estilo Arial 11 pt Negrito Justificado À esquerda:  159 cm À d..."/>
    <w:basedOn w:val="Normal"/>
    <w:rsid w:val="008D13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line="360" w:lineRule="auto"/>
      <w:ind w:left="900" w:right="1800"/>
    </w:pPr>
    <w:rPr>
      <w:rFonts w:ascii="Arial" w:eastAsia="Times New Roman" w:hAnsi="Arial"/>
      <w:b/>
      <w:bCs/>
      <w:kern w:val="0"/>
      <w:szCs w:val="20"/>
    </w:rPr>
  </w:style>
  <w:style w:type="paragraph" w:customStyle="1" w:styleId="A101075">
    <w:name w:val="_A101075"/>
    <w:rsid w:val="008D13C5"/>
    <w:pPr>
      <w:widowControl w:val="0"/>
      <w:suppressAutoHyphens/>
      <w:ind w:left="1440" w:firstLine="1"/>
      <w:jc w:val="both"/>
    </w:pPr>
    <w:rPr>
      <w:rFonts w:eastAsia="Times New Roman"/>
      <w:color w:val="000000"/>
      <w:sz w:val="24"/>
    </w:rPr>
  </w:style>
  <w:style w:type="paragraph" w:customStyle="1" w:styleId="A080870">
    <w:name w:val="_A080870"/>
    <w:rsid w:val="008D13C5"/>
    <w:pPr>
      <w:widowControl w:val="0"/>
      <w:suppressAutoHyphens/>
      <w:ind w:left="1152" w:right="720" w:firstLine="1"/>
      <w:jc w:val="both"/>
    </w:pPr>
    <w:rPr>
      <w:rFonts w:eastAsia="Times New Roman"/>
      <w:color w:val="000000"/>
      <w:sz w:val="24"/>
    </w:rPr>
  </w:style>
  <w:style w:type="paragraph" w:customStyle="1" w:styleId="A101070">
    <w:name w:val="_A101070"/>
    <w:rsid w:val="008D13C5"/>
    <w:pPr>
      <w:widowControl w:val="0"/>
      <w:ind w:left="1440" w:right="288"/>
      <w:jc w:val="both"/>
    </w:pPr>
    <w:rPr>
      <w:rFonts w:eastAsia="Times New Roman"/>
      <w:snapToGrid w:val="0"/>
      <w:color w:val="000000"/>
      <w:sz w:val="24"/>
    </w:rPr>
  </w:style>
  <w:style w:type="character" w:styleId="Refdenotadefim">
    <w:name w:val="endnote reference"/>
    <w:basedOn w:val="Fontepargpadro"/>
    <w:uiPriority w:val="99"/>
    <w:semiHidden/>
    <w:unhideWhenUsed/>
    <w:rsid w:val="008D13C5"/>
    <w:rPr>
      <w:vertAlign w:val="superscript"/>
    </w:rPr>
  </w:style>
  <w:style w:type="character" w:customStyle="1" w:styleId="WW8Num4z2">
    <w:name w:val="WW8Num4z2"/>
    <w:rsid w:val="00293592"/>
    <w:rPr>
      <w:rFonts w:cs="Times New Roman"/>
    </w:rPr>
  </w:style>
  <w:style w:type="character" w:customStyle="1" w:styleId="WW8Num6z1">
    <w:name w:val="WW8Num6z1"/>
    <w:rsid w:val="00293592"/>
    <w:rPr>
      <w:rFonts w:cs="Times New Roman"/>
    </w:rPr>
  </w:style>
  <w:style w:type="character" w:customStyle="1" w:styleId="WW8Num7z1">
    <w:name w:val="WW8Num7z1"/>
    <w:rsid w:val="00293592"/>
    <w:rPr>
      <w:rFonts w:cs="Times New Roman"/>
    </w:rPr>
  </w:style>
  <w:style w:type="character" w:customStyle="1" w:styleId="WW8Num9z1">
    <w:name w:val="WW8Num9z1"/>
    <w:rsid w:val="00293592"/>
    <w:rPr>
      <w:rFonts w:cs="Times New Roman"/>
    </w:rPr>
  </w:style>
  <w:style w:type="character" w:customStyle="1" w:styleId="WW8Num11z0">
    <w:name w:val="WW8Num11z0"/>
    <w:rsid w:val="00293592"/>
    <w:rPr>
      <w:rFonts w:ascii="Verdana" w:eastAsia="Times New Roman" w:hAnsi="Verdana" w:cs="Arial"/>
      <w:b/>
    </w:rPr>
  </w:style>
  <w:style w:type="character" w:customStyle="1" w:styleId="WW8Num13z1">
    <w:name w:val="WW8Num13z1"/>
    <w:rsid w:val="00293592"/>
    <w:rPr>
      <w:rFonts w:cs="Times New Roman"/>
    </w:rPr>
  </w:style>
  <w:style w:type="character" w:customStyle="1" w:styleId="WW8Num15z0">
    <w:name w:val="WW8Num15z0"/>
    <w:rsid w:val="00293592"/>
    <w:rPr>
      <w:rFonts w:cs="Times New Roman"/>
    </w:rPr>
  </w:style>
  <w:style w:type="character" w:customStyle="1" w:styleId="WW8NumSt7z0">
    <w:name w:val="WW8NumSt7z0"/>
    <w:rsid w:val="00293592"/>
    <w:rPr>
      <w:rFonts w:ascii="Arial Narrow" w:hAnsi="Arial Narrow" w:cs="Arial Narrow"/>
      <w:sz w:val="24"/>
      <w:szCs w:val="24"/>
    </w:rPr>
  </w:style>
  <w:style w:type="character" w:customStyle="1" w:styleId="WW8NumSt9z0">
    <w:name w:val="WW8NumSt9z0"/>
    <w:rsid w:val="00293592"/>
    <w:rPr>
      <w:rFonts w:ascii="Arial Narrow" w:hAnsi="Arial Narrow" w:cs="Arial Narrow"/>
      <w:b/>
      <w:bCs/>
      <w:sz w:val="24"/>
      <w:szCs w:val="24"/>
    </w:rPr>
  </w:style>
  <w:style w:type="character" w:customStyle="1" w:styleId="WW8NumSt14z0">
    <w:name w:val="WW8NumSt14z0"/>
    <w:rsid w:val="00293592"/>
    <w:rPr>
      <w:rFonts w:ascii="Arial Narrow" w:hAnsi="Arial Narrow" w:cs="Arial Narrow"/>
      <w:b/>
      <w:bCs/>
      <w:sz w:val="26"/>
      <w:szCs w:val="26"/>
    </w:rPr>
  </w:style>
  <w:style w:type="character" w:customStyle="1" w:styleId="Ttulo1Char1">
    <w:name w:val="Título 1 Char1"/>
    <w:basedOn w:val="Fontepargpadro"/>
    <w:rsid w:val="002935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basedOn w:val="Fontepargpadro"/>
    <w:semiHidden/>
    <w:rsid w:val="0029359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rmativos">
    <w:name w:val="normativos"/>
    <w:rsid w:val="00293592"/>
    <w:pPr>
      <w:numPr>
        <w:numId w:val="23"/>
      </w:numPr>
    </w:pPr>
  </w:style>
  <w:style w:type="character" w:customStyle="1" w:styleId="Heading2">
    <w:name w:val="Heading #2_"/>
    <w:basedOn w:val="Fontepargpadro"/>
    <w:link w:val="Heading21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293592"/>
    <w:pPr>
      <w:shd w:val="clear" w:color="auto" w:fill="FFFFFF"/>
      <w:spacing w:before="360" w:after="600" w:line="240" w:lineRule="atLeast"/>
      <w:ind w:hanging="980"/>
      <w:outlineLvl w:val="1"/>
    </w:pPr>
    <w:rPr>
      <w:rFonts w:ascii="Arial" w:hAnsi="Arial" w:cs="Arial"/>
      <w:b/>
      <w:bCs/>
      <w:kern w:val="0"/>
      <w:sz w:val="18"/>
      <w:szCs w:val="18"/>
      <w:lang w:eastAsia="pt-BR"/>
    </w:rPr>
  </w:style>
  <w:style w:type="character" w:customStyle="1" w:styleId="Bodytext2">
    <w:name w:val="Body text (2)_"/>
    <w:basedOn w:val="Fontepargpadro"/>
    <w:link w:val="Bodytext210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Bodytext210">
    <w:name w:val="Body text (2)1"/>
    <w:basedOn w:val="Normal"/>
    <w:link w:val="Bodytext2"/>
    <w:uiPriority w:val="99"/>
    <w:rsid w:val="00293592"/>
    <w:pPr>
      <w:shd w:val="clear" w:color="auto" w:fill="FFFFFF"/>
      <w:spacing w:line="240" w:lineRule="atLeast"/>
      <w:ind w:hanging="1060"/>
    </w:pPr>
    <w:rPr>
      <w:rFonts w:ascii="Arial" w:hAnsi="Arial" w:cs="Arial"/>
      <w:b/>
      <w:bCs/>
      <w:kern w:val="0"/>
      <w:sz w:val="18"/>
      <w:szCs w:val="18"/>
      <w:lang w:eastAsia="pt-BR"/>
    </w:rPr>
  </w:style>
  <w:style w:type="paragraph" w:customStyle="1" w:styleId="xl63">
    <w:name w:val="xl63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4">
    <w:name w:val="xl64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5">
    <w:name w:val="xl65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6">
    <w:name w:val="xl66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67">
    <w:name w:val="xl67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msonormal0">
    <w:name w:val="msonormal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font8">
    <w:name w:val="font8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8"/>
      <w:szCs w:val="18"/>
      <w:lang w:eastAsia="pt-BR"/>
    </w:rPr>
  </w:style>
  <w:style w:type="paragraph" w:customStyle="1" w:styleId="font9">
    <w:name w:val="font9"/>
    <w:basedOn w:val="Normal"/>
    <w:rsid w:val="0057443E"/>
    <w:pPr>
      <w:spacing w:before="100" w:beforeAutospacing="1" w:after="100" w:afterAutospacing="1"/>
    </w:pPr>
    <w:rPr>
      <w:rFonts w:eastAsia="Times New Roman"/>
      <w:color w:val="212121"/>
      <w:kern w:val="0"/>
      <w:sz w:val="14"/>
      <w:szCs w:val="14"/>
      <w:lang w:eastAsia="pt-BR"/>
    </w:rPr>
  </w:style>
  <w:style w:type="paragraph" w:customStyle="1" w:styleId="font10">
    <w:name w:val="font10"/>
    <w:basedOn w:val="Normal"/>
    <w:rsid w:val="0057443E"/>
    <w:pPr>
      <w:spacing w:before="100" w:beforeAutospacing="1" w:after="100" w:afterAutospacing="1"/>
    </w:pPr>
    <w:rPr>
      <w:rFonts w:eastAsia="Times New Roman"/>
      <w:b/>
      <w:bCs/>
      <w:color w:val="000000"/>
      <w:kern w:val="0"/>
      <w:sz w:val="18"/>
      <w:szCs w:val="18"/>
      <w:lang w:eastAsia="pt-BR"/>
    </w:rPr>
  </w:style>
  <w:style w:type="paragraph" w:customStyle="1" w:styleId="font11">
    <w:name w:val="font11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4"/>
      <w:szCs w:val="14"/>
      <w:lang w:eastAsia="pt-BR"/>
    </w:rPr>
  </w:style>
  <w:style w:type="paragraph" w:customStyle="1" w:styleId="font12">
    <w:name w:val="font12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sz w:val="18"/>
      <w:szCs w:val="18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017790"/>
    <w:pPr>
      <w:keepLines/>
      <w:tabs>
        <w:tab w:val="left" w:pos="567"/>
      </w:tabs>
      <w:spacing w:after="0" w:line="240" w:lineRule="auto"/>
      <w:ind w:left="360" w:hanging="360"/>
    </w:pPr>
    <w:rPr>
      <w:rFonts w:ascii="Ecofont_Spranq_eco_Sans" w:eastAsiaTheme="majorEastAsia" w:hAnsi="Ecofont_Spranq_eco_Sans"/>
      <w:color w:val="000000"/>
      <w:kern w:val="0"/>
      <w:sz w:val="20"/>
      <w:szCs w:val="20"/>
    </w:rPr>
  </w:style>
  <w:style w:type="paragraph" w:customStyle="1" w:styleId="xmsonormal">
    <w:name w:val="x_msonormal"/>
    <w:basedOn w:val="Normal"/>
    <w:rsid w:val="00584F0B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Header1">
    <w:name w:val="Header1"/>
    <w:basedOn w:val="Standard"/>
    <w:uiPriority w:val="99"/>
    <w:rsid w:val="00245814"/>
    <w:pPr>
      <w:autoSpaceDN/>
      <w:spacing w:after="0" w:line="240" w:lineRule="auto"/>
      <w:textAlignment w:val="baseline"/>
    </w:pPr>
    <w:rPr>
      <w:rFonts w:ascii="Arial" w:hAnsi="Arial"/>
      <w:kern w:val="1"/>
      <w:sz w:val="28"/>
      <w:szCs w:val="24"/>
      <w:lang w:eastAsia="ar-SA"/>
    </w:rPr>
  </w:style>
  <w:style w:type="paragraph" w:customStyle="1" w:styleId="xwestern">
    <w:name w:val="x_western"/>
    <w:basedOn w:val="Normal"/>
    <w:rsid w:val="00245814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CharacterStyle2">
    <w:name w:val="Character Style 2"/>
    <w:qFormat/>
    <w:rsid w:val="00496277"/>
    <w:rPr>
      <w:rFonts w:ascii="Arial Narrow" w:hAnsi="Arial Narrow"/>
      <w:sz w:val="22"/>
    </w:rPr>
  </w:style>
  <w:style w:type="paragraph" w:customStyle="1" w:styleId="default0">
    <w:name w:val="default"/>
    <w:basedOn w:val="Normal"/>
    <w:rsid w:val="007D2D10"/>
    <w:pPr>
      <w:spacing w:before="100" w:beforeAutospacing="1" w:after="100" w:afterAutospacing="1"/>
    </w:pPr>
    <w:rPr>
      <w:rFonts w:eastAsiaTheme="minorHAnsi"/>
      <w:kern w:val="0"/>
      <w:lang w:eastAsia="pt-BR"/>
    </w:rPr>
  </w:style>
  <w:style w:type="paragraph" w:customStyle="1" w:styleId="Edital">
    <w:name w:val="Edital"/>
    <w:basedOn w:val="Normal"/>
    <w:link w:val="EditalChar"/>
    <w:qFormat/>
    <w:rsid w:val="008F2BB1"/>
    <w:pPr>
      <w:numPr>
        <w:numId w:val="25"/>
      </w:numPr>
      <w:spacing w:before="120" w:after="0" w:line="360" w:lineRule="auto"/>
    </w:pPr>
    <w:rPr>
      <w:kern w:val="22"/>
    </w:rPr>
  </w:style>
  <w:style w:type="character" w:customStyle="1" w:styleId="EditalChar">
    <w:name w:val="Edital Char"/>
    <w:basedOn w:val="Fontepargpadro"/>
    <w:link w:val="Edital"/>
    <w:rsid w:val="008F2BB1"/>
    <w:rPr>
      <w:rFonts w:ascii="Century Gothic" w:hAnsi="Century Gothic"/>
      <w:kern w:val="22"/>
      <w:sz w:val="22"/>
      <w:szCs w:val="24"/>
      <w:lang w:eastAsia="ar-SA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5550F"/>
  </w:style>
  <w:style w:type="paragraph" w:customStyle="1" w:styleId="requisito">
    <w:name w:val="requisito"/>
    <w:basedOn w:val="Normal"/>
    <w:autoRedefine/>
    <w:rsid w:val="00E86FC1"/>
    <w:pPr>
      <w:spacing w:before="120" w:after="120"/>
      <w:ind w:firstLine="851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Carta">
    <w:name w:val="Carta"/>
    <w:basedOn w:val="Normal"/>
    <w:rsid w:val="00E86FC1"/>
    <w:pPr>
      <w:spacing w:before="0" w:after="0"/>
      <w:ind w:firstLine="1134"/>
    </w:pPr>
    <w:rPr>
      <w:rFonts w:ascii="Times New Roman" w:eastAsia="Times New Roman" w:hAnsi="Times New Roman"/>
      <w:snapToGrid w:val="0"/>
      <w:kern w:val="0"/>
      <w:sz w:val="24"/>
      <w:szCs w:val="20"/>
      <w:lang w:eastAsia="pt-BR"/>
    </w:rPr>
  </w:style>
  <w:style w:type="character" w:customStyle="1" w:styleId="WW-Absatz-Standardschriftart1111111111111111">
    <w:name w:val="WW-Absatz-Standardschriftart1111111111111111"/>
    <w:rsid w:val="00E86FC1"/>
  </w:style>
  <w:style w:type="paragraph" w:customStyle="1" w:styleId="Style1">
    <w:name w:val="Style 1"/>
    <w:rsid w:val="00E86FC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m7566350648265165073gmail-msobodytext">
    <w:name w:val="m_7566350648265165073gmail-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712141752121936574gmail-nivel1">
    <w:name w:val="m_712141752121936574gmail-nivel1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-5648080655102391829gmail-msobodytext">
    <w:name w:val="m_-5648080655102391829gmail-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5773291780203202684msobodytext">
    <w:name w:val="m_5773291780203202684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Nivel1Char">
    <w:name w:val="Nivel1 Char"/>
    <w:basedOn w:val="Ttulo1Char"/>
    <w:link w:val="Nivel1"/>
    <w:rsid w:val="005618FA"/>
    <w:rPr>
      <w:rFonts w:ascii="Arial" w:eastAsia="MS Gothic" w:hAnsi="Arial" w:cs="Arial"/>
      <w:b/>
      <w:bCs w:val="0"/>
      <w:color w:val="000000"/>
      <w:kern w:val="32"/>
      <w:sz w:val="32"/>
      <w:szCs w:val="32"/>
      <w:lang w:val="pt-BR" w:eastAsia="pt-BR" w:bidi="ar-SA"/>
    </w:rPr>
  </w:style>
  <w:style w:type="character" w:customStyle="1" w:styleId="fontstyle21">
    <w:name w:val="fontstyle21"/>
    <w:basedOn w:val="Fontepargpadro"/>
    <w:rsid w:val="00381767"/>
    <w:rPr>
      <w:rFonts w:ascii="Calibri" w:hAnsi="Calibri" w:hint="default"/>
      <w:b w:val="0"/>
      <w:bCs w:val="0"/>
      <w:i/>
      <w:iCs/>
      <w:color w:val="000000"/>
      <w:sz w:val="22"/>
      <w:szCs w:val="22"/>
    </w:rPr>
  </w:style>
  <w:style w:type="paragraph" w:customStyle="1" w:styleId="Normal1">
    <w:name w:val="Normal1"/>
    <w:rsid w:val="006D6E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0">
    <w:name w:val="textbody"/>
    <w:basedOn w:val="Normal"/>
    <w:rsid w:val="00645947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8B15F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</w:pPr>
    <w:rPr>
      <w:rFonts w:ascii="Arial" w:eastAsia="Calibri" w:hAnsi="Arial" w:cs="Tahoma"/>
      <w:i/>
      <w:iCs/>
      <w:color w:val="000000"/>
      <w:kern w:val="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8B15F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D0281E"/>
  </w:style>
  <w:style w:type="character" w:customStyle="1" w:styleId="citao2Char">
    <w:name w:val="citação 2 Char"/>
    <w:basedOn w:val="CitaoChar"/>
    <w:link w:val="citao2"/>
    <w:rsid w:val="00D0281E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01Char">
    <w:name w:val="Nivel 01 Char"/>
    <w:basedOn w:val="TtuloChar"/>
    <w:link w:val="Nivel01"/>
    <w:rsid w:val="00931A5D"/>
    <w:rPr>
      <w:rFonts w:ascii="Ecofont_Spranq_eco_Sans" w:eastAsiaTheme="majorEastAsia" w:hAnsi="Ecofont_Spranq_eco_Sans" w:cs="Arial"/>
      <w:b/>
      <w:bCs/>
      <w:color w:val="000000"/>
      <w:kern w:val="1"/>
      <w:sz w:val="24"/>
      <w:szCs w:val="28"/>
      <w:lang w:eastAsia="ar-SA"/>
    </w:rPr>
  </w:style>
  <w:style w:type="paragraph" w:customStyle="1" w:styleId="04partenormativa">
    <w:name w:val="04partenormativa"/>
    <w:basedOn w:val="Normal"/>
    <w:rsid w:val="00C77D1B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Cabealho1">
    <w:name w:val="Cabeçalho1"/>
    <w:basedOn w:val="Normal"/>
    <w:rsid w:val="00541CD9"/>
    <w:pPr>
      <w:tabs>
        <w:tab w:val="center" w:pos="4252"/>
        <w:tab w:val="right" w:pos="8504"/>
      </w:tabs>
      <w:suppressAutoHyphens/>
      <w:autoSpaceDN w:val="0"/>
      <w:spacing w:before="0" w:after="0"/>
      <w:jc w:val="left"/>
    </w:pPr>
    <w:rPr>
      <w:rFonts w:ascii="Arial" w:eastAsia="Times New Roman" w:hAnsi="Arial"/>
      <w:kern w:val="3"/>
      <w:sz w:val="28"/>
      <w:lang w:eastAsia="zh-CN"/>
    </w:rPr>
  </w:style>
  <w:style w:type="character" w:styleId="nfaseIntensa">
    <w:name w:val="Intense Emphasis"/>
    <w:uiPriority w:val="21"/>
    <w:qFormat/>
    <w:rsid w:val="00584EFB"/>
    <w:rPr>
      <w:b/>
      <w:bCs/>
      <w:i/>
      <w:iCs/>
      <w:color w:val="4F81BD"/>
    </w:rPr>
  </w:style>
  <w:style w:type="character" w:customStyle="1" w:styleId="WW-Absatz-Standardschriftart1111111">
    <w:name w:val="WW-Absatz-Standardschriftart1111111"/>
    <w:rsid w:val="003662D6"/>
  </w:style>
  <w:style w:type="character" w:customStyle="1" w:styleId="WW-Absatz-Standardschriftart11111111">
    <w:name w:val="WW-Absatz-Standardschriftart11111111"/>
    <w:rsid w:val="003662D6"/>
  </w:style>
  <w:style w:type="character" w:customStyle="1" w:styleId="WW-Absatz-Standardschriftart111111111">
    <w:name w:val="WW-Absatz-Standardschriftart111111111"/>
    <w:rsid w:val="003662D6"/>
  </w:style>
  <w:style w:type="character" w:customStyle="1" w:styleId="WW-Absatz-Standardschriftart1111111111">
    <w:name w:val="WW-Absatz-Standardschriftart1111111111"/>
    <w:rsid w:val="003662D6"/>
  </w:style>
  <w:style w:type="character" w:customStyle="1" w:styleId="WW-Absatz-Standardschriftart11111111111">
    <w:name w:val="WW-Absatz-Standardschriftart11111111111"/>
    <w:rsid w:val="003662D6"/>
  </w:style>
  <w:style w:type="character" w:customStyle="1" w:styleId="WW-Absatz-Standardschriftart111111111111">
    <w:name w:val="WW-Absatz-Standardschriftart111111111111"/>
    <w:rsid w:val="003662D6"/>
  </w:style>
  <w:style w:type="character" w:customStyle="1" w:styleId="WW-Absatz-Standardschriftart1111111111111">
    <w:name w:val="WW-Absatz-Standardschriftart1111111111111"/>
    <w:rsid w:val="003662D6"/>
  </w:style>
  <w:style w:type="character" w:customStyle="1" w:styleId="WW-Absatz-Standardschriftart11111111111111">
    <w:name w:val="WW-Absatz-Standardschriftart11111111111111"/>
    <w:rsid w:val="003662D6"/>
  </w:style>
  <w:style w:type="character" w:customStyle="1" w:styleId="WW-Absatz-Standardschriftart111111111111111">
    <w:name w:val="WW-Absatz-Standardschriftart111111111111111"/>
    <w:rsid w:val="003662D6"/>
  </w:style>
  <w:style w:type="character" w:customStyle="1" w:styleId="WW-Absatz-Standardschriftart11111111111111111">
    <w:name w:val="WW-Absatz-Standardschriftart11111111111111111"/>
    <w:rsid w:val="003662D6"/>
  </w:style>
  <w:style w:type="character" w:customStyle="1" w:styleId="WW-Absatz-Standardschriftart111111111111111111">
    <w:name w:val="WW-Absatz-Standardschriftart111111111111111111"/>
    <w:rsid w:val="003662D6"/>
  </w:style>
  <w:style w:type="character" w:customStyle="1" w:styleId="WW-Absatz-Standardschriftart1111111111111111111">
    <w:name w:val="WW-Absatz-Standardschriftart1111111111111111111"/>
    <w:rsid w:val="003662D6"/>
  </w:style>
  <w:style w:type="character" w:customStyle="1" w:styleId="WW-Absatz-Standardschriftart11111111111111111111">
    <w:name w:val="WW-Absatz-Standardschriftart11111111111111111111"/>
    <w:rsid w:val="003662D6"/>
  </w:style>
  <w:style w:type="character" w:customStyle="1" w:styleId="WW-Absatz-Standardschriftart111111111111111111111">
    <w:name w:val="WW-Absatz-Standardschriftart111111111111111111111"/>
    <w:rsid w:val="003662D6"/>
  </w:style>
  <w:style w:type="character" w:customStyle="1" w:styleId="WW-Absatz-Standardschriftart1111111111111111111111">
    <w:name w:val="WW-Absatz-Standardschriftart1111111111111111111111"/>
    <w:rsid w:val="003662D6"/>
  </w:style>
  <w:style w:type="character" w:customStyle="1" w:styleId="WW-Absatz-Standardschriftart11111111111111111111111">
    <w:name w:val="WW-Absatz-Standardschriftart11111111111111111111111"/>
    <w:rsid w:val="003662D6"/>
  </w:style>
  <w:style w:type="character" w:customStyle="1" w:styleId="WW-Absatz-Standardschriftart111111111111111111111111">
    <w:name w:val="WW-Absatz-Standardschriftart111111111111111111111111"/>
    <w:rsid w:val="003662D6"/>
  </w:style>
  <w:style w:type="character" w:customStyle="1" w:styleId="WW-Absatz-Standardschriftart1111111111111111111111111">
    <w:name w:val="WW-Absatz-Standardschriftart1111111111111111111111111"/>
    <w:rsid w:val="003662D6"/>
  </w:style>
  <w:style w:type="character" w:customStyle="1" w:styleId="WW-Absatz-Standardschriftart11111111111111111111111111">
    <w:name w:val="WW-Absatz-Standardschriftart11111111111111111111111111"/>
    <w:rsid w:val="003662D6"/>
  </w:style>
  <w:style w:type="character" w:customStyle="1" w:styleId="WW-Absatz-Standardschriftart111111111111111111111111111">
    <w:name w:val="WW-Absatz-Standardschriftart111111111111111111111111111"/>
    <w:rsid w:val="003662D6"/>
  </w:style>
  <w:style w:type="character" w:customStyle="1" w:styleId="WW-Absatz-Standardschriftart1111111111111111111111111111">
    <w:name w:val="WW-Absatz-Standardschriftart1111111111111111111111111111"/>
    <w:rsid w:val="003662D6"/>
  </w:style>
  <w:style w:type="character" w:customStyle="1" w:styleId="WW-Absatz-Standardschriftart11111111111111111111111111111">
    <w:name w:val="WW-Absatz-Standardschriftart11111111111111111111111111111"/>
    <w:rsid w:val="003662D6"/>
  </w:style>
  <w:style w:type="character" w:customStyle="1" w:styleId="WW-Absatz-Standardschriftart111111111111111111111111111111">
    <w:name w:val="WW-Absatz-Standardschriftart111111111111111111111111111111"/>
    <w:rsid w:val="003662D6"/>
  </w:style>
  <w:style w:type="character" w:customStyle="1" w:styleId="WW-Absatz-Standardschriftart1111111111111111111111111111111">
    <w:name w:val="WW-Absatz-Standardschriftart1111111111111111111111111111111"/>
    <w:rsid w:val="003662D6"/>
  </w:style>
  <w:style w:type="character" w:customStyle="1" w:styleId="WW-Absatz-Standardschriftart11111111111111111111111111111111">
    <w:name w:val="WW-Absatz-Standardschriftart11111111111111111111111111111111"/>
    <w:rsid w:val="003662D6"/>
  </w:style>
  <w:style w:type="character" w:customStyle="1" w:styleId="WW-Absatz-Standardschriftart111111111111111111111111111111111">
    <w:name w:val="WW-Absatz-Standardschriftart111111111111111111111111111111111"/>
    <w:rsid w:val="003662D6"/>
  </w:style>
  <w:style w:type="character" w:customStyle="1" w:styleId="WW-Absatz-Standardschriftart1111111111111111111111111111111111">
    <w:name w:val="WW-Absatz-Standardschriftart1111111111111111111111111111111111"/>
    <w:rsid w:val="003662D6"/>
  </w:style>
  <w:style w:type="character" w:customStyle="1" w:styleId="WW-Absatz-Standardschriftart11111111111111111111111111111111111">
    <w:name w:val="WW-Absatz-Standardschriftart11111111111111111111111111111111111"/>
    <w:rsid w:val="003662D6"/>
  </w:style>
  <w:style w:type="character" w:customStyle="1" w:styleId="WW-Absatz-Standardschriftart111111111111111111111111111111111111">
    <w:name w:val="WW-Absatz-Standardschriftart111111111111111111111111111111111111"/>
    <w:rsid w:val="003662D6"/>
  </w:style>
  <w:style w:type="character" w:customStyle="1" w:styleId="WW-Absatz-Standardschriftart1111111111111111111111111111111111111">
    <w:name w:val="WW-Absatz-Standardschriftart1111111111111111111111111111111111111"/>
    <w:rsid w:val="003662D6"/>
  </w:style>
  <w:style w:type="character" w:customStyle="1" w:styleId="WW-Absatz-Standardschriftart11111111111111111111111111111111111111">
    <w:name w:val="WW-Absatz-Standardschriftart11111111111111111111111111111111111111"/>
    <w:rsid w:val="003662D6"/>
  </w:style>
  <w:style w:type="character" w:customStyle="1" w:styleId="WW-Absatz-Standardschriftart111111111111111111111111111111111111111">
    <w:name w:val="WW-Absatz-Standardschriftart111111111111111111111111111111111111111"/>
    <w:rsid w:val="003662D6"/>
  </w:style>
  <w:style w:type="character" w:customStyle="1" w:styleId="WW-Absatz-Standardschriftart1111111111111111111111111111111111111111">
    <w:name w:val="WW-Absatz-Standardschriftart1111111111111111111111111111111111111111"/>
    <w:rsid w:val="003662D6"/>
  </w:style>
  <w:style w:type="character" w:customStyle="1" w:styleId="WW-Absatz-Standardschriftart11111111111111111111111111111111111111111">
    <w:name w:val="WW-Absatz-Standardschriftart11111111111111111111111111111111111111111"/>
    <w:rsid w:val="003662D6"/>
  </w:style>
  <w:style w:type="character" w:customStyle="1" w:styleId="WW-Absatz-Standardschriftart111111111111111111111111111111111111111111">
    <w:name w:val="WW-Absatz-Standardschriftart111111111111111111111111111111111111111111"/>
    <w:rsid w:val="003662D6"/>
  </w:style>
  <w:style w:type="character" w:customStyle="1" w:styleId="WW-Absatz-Standardschriftart1111111111111111111111111111111111111111111">
    <w:name w:val="WW-Absatz-Standardschriftart1111111111111111111111111111111111111111111"/>
    <w:rsid w:val="003662D6"/>
  </w:style>
  <w:style w:type="character" w:customStyle="1" w:styleId="WW-Absatz-Standardschriftart11111111111111111111111111111111111111111111">
    <w:name w:val="WW-Absatz-Standardschriftart11111111111111111111111111111111111111111111"/>
    <w:rsid w:val="003662D6"/>
  </w:style>
  <w:style w:type="character" w:customStyle="1" w:styleId="WW-Absatz-Standardschriftart111111111111111111111111111111111111111111111">
    <w:name w:val="WW-Absatz-Standardschriftart111111111111111111111111111111111111111111111"/>
    <w:rsid w:val="003662D6"/>
  </w:style>
  <w:style w:type="character" w:customStyle="1" w:styleId="WW-Absatz-Standardschriftart1111111111111111111111111111111111111111111111">
    <w:name w:val="WW-Absatz-Standardschriftart1111111111111111111111111111111111111111111111"/>
    <w:rsid w:val="003662D6"/>
  </w:style>
  <w:style w:type="character" w:customStyle="1" w:styleId="WW-Absatz-Standardschriftart11111111111111111111111111111111111111111111111">
    <w:name w:val="WW-Absatz-Standardschriftart11111111111111111111111111111111111111111111111"/>
    <w:rsid w:val="003662D6"/>
  </w:style>
  <w:style w:type="character" w:customStyle="1" w:styleId="WW-Absatz-Standardschriftart111111111111111111111111111111111111111111111111">
    <w:name w:val="WW-Absatz-Standardschriftart111111111111111111111111111111111111111111111111"/>
    <w:rsid w:val="00366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366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662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66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662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662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662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662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662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662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662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662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662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662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662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662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662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662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662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662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662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662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662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662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662D6"/>
  </w:style>
  <w:style w:type="character" w:customStyle="1" w:styleId="Fontepargpadro6">
    <w:name w:val="Fonte parág. padrão6"/>
    <w:rsid w:val="003662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3662D6"/>
  </w:style>
  <w:style w:type="character" w:customStyle="1" w:styleId="CaracteresdeNotadeRodap">
    <w:name w:val="Caracteres de Nota de Rodapé"/>
    <w:rsid w:val="003662D6"/>
  </w:style>
  <w:style w:type="character" w:customStyle="1" w:styleId="WW-Fontepargpadro11111111">
    <w:name w:val="WW-Fonte parág. padrão11111111"/>
    <w:rsid w:val="003662D6"/>
  </w:style>
  <w:style w:type="character" w:customStyle="1" w:styleId="Marcadores">
    <w:name w:val="Marcadores"/>
    <w:rsid w:val="003662D6"/>
    <w:rPr>
      <w:rFonts w:ascii="Arial" w:eastAsia="StarSymbol" w:hAnsi="Arial" w:cs="Tms Rmn"/>
      <w:sz w:val="20"/>
      <w:szCs w:val="20"/>
    </w:rPr>
  </w:style>
  <w:style w:type="character" w:customStyle="1" w:styleId="CaracteresdeNotadeFim">
    <w:name w:val="Caracteres de Nota de Fim"/>
    <w:rsid w:val="003662D6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662D6"/>
  </w:style>
  <w:style w:type="character" w:customStyle="1" w:styleId="Fontepargpadro5">
    <w:name w:val="Fonte parág. padrão5"/>
    <w:rsid w:val="003662D6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662D6"/>
  </w:style>
  <w:style w:type="character" w:customStyle="1" w:styleId="Fontepargpadro4">
    <w:name w:val="Fonte parág. padrão4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662D6"/>
  </w:style>
  <w:style w:type="character" w:customStyle="1" w:styleId="WW-Fontepargpadro">
    <w:name w:val="WW-Fonte parág. padrão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Fontepargpadro1">
    <w:name w:val="WW-Fonte parág. padrão1"/>
    <w:rsid w:val="003662D6"/>
  </w:style>
  <w:style w:type="character" w:customStyle="1" w:styleId="WW-Fontepargpadro11">
    <w:name w:val="WW-Fonte parág. padrão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Fontepargpadro111">
    <w:name w:val="WW-Fonte parág. padrão111"/>
    <w:rsid w:val="003662D6"/>
  </w:style>
  <w:style w:type="character" w:customStyle="1" w:styleId="WW8Num1z1">
    <w:name w:val="WW8Num1z1"/>
    <w:rsid w:val="003662D6"/>
    <w:rPr>
      <w:rFonts w:ascii="Symbol" w:hAnsi="Symbol" w:cs="TimesNewRoman"/>
      <w:sz w:val="18"/>
      <w:szCs w:val="18"/>
    </w:rPr>
  </w:style>
  <w:style w:type="character" w:customStyle="1" w:styleId="WW8Num12z3">
    <w:name w:val="WW8Num12z3"/>
    <w:rsid w:val="003662D6"/>
    <w:rPr>
      <w:rFonts w:ascii="Symbol" w:hAnsi="Symbol" w:cs="Symbol"/>
    </w:rPr>
  </w:style>
  <w:style w:type="character" w:customStyle="1" w:styleId="WW8Num13z2">
    <w:name w:val="WW8Num13z2"/>
    <w:rsid w:val="003662D6"/>
    <w:rPr>
      <w:rFonts w:ascii="Wingdings" w:hAnsi="Wingdings" w:cs="Wingdings"/>
    </w:rPr>
  </w:style>
  <w:style w:type="character" w:customStyle="1" w:styleId="WW8Num13z3">
    <w:name w:val="WW8Num13z3"/>
    <w:rsid w:val="003662D6"/>
    <w:rPr>
      <w:rFonts w:ascii="Symbol" w:hAnsi="Symbol" w:cs="Symbol"/>
    </w:rPr>
  </w:style>
  <w:style w:type="character" w:customStyle="1" w:styleId="WW-Fontepargpadro1111">
    <w:name w:val="WW-Fonte parág. padrão1111"/>
    <w:rsid w:val="003662D6"/>
  </w:style>
  <w:style w:type="character" w:customStyle="1" w:styleId="WW-WW8Num1z1">
    <w:name w:val="WW-WW8Num1z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1z11">
    <w:name w:val="WW-WW8Num1z11"/>
    <w:rsid w:val="003662D6"/>
    <w:rPr>
      <w:rFonts w:ascii="Symbol" w:hAnsi="Symbol" w:cs="TimesNewRoman"/>
      <w:sz w:val="18"/>
      <w:szCs w:val="18"/>
    </w:rPr>
  </w:style>
  <w:style w:type="character" w:customStyle="1" w:styleId="WW-Fontepargpadro11111">
    <w:name w:val="WW-Fonte parág. padrão11111"/>
    <w:rsid w:val="003662D6"/>
  </w:style>
  <w:style w:type="character" w:customStyle="1" w:styleId="WW8Num5z1">
    <w:name w:val="WW8Num5z1"/>
    <w:rsid w:val="003662D6"/>
    <w:rPr>
      <w:rFonts w:ascii="Symbol" w:hAnsi="Symbol" w:cs="TimesNewRoman"/>
      <w:sz w:val="18"/>
      <w:szCs w:val="18"/>
    </w:rPr>
  </w:style>
  <w:style w:type="character" w:customStyle="1" w:styleId="WW-Fontepargpadro111111">
    <w:name w:val="WW-Fonte parág. padrão111111"/>
    <w:rsid w:val="003662D6"/>
  </w:style>
  <w:style w:type="character" w:customStyle="1" w:styleId="WW-WW8Num5z1">
    <w:name w:val="WW-WW8Num5z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5z11">
    <w:name w:val="WW-WW8Num5z1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5z111">
    <w:name w:val="WW-WW8Num5z11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5z1111">
    <w:name w:val="WW-WW8Num5z111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5z11111">
    <w:name w:val="WW-WW8Num5z1111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8z0">
    <w:name w:val="WW-WW8Num8z0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8z01">
    <w:name w:val="WW-WW8Num8z01"/>
    <w:rsid w:val="003662D6"/>
    <w:rPr>
      <w:rFonts w:ascii="Times New Roman" w:hAnsi="Times New Roman" w:cs="Times New Roman"/>
      <w:color w:val="000000"/>
    </w:rPr>
  </w:style>
  <w:style w:type="character" w:customStyle="1" w:styleId="WW-WW8Num12z0">
    <w:name w:val="WW-WW8Num12z0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12z01">
    <w:name w:val="WW-WW8Num12z01"/>
    <w:rsid w:val="003662D6"/>
    <w:rPr>
      <w:rFonts w:ascii="Symbol" w:hAnsi="Symbol" w:cs="Symbol"/>
      <w:color w:val="000000"/>
    </w:rPr>
  </w:style>
  <w:style w:type="character" w:customStyle="1" w:styleId="WW-WW8Num13z0">
    <w:name w:val="WW-WW8Num13z0"/>
    <w:rsid w:val="003662D6"/>
    <w:rPr>
      <w:rFonts w:ascii="Symbol" w:hAnsi="Symbol" w:cs="Symbol"/>
      <w:color w:val="000000"/>
    </w:rPr>
  </w:style>
  <w:style w:type="character" w:customStyle="1" w:styleId="WW8Num18z0">
    <w:name w:val="WW8Num18z0"/>
    <w:rsid w:val="003662D6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">
    <w:name w:val="WW-WW8Num2z1"/>
    <w:rsid w:val="003662D6"/>
    <w:rPr>
      <w:rFonts w:ascii="Symbol" w:hAnsi="Symbol" w:cs="Symbol"/>
    </w:rPr>
  </w:style>
  <w:style w:type="character" w:customStyle="1" w:styleId="WW-WW8Num3z0">
    <w:name w:val="WW-WW8Num3z0"/>
    <w:rsid w:val="003662D6"/>
    <w:rPr>
      <w:b w:val="0"/>
    </w:rPr>
  </w:style>
  <w:style w:type="character" w:customStyle="1" w:styleId="WW-WW8Num12z011">
    <w:name w:val="WW-WW8Num12z011"/>
    <w:rsid w:val="003662D6"/>
    <w:rPr>
      <w:rFonts w:ascii="Symbol" w:hAnsi="Symbol" w:cs="Symbol"/>
    </w:rPr>
  </w:style>
  <w:style w:type="character" w:customStyle="1" w:styleId="WW-WW8Num18z0">
    <w:name w:val="WW-WW8Num18z0"/>
    <w:rsid w:val="003662D6"/>
    <w:rPr>
      <w:rFonts w:ascii="Symbol" w:hAnsi="Symbol" w:cs="Symbol"/>
      <w:color w:val="000000"/>
    </w:rPr>
  </w:style>
  <w:style w:type="character" w:customStyle="1" w:styleId="WW8Num20z0">
    <w:name w:val="WW8Num20z0"/>
    <w:rsid w:val="003662D6"/>
    <w:rPr>
      <w:rFonts w:ascii="Symbol" w:hAnsi="Symbol" w:cs="Symbol"/>
      <w:color w:val="000000"/>
    </w:rPr>
  </w:style>
  <w:style w:type="character" w:customStyle="1" w:styleId="WW-WW8Num21z0">
    <w:name w:val="WW-WW8Num21z0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">
    <w:name w:val="WW-WW8Num2z11"/>
    <w:rsid w:val="003662D6"/>
    <w:rPr>
      <w:rFonts w:ascii="Symbol" w:hAnsi="Symbol" w:cs="Symbol"/>
    </w:rPr>
  </w:style>
  <w:style w:type="character" w:customStyle="1" w:styleId="WW-WW8Num3z01">
    <w:name w:val="WW-WW8Num3z01"/>
    <w:rsid w:val="003662D6"/>
    <w:rPr>
      <w:b w:val="0"/>
    </w:rPr>
  </w:style>
  <w:style w:type="character" w:customStyle="1" w:styleId="WW-WW8Num12z0111">
    <w:name w:val="WW-WW8Num12z0111"/>
    <w:rsid w:val="003662D6"/>
    <w:rPr>
      <w:rFonts w:ascii="Symbol" w:hAnsi="Symbol" w:cs="Symbol"/>
    </w:rPr>
  </w:style>
  <w:style w:type="character" w:customStyle="1" w:styleId="WW-WW8Num14z0">
    <w:name w:val="WW-WW8Num14z0"/>
    <w:rsid w:val="003662D6"/>
    <w:rPr>
      <w:rFonts w:ascii="Symbol" w:hAnsi="Symbol" w:cs="Symbol"/>
    </w:rPr>
  </w:style>
  <w:style w:type="character" w:customStyle="1" w:styleId="WW-WW8Num18z01">
    <w:name w:val="WW-WW8Num18z01"/>
    <w:rsid w:val="003662D6"/>
    <w:rPr>
      <w:rFonts w:ascii="Symbol" w:hAnsi="Symbol" w:cs="Symbol"/>
      <w:color w:val="000000"/>
    </w:rPr>
  </w:style>
  <w:style w:type="character" w:customStyle="1" w:styleId="WW-WW8Num19z0">
    <w:name w:val="WW-WW8Num19z0"/>
    <w:rsid w:val="003662D6"/>
    <w:rPr>
      <w:rFonts w:ascii="Symbol" w:hAnsi="Symbol" w:cs="Symbol"/>
      <w:color w:val="000000"/>
    </w:rPr>
  </w:style>
  <w:style w:type="character" w:customStyle="1" w:styleId="WW-WW8Num20z0">
    <w:name w:val="WW-WW8Num20z0"/>
    <w:rsid w:val="003662D6"/>
    <w:rPr>
      <w:rFonts w:ascii="Symbol" w:hAnsi="Symbol" w:cs="Symbol"/>
      <w:color w:val="000000"/>
    </w:rPr>
  </w:style>
  <w:style w:type="character" w:customStyle="1" w:styleId="WW-WW8Num21z01">
    <w:name w:val="WW-WW8Num21z01"/>
    <w:rsid w:val="003662D6"/>
    <w:rPr>
      <w:rFonts w:ascii="Symbol" w:hAnsi="Symbol" w:cs="Symbol"/>
      <w:color w:val="000000"/>
    </w:rPr>
  </w:style>
  <w:style w:type="character" w:customStyle="1" w:styleId="WW-WW8Num22z0">
    <w:name w:val="WW-WW8Num22z0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1">
    <w:name w:val="WW-WW8Num2z111"/>
    <w:rsid w:val="003662D6"/>
    <w:rPr>
      <w:rFonts w:ascii="Symbol" w:hAnsi="Symbol" w:cs="Symbol"/>
    </w:rPr>
  </w:style>
  <w:style w:type="character" w:customStyle="1" w:styleId="WW-WW8Num3z011">
    <w:name w:val="WW-WW8Num3z011"/>
    <w:rsid w:val="003662D6"/>
    <w:rPr>
      <w:b w:val="0"/>
    </w:rPr>
  </w:style>
  <w:style w:type="character" w:customStyle="1" w:styleId="WW-WW8Num12z01111">
    <w:name w:val="WW-WW8Num12z01111"/>
    <w:rsid w:val="003662D6"/>
    <w:rPr>
      <w:rFonts w:ascii="Symbol" w:hAnsi="Symbol" w:cs="Symbol"/>
    </w:rPr>
  </w:style>
  <w:style w:type="character" w:customStyle="1" w:styleId="WW-WW8Num14z01">
    <w:name w:val="WW-WW8Num14z01"/>
    <w:rsid w:val="003662D6"/>
    <w:rPr>
      <w:rFonts w:ascii="Symbol" w:hAnsi="Symbol" w:cs="Symbol"/>
    </w:rPr>
  </w:style>
  <w:style w:type="character" w:customStyle="1" w:styleId="WW-WW8Num18z011">
    <w:name w:val="WW-WW8Num18z011"/>
    <w:rsid w:val="003662D6"/>
    <w:rPr>
      <w:rFonts w:ascii="Symbol" w:hAnsi="Symbol" w:cs="Symbol"/>
      <w:color w:val="000000"/>
    </w:rPr>
  </w:style>
  <w:style w:type="character" w:customStyle="1" w:styleId="WW-WW8Num19z01">
    <w:name w:val="WW-WW8Num19z01"/>
    <w:rsid w:val="003662D6"/>
    <w:rPr>
      <w:rFonts w:ascii="Symbol" w:hAnsi="Symbol" w:cs="Symbol"/>
      <w:color w:val="000000"/>
    </w:rPr>
  </w:style>
  <w:style w:type="character" w:customStyle="1" w:styleId="WW-WW8Num20z01">
    <w:name w:val="WW-WW8Num20z01"/>
    <w:rsid w:val="003662D6"/>
    <w:rPr>
      <w:rFonts w:ascii="Symbol" w:hAnsi="Symbol" w:cs="Symbol"/>
      <w:color w:val="000000"/>
    </w:rPr>
  </w:style>
  <w:style w:type="character" w:customStyle="1" w:styleId="WW-WW8Num21z011">
    <w:name w:val="WW-WW8Num21z011"/>
    <w:rsid w:val="003662D6"/>
    <w:rPr>
      <w:rFonts w:ascii="Symbol" w:hAnsi="Symbol" w:cs="Symbol"/>
      <w:color w:val="000000"/>
    </w:rPr>
  </w:style>
  <w:style w:type="character" w:customStyle="1" w:styleId="WW-WW8Num22z01">
    <w:name w:val="WW-WW8Num22z01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11">
    <w:name w:val="WW-WW8Num2z1111"/>
    <w:rsid w:val="003662D6"/>
    <w:rPr>
      <w:rFonts w:ascii="Symbol" w:hAnsi="Symbol" w:cs="Symbol"/>
    </w:rPr>
  </w:style>
  <w:style w:type="character" w:customStyle="1" w:styleId="WW-WW8Num3z0111">
    <w:name w:val="WW-WW8Num3z0111"/>
    <w:rsid w:val="003662D6"/>
    <w:rPr>
      <w:b w:val="0"/>
    </w:rPr>
  </w:style>
  <w:style w:type="character" w:customStyle="1" w:styleId="WW-WW8Num12z011111">
    <w:name w:val="WW-WW8Num12z011111"/>
    <w:rsid w:val="003662D6"/>
    <w:rPr>
      <w:rFonts w:ascii="Symbol" w:hAnsi="Symbol" w:cs="Symbol"/>
    </w:rPr>
  </w:style>
  <w:style w:type="character" w:customStyle="1" w:styleId="WW-WW8Num14z011">
    <w:name w:val="WW-WW8Num14z011"/>
    <w:rsid w:val="003662D6"/>
    <w:rPr>
      <w:rFonts w:ascii="Symbol" w:hAnsi="Symbol" w:cs="Symbol"/>
    </w:rPr>
  </w:style>
  <w:style w:type="character" w:customStyle="1" w:styleId="WW-WW8Num18z0111">
    <w:name w:val="WW-WW8Num18z0111"/>
    <w:rsid w:val="003662D6"/>
    <w:rPr>
      <w:rFonts w:ascii="Symbol" w:hAnsi="Symbol" w:cs="Symbol"/>
      <w:color w:val="000000"/>
    </w:rPr>
  </w:style>
  <w:style w:type="character" w:customStyle="1" w:styleId="WW-WW8Num19z011">
    <w:name w:val="WW-WW8Num19z011"/>
    <w:rsid w:val="003662D6"/>
    <w:rPr>
      <w:rFonts w:ascii="Symbol" w:hAnsi="Symbol" w:cs="Symbol"/>
      <w:color w:val="000000"/>
    </w:rPr>
  </w:style>
  <w:style w:type="character" w:customStyle="1" w:styleId="WW-WW8Num20z011">
    <w:name w:val="WW-WW8Num20z011"/>
    <w:rsid w:val="003662D6"/>
    <w:rPr>
      <w:rFonts w:ascii="Symbol" w:hAnsi="Symbol" w:cs="Symbol"/>
      <w:color w:val="000000"/>
    </w:rPr>
  </w:style>
  <w:style w:type="character" w:customStyle="1" w:styleId="WW-WW8Num21z0111">
    <w:name w:val="WW-WW8Num21z0111"/>
    <w:rsid w:val="003662D6"/>
    <w:rPr>
      <w:rFonts w:ascii="Symbol" w:hAnsi="Symbol" w:cs="Symbol"/>
      <w:color w:val="000000"/>
    </w:rPr>
  </w:style>
  <w:style w:type="character" w:customStyle="1" w:styleId="WW-WW8Num22z011">
    <w:name w:val="WW-WW8Num22z011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111">
    <w:name w:val="WW-WW8Num2z11111"/>
    <w:rsid w:val="003662D6"/>
    <w:rPr>
      <w:rFonts w:ascii="Symbol" w:hAnsi="Symbol" w:cs="Symbol"/>
    </w:rPr>
  </w:style>
  <w:style w:type="character" w:customStyle="1" w:styleId="WW-WW8Num3z01111">
    <w:name w:val="WW-WW8Num3z01111"/>
    <w:rsid w:val="003662D6"/>
    <w:rPr>
      <w:b w:val="0"/>
    </w:rPr>
  </w:style>
  <w:style w:type="character" w:customStyle="1" w:styleId="WW-WW8Num12z0111111">
    <w:name w:val="WW-WW8Num12z0111111"/>
    <w:rsid w:val="003662D6"/>
    <w:rPr>
      <w:rFonts w:ascii="Symbol" w:hAnsi="Symbol" w:cs="Symbol"/>
    </w:rPr>
  </w:style>
  <w:style w:type="character" w:customStyle="1" w:styleId="WW-WW8Num14z0111">
    <w:name w:val="WW-WW8Num14z0111"/>
    <w:rsid w:val="003662D6"/>
    <w:rPr>
      <w:rFonts w:ascii="Symbol" w:hAnsi="Symbol" w:cs="Symbol"/>
    </w:rPr>
  </w:style>
  <w:style w:type="character" w:customStyle="1" w:styleId="WW-WW8Num18z01111">
    <w:name w:val="WW-WW8Num18z01111"/>
    <w:rsid w:val="003662D6"/>
    <w:rPr>
      <w:rFonts w:ascii="Symbol" w:hAnsi="Symbol" w:cs="Symbol"/>
      <w:color w:val="000000"/>
    </w:rPr>
  </w:style>
  <w:style w:type="character" w:customStyle="1" w:styleId="WW-WW8Num19z0111">
    <w:name w:val="WW-WW8Num19z0111"/>
    <w:rsid w:val="003662D6"/>
    <w:rPr>
      <w:rFonts w:ascii="Symbol" w:hAnsi="Symbol" w:cs="Symbol"/>
      <w:color w:val="000000"/>
    </w:rPr>
  </w:style>
  <w:style w:type="character" w:customStyle="1" w:styleId="WW-WW8Num20z0111">
    <w:name w:val="WW-WW8Num20z0111"/>
    <w:rsid w:val="003662D6"/>
    <w:rPr>
      <w:rFonts w:ascii="Symbol" w:hAnsi="Symbol" w:cs="Symbol"/>
      <w:color w:val="000000"/>
    </w:rPr>
  </w:style>
  <w:style w:type="character" w:customStyle="1" w:styleId="WW-WW8Num21z01111">
    <w:name w:val="WW-WW8Num21z01111"/>
    <w:rsid w:val="003662D6"/>
    <w:rPr>
      <w:rFonts w:ascii="Symbol" w:hAnsi="Symbol" w:cs="Symbol"/>
      <w:color w:val="000000"/>
    </w:rPr>
  </w:style>
  <w:style w:type="character" w:customStyle="1" w:styleId="WW-WW8Num22z0111">
    <w:name w:val="WW-WW8Num22z0111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1111">
    <w:name w:val="WW-WW8Num2z111111"/>
    <w:rsid w:val="003662D6"/>
    <w:rPr>
      <w:rFonts w:ascii="Symbol" w:hAnsi="Symbol" w:cs="Symbol"/>
    </w:rPr>
  </w:style>
  <w:style w:type="character" w:customStyle="1" w:styleId="WW-WW8Num3z011111">
    <w:name w:val="WW-WW8Num3z011111"/>
    <w:rsid w:val="003662D6"/>
    <w:rPr>
      <w:b w:val="0"/>
    </w:rPr>
  </w:style>
  <w:style w:type="character" w:customStyle="1" w:styleId="WW-WW8Num12z01111111">
    <w:name w:val="WW-WW8Num12z01111111"/>
    <w:rsid w:val="003662D6"/>
    <w:rPr>
      <w:rFonts w:ascii="Symbol" w:hAnsi="Symbol" w:cs="Symbol"/>
    </w:rPr>
  </w:style>
  <w:style w:type="character" w:customStyle="1" w:styleId="WW-WW8Num14z01111">
    <w:name w:val="WW-WW8Num14z01111"/>
    <w:rsid w:val="003662D6"/>
    <w:rPr>
      <w:rFonts w:ascii="Symbol" w:hAnsi="Symbol" w:cs="Symbol"/>
    </w:rPr>
  </w:style>
  <w:style w:type="character" w:customStyle="1" w:styleId="WW-WW8Num18z011111">
    <w:name w:val="WW-WW8Num18z011111"/>
    <w:rsid w:val="003662D6"/>
    <w:rPr>
      <w:rFonts w:ascii="Symbol" w:hAnsi="Symbol" w:cs="Symbol"/>
      <w:color w:val="000000"/>
    </w:rPr>
  </w:style>
  <w:style w:type="character" w:customStyle="1" w:styleId="WW-WW8Num19z01111">
    <w:name w:val="WW-WW8Num19z01111"/>
    <w:rsid w:val="003662D6"/>
    <w:rPr>
      <w:rFonts w:ascii="Symbol" w:hAnsi="Symbol" w:cs="Symbol"/>
      <w:color w:val="000000"/>
    </w:rPr>
  </w:style>
  <w:style w:type="character" w:customStyle="1" w:styleId="WW-WW8Num20z01111">
    <w:name w:val="WW-WW8Num20z01111"/>
    <w:rsid w:val="003662D6"/>
    <w:rPr>
      <w:rFonts w:ascii="Symbol" w:hAnsi="Symbol" w:cs="Symbol"/>
      <w:color w:val="000000"/>
    </w:rPr>
  </w:style>
  <w:style w:type="character" w:customStyle="1" w:styleId="WW-WW8Num21z011111">
    <w:name w:val="WW-WW8Num21z011111"/>
    <w:rsid w:val="003662D6"/>
    <w:rPr>
      <w:rFonts w:ascii="Symbol" w:hAnsi="Symbol" w:cs="Symbol"/>
      <w:color w:val="000000"/>
    </w:rPr>
  </w:style>
  <w:style w:type="character" w:customStyle="1" w:styleId="WW-WW8Num22z01111">
    <w:name w:val="WW-WW8Num22z01111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8z011">
    <w:name w:val="WW-WW8Num8z011"/>
    <w:rsid w:val="003662D6"/>
    <w:rPr>
      <w:rFonts w:ascii="Symbol" w:hAnsi="Symbol" w:cs="Symbol"/>
    </w:rPr>
  </w:style>
  <w:style w:type="character" w:customStyle="1" w:styleId="WW-WW8Num12z1">
    <w:name w:val="WW-WW8Num12z1"/>
    <w:rsid w:val="003662D6"/>
    <w:rPr>
      <w:rFonts w:ascii="Symbol" w:hAnsi="Symbol" w:cs="Symbol"/>
    </w:rPr>
  </w:style>
  <w:style w:type="character" w:customStyle="1" w:styleId="WW-WW8Num13z01">
    <w:name w:val="WW-WW8Num13z01"/>
    <w:rsid w:val="003662D6"/>
    <w:rPr>
      <w:b w:val="0"/>
    </w:rPr>
  </w:style>
  <w:style w:type="character" w:customStyle="1" w:styleId="WW-WW8Num22z011111">
    <w:name w:val="WW-WW8Num22z011111"/>
    <w:rsid w:val="003662D6"/>
    <w:rPr>
      <w:rFonts w:ascii="Symbol" w:hAnsi="Symbol" w:cs="Symbol"/>
    </w:rPr>
  </w:style>
  <w:style w:type="character" w:customStyle="1" w:styleId="WW8Num27z0">
    <w:name w:val="WW8Num27z0"/>
    <w:rsid w:val="003662D6"/>
    <w:rPr>
      <w:rFonts w:ascii="Wingdings" w:hAnsi="Wingdings" w:cs="Wingdings"/>
    </w:rPr>
  </w:style>
  <w:style w:type="character" w:customStyle="1" w:styleId="WW8Num30z0">
    <w:name w:val="WW8Num30z0"/>
    <w:rsid w:val="003662D6"/>
    <w:rPr>
      <w:rFonts w:ascii="Wingdings" w:hAnsi="Wingdings" w:cs="Wingdings"/>
    </w:rPr>
  </w:style>
  <w:style w:type="character" w:customStyle="1" w:styleId="WW8Num33z0">
    <w:name w:val="WW8Num33z0"/>
    <w:rsid w:val="003662D6"/>
    <w:rPr>
      <w:rFonts w:ascii="Wingdings" w:hAnsi="Wingdings" w:cs="Wingdings"/>
    </w:rPr>
  </w:style>
  <w:style w:type="character" w:customStyle="1" w:styleId="WW8Num34z0">
    <w:name w:val="WW8Num34z0"/>
    <w:rsid w:val="003662D6"/>
    <w:rPr>
      <w:rFonts w:ascii="Wingdings" w:hAnsi="Wingdings" w:cs="Wingdings"/>
    </w:rPr>
  </w:style>
  <w:style w:type="character" w:customStyle="1" w:styleId="WW8Num38z0">
    <w:name w:val="WW8Num38z0"/>
    <w:rsid w:val="003662D6"/>
    <w:rPr>
      <w:rFonts w:ascii="Symbol" w:hAnsi="Symbol" w:cs="Symbol"/>
      <w:color w:val="000000"/>
    </w:rPr>
  </w:style>
  <w:style w:type="character" w:customStyle="1" w:styleId="WW8Num38z1">
    <w:name w:val="WW8Num38z1"/>
    <w:rsid w:val="003662D6"/>
    <w:rPr>
      <w:rFonts w:ascii="Courier New" w:hAnsi="Courier New" w:cs="StarSymbol"/>
    </w:rPr>
  </w:style>
  <w:style w:type="character" w:customStyle="1" w:styleId="WW8Num38z2">
    <w:name w:val="WW8Num38z2"/>
    <w:rsid w:val="003662D6"/>
    <w:rPr>
      <w:rFonts w:ascii="Wingdings" w:hAnsi="Wingdings" w:cs="Wingdings"/>
    </w:rPr>
  </w:style>
  <w:style w:type="character" w:customStyle="1" w:styleId="WW8Num38z3">
    <w:name w:val="WW8Num38z3"/>
    <w:rsid w:val="003662D6"/>
    <w:rPr>
      <w:rFonts w:ascii="Symbol" w:hAnsi="Symbol" w:cs="Symbol"/>
    </w:rPr>
  </w:style>
  <w:style w:type="character" w:customStyle="1" w:styleId="WW8Num39z0">
    <w:name w:val="WW8Num39z0"/>
    <w:rsid w:val="003662D6"/>
    <w:rPr>
      <w:rFonts w:ascii="Symbol" w:hAnsi="Symbol" w:cs="Symbol"/>
      <w:color w:val="000000"/>
    </w:rPr>
  </w:style>
  <w:style w:type="character" w:customStyle="1" w:styleId="WW8Num39z1">
    <w:name w:val="WW8Num39z1"/>
    <w:rsid w:val="003662D6"/>
    <w:rPr>
      <w:rFonts w:ascii="Courier New" w:hAnsi="Courier New" w:cs="StarSymbol"/>
    </w:rPr>
  </w:style>
  <w:style w:type="character" w:customStyle="1" w:styleId="WW8Num39z2">
    <w:name w:val="WW8Num39z2"/>
    <w:rsid w:val="003662D6"/>
    <w:rPr>
      <w:rFonts w:ascii="Wingdings" w:hAnsi="Wingdings" w:cs="Wingdings"/>
    </w:rPr>
  </w:style>
  <w:style w:type="character" w:customStyle="1" w:styleId="WW8Num39z3">
    <w:name w:val="WW8Num39z3"/>
    <w:rsid w:val="003662D6"/>
    <w:rPr>
      <w:rFonts w:ascii="Symbol" w:hAnsi="Symbol" w:cs="Symbol"/>
    </w:rPr>
  </w:style>
  <w:style w:type="character" w:customStyle="1" w:styleId="WW8Num40z0">
    <w:name w:val="WW8Num40z0"/>
    <w:rsid w:val="003662D6"/>
    <w:rPr>
      <w:rFonts w:ascii="Symbol" w:hAnsi="Symbol" w:cs="Symbol"/>
      <w:color w:val="000000"/>
    </w:rPr>
  </w:style>
  <w:style w:type="character" w:customStyle="1" w:styleId="WW8Num40z1">
    <w:name w:val="WW8Num40z1"/>
    <w:rsid w:val="003662D6"/>
    <w:rPr>
      <w:rFonts w:ascii="Courier New" w:hAnsi="Courier New" w:cs="StarSymbol"/>
    </w:rPr>
  </w:style>
  <w:style w:type="character" w:customStyle="1" w:styleId="WW8Num40z2">
    <w:name w:val="WW8Num40z2"/>
    <w:rsid w:val="003662D6"/>
    <w:rPr>
      <w:rFonts w:ascii="Wingdings" w:hAnsi="Wingdings" w:cs="Wingdings"/>
    </w:rPr>
  </w:style>
  <w:style w:type="character" w:customStyle="1" w:styleId="WW8Num40z3">
    <w:name w:val="WW8Num40z3"/>
    <w:rsid w:val="003662D6"/>
    <w:rPr>
      <w:rFonts w:ascii="Symbol" w:hAnsi="Symbol" w:cs="Symbol"/>
    </w:rPr>
  </w:style>
  <w:style w:type="character" w:customStyle="1" w:styleId="WW8Num41z0">
    <w:name w:val="WW8Num41z0"/>
    <w:rsid w:val="003662D6"/>
    <w:rPr>
      <w:rFonts w:ascii="Symbol" w:hAnsi="Symbol" w:cs="Symbol"/>
      <w:color w:val="000000"/>
    </w:rPr>
  </w:style>
  <w:style w:type="character" w:customStyle="1" w:styleId="WW8Num41z1">
    <w:name w:val="WW8Num41z1"/>
    <w:rsid w:val="003662D6"/>
    <w:rPr>
      <w:rFonts w:ascii="Courier New" w:hAnsi="Courier New" w:cs="StarSymbol"/>
    </w:rPr>
  </w:style>
  <w:style w:type="character" w:customStyle="1" w:styleId="WW8Num41z2">
    <w:name w:val="WW8Num41z2"/>
    <w:rsid w:val="003662D6"/>
    <w:rPr>
      <w:rFonts w:ascii="Wingdings" w:hAnsi="Wingdings" w:cs="Wingdings"/>
    </w:rPr>
  </w:style>
  <w:style w:type="character" w:customStyle="1" w:styleId="WW8Num41z3">
    <w:name w:val="WW8Num41z3"/>
    <w:rsid w:val="003662D6"/>
    <w:rPr>
      <w:rFonts w:ascii="Symbol" w:hAnsi="Symbol" w:cs="Symbol"/>
    </w:rPr>
  </w:style>
  <w:style w:type="character" w:customStyle="1" w:styleId="WW8Num42z0">
    <w:name w:val="WW8Num42z0"/>
    <w:rsid w:val="003662D6"/>
    <w:rPr>
      <w:rFonts w:ascii="Symbol" w:hAnsi="Symbol" w:cs="Symbol"/>
      <w:color w:val="000000"/>
    </w:rPr>
  </w:style>
  <w:style w:type="character" w:customStyle="1" w:styleId="WW8Num42z1">
    <w:name w:val="WW8Num42z1"/>
    <w:rsid w:val="003662D6"/>
    <w:rPr>
      <w:rFonts w:ascii="Courier New" w:hAnsi="Courier New" w:cs="StarSymbol"/>
    </w:rPr>
  </w:style>
  <w:style w:type="character" w:customStyle="1" w:styleId="WW8Num42z2">
    <w:name w:val="WW8Num42z2"/>
    <w:rsid w:val="003662D6"/>
    <w:rPr>
      <w:rFonts w:ascii="Wingdings" w:hAnsi="Wingdings" w:cs="Wingdings"/>
    </w:rPr>
  </w:style>
  <w:style w:type="character" w:customStyle="1" w:styleId="WW8Num42z3">
    <w:name w:val="WW8Num42z3"/>
    <w:rsid w:val="003662D6"/>
    <w:rPr>
      <w:rFonts w:ascii="Symbol" w:hAnsi="Symbol" w:cs="Symbol"/>
    </w:rPr>
  </w:style>
  <w:style w:type="character" w:customStyle="1" w:styleId="WW8Num43z0">
    <w:name w:val="WW8Num43z0"/>
    <w:rsid w:val="003662D6"/>
    <w:rPr>
      <w:rFonts w:ascii="Symbol" w:hAnsi="Symbol" w:cs="Symbol"/>
      <w:color w:val="000000"/>
    </w:rPr>
  </w:style>
  <w:style w:type="character" w:customStyle="1" w:styleId="WW8Num43z1">
    <w:name w:val="WW8Num43z1"/>
    <w:rsid w:val="003662D6"/>
    <w:rPr>
      <w:rFonts w:ascii="Courier New" w:hAnsi="Courier New" w:cs="StarSymbol"/>
    </w:rPr>
  </w:style>
  <w:style w:type="character" w:customStyle="1" w:styleId="WW8Num43z2">
    <w:name w:val="WW8Num43z2"/>
    <w:rsid w:val="003662D6"/>
    <w:rPr>
      <w:rFonts w:ascii="Wingdings" w:hAnsi="Wingdings" w:cs="Wingdings"/>
    </w:rPr>
  </w:style>
  <w:style w:type="character" w:customStyle="1" w:styleId="WW8Num43z3">
    <w:name w:val="WW8Num43z3"/>
    <w:rsid w:val="003662D6"/>
    <w:rPr>
      <w:rFonts w:ascii="Symbol" w:hAnsi="Symbol" w:cs="Symbol"/>
    </w:rPr>
  </w:style>
  <w:style w:type="character" w:customStyle="1" w:styleId="WW8Num44z0">
    <w:name w:val="WW8Num44z0"/>
    <w:rsid w:val="003662D6"/>
    <w:rPr>
      <w:rFonts w:ascii="Symbol" w:hAnsi="Symbol" w:cs="Symbol"/>
      <w:color w:val="000000"/>
    </w:rPr>
  </w:style>
  <w:style w:type="character" w:customStyle="1" w:styleId="WW8Num44z1">
    <w:name w:val="WW8Num44z1"/>
    <w:rsid w:val="003662D6"/>
    <w:rPr>
      <w:rFonts w:ascii="Courier New" w:hAnsi="Courier New" w:cs="StarSymbol"/>
    </w:rPr>
  </w:style>
  <w:style w:type="character" w:customStyle="1" w:styleId="WW8Num44z2">
    <w:name w:val="WW8Num44z2"/>
    <w:rsid w:val="003662D6"/>
    <w:rPr>
      <w:rFonts w:ascii="Wingdings" w:hAnsi="Wingdings" w:cs="Wingdings"/>
    </w:rPr>
  </w:style>
  <w:style w:type="character" w:customStyle="1" w:styleId="WW8Num44z3">
    <w:name w:val="WW8Num44z3"/>
    <w:rsid w:val="003662D6"/>
    <w:rPr>
      <w:rFonts w:ascii="Symbol" w:hAnsi="Symbol" w:cs="Symbol"/>
    </w:rPr>
  </w:style>
  <w:style w:type="character" w:customStyle="1" w:styleId="WW-Fontepargpadro1111111">
    <w:name w:val="WW-Fonte parág. padrão1111111"/>
    <w:rsid w:val="003662D6"/>
  </w:style>
  <w:style w:type="character" w:customStyle="1" w:styleId="WW-WW8Num3z0111111">
    <w:name w:val="WW-WW8Num3z0111111"/>
    <w:rsid w:val="003662D6"/>
    <w:rPr>
      <w:rFonts w:ascii="Wingdings" w:hAnsi="Wingdings" w:cs="Wingdings"/>
    </w:rPr>
  </w:style>
  <w:style w:type="character" w:customStyle="1" w:styleId="WW-WW8Num5z0">
    <w:name w:val="WW-WW8Num5z0"/>
    <w:rsid w:val="003662D6"/>
    <w:rPr>
      <w:rFonts w:ascii="Wingdings" w:hAnsi="Wingdings" w:cs="Wingdings"/>
    </w:rPr>
  </w:style>
  <w:style w:type="character" w:customStyle="1" w:styleId="WW-WW8Num6z0">
    <w:name w:val="WW-WW8Num6z0"/>
    <w:rsid w:val="003662D6"/>
    <w:rPr>
      <w:rFonts w:ascii="Wingdings" w:hAnsi="Wingdings" w:cs="Wingdings"/>
    </w:rPr>
  </w:style>
  <w:style w:type="character" w:customStyle="1" w:styleId="WW-WW8Num8z0111">
    <w:name w:val="WW-WW8Num8z0111"/>
    <w:rsid w:val="003662D6"/>
    <w:rPr>
      <w:b w:val="0"/>
    </w:rPr>
  </w:style>
  <w:style w:type="character" w:customStyle="1" w:styleId="WW-WW8Num18z0111111">
    <w:name w:val="WW-WW8Num18z0111111"/>
    <w:rsid w:val="003662D6"/>
    <w:rPr>
      <w:rFonts w:ascii="Wingdings" w:hAnsi="Wingdings" w:cs="Wingdings"/>
    </w:rPr>
  </w:style>
  <w:style w:type="character" w:customStyle="1" w:styleId="WW-WW8Num20z011111">
    <w:name w:val="WW-WW8Num20z011111"/>
    <w:rsid w:val="003662D6"/>
    <w:rPr>
      <w:rFonts w:ascii="Wingdings" w:hAnsi="Wingdings" w:cs="Wingdings"/>
    </w:rPr>
  </w:style>
  <w:style w:type="character" w:customStyle="1" w:styleId="WW-WW8Num22z0111111">
    <w:name w:val="WW-WW8Num22z0111111"/>
    <w:rsid w:val="003662D6"/>
    <w:rPr>
      <w:rFonts w:ascii="Wingdings" w:hAnsi="Wingdings" w:cs="Wingdings"/>
    </w:rPr>
  </w:style>
  <w:style w:type="character" w:customStyle="1" w:styleId="WW-WW8Num27z0">
    <w:name w:val="WW-WW8Num27z0"/>
    <w:rsid w:val="003662D6"/>
    <w:rPr>
      <w:rFonts w:ascii="Wingdings" w:hAnsi="Wingdings" w:cs="Wingdings"/>
    </w:rPr>
  </w:style>
  <w:style w:type="character" w:customStyle="1" w:styleId="WW8Num28z1">
    <w:name w:val="WW8Num28z1"/>
    <w:rsid w:val="003662D6"/>
    <w:rPr>
      <w:rFonts w:ascii="Symbol" w:hAnsi="Symbol" w:cs="Symbol"/>
    </w:rPr>
  </w:style>
  <w:style w:type="character" w:customStyle="1" w:styleId="WW-WW8Num29z0">
    <w:name w:val="WW-WW8Num29z0"/>
    <w:rsid w:val="003662D6"/>
    <w:rPr>
      <w:rFonts w:ascii="Wingdings" w:hAnsi="Wingdings" w:cs="Wingdings"/>
    </w:rPr>
  </w:style>
  <w:style w:type="character" w:customStyle="1" w:styleId="WW-WW8Num31z0">
    <w:name w:val="WW-WW8Num31z0"/>
    <w:rsid w:val="003662D6"/>
    <w:rPr>
      <w:rFonts w:ascii="Symbol" w:hAnsi="Symbol" w:cs="Symbol"/>
    </w:rPr>
  </w:style>
  <w:style w:type="character" w:customStyle="1" w:styleId="WW-WW8Num34z0">
    <w:name w:val="WW-WW8Num34z0"/>
    <w:rsid w:val="003662D6"/>
    <w:rPr>
      <w:rFonts w:ascii="Symbol" w:hAnsi="Symbol" w:cs="Symbol"/>
    </w:rPr>
  </w:style>
  <w:style w:type="character" w:customStyle="1" w:styleId="WW8Num34z1">
    <w:name w:val="WW8Num34z1"/>
    <w:rsid w:val="003662D6"/>
    <w:rPr>
      <w:rFonts w:ascii="Courier New" w:hAnsi="Courier New" w:cs="StarSymbol"/>
    </w:rPr>
  </w:style>
  <w:style w:type="character" w:customStyle="1" w:styleId="WW8Num34z2">
    <w:name w:val="WW8Num34z2"/>
    <w:rsid w:val="003662D6"/>
    <w:rPr>
      <w:rFonts w:ascii="Wingdings" w:hAnsi="Wingdings" w:cs="Wingdings"/>
    </w:rPr>
  </w:style>
  <w:style w:type="character" w:customStyle="1" w:styleId="WW8Num36z0">
    <w:name w:val="WW8Num36z0"/>
    <w:rsid w:val="003662D6"/>
    <w:rPr>
      <w:rFonts w:ascii="Wingdings" w:hAnsi="Wingdings" w:cs="Wingdings"/>
    </w:rPr>
  </w:style>
  <w:style w:type="character" w:customStyle="1" w:styleId="SmbolosdeNumerao0">
    <w:name w:val="Símbolos de Numeração"/>
    <w:rsid w:val="003662D6"/>
  </w:style>
  <w:style w:type="character" w:customStyle="1" w:styleId="WW-SmbolosdeNumerao">
    <w:name w:val="WW-Símbolos de Numeração"/>
    <w:rsid w:val="003662D6"/>
  </w:style>
  <w:style w:type="character" w:customStyle="1" w:styleId="WW-SmbolosdeNumerao1">
    <w:name w:val="WW-Símbolos de Numeração1"/>
    <w:rsid w:val="003662D6"/>
  </w:style>
  <w:style w:type="character" w:customStyle="1" w:styleId="WW-SmbolosdeNumerao11">
    <w:name w:val="WW-Símbolos de Numeração11"/>
    <w:rsid w:val="003662D6"/>
  </w:style>
  <w:style w:type="character" w:customStyle="1" w:styleId="WW-SmbolosdeNumerao111">
    <w:name w:val="WW-Símbolos de Numeração111"/>
    <w:rsid w:val="003662D6"/>
  </w:style>
  <w:style w:type="character" w:customStyle="1" w:styleId="WW-SmbolosdeNumerao1111">
    <w:name w:val="WW-Símbolos de Numeração1111"/>
    <w:rsid w:val="003662D6"/>
  </w:style>
  <w:style w:type="character" w:customStyle="1" w:styleId="WW-SmbolosdeNumerao11111">
    <w:name w:val="WW-Símbolos de Numeração11111"/>
    <w:rsid w:val="003662D6"/>
  </w:style>
  <w:style w:type="character" w:customStyle="1" w:styleId="WW-SmbolosdeNumerao111111">
    <w:name w:val="WW-Símbolos de Numeração111111"/>
    <w:rsid w:val="003662D6"/>
  </w:style>
  <w:style w:type="character" w:customStyle="1" w:styleId="WW-SmbolosdeNumerao1111111">
    <w:name w:val="WW-Símbolos de Numeração1111111"/>
    <w:rsid w:val="003662D6"/>
  </w:style>
  <w:style w:type="character" w:customStyle="1" w:styleId="WW-SmbolosdeNumerao11111111">
    <w:name w:val="WW-Símbolos de Numeração11111111"/>
    <w:rsid w:val="003662D6"/>
  </w:style>
  <w:style w:type="character" w:customStyle="1" w:styleId="WW-SmbolosdeNumerao111111111">
    <w:name w:val="WW-Símbolos de Numeração111111111"/>
    <w:rsid w:val="003662D6"/>
  </w:style>
  <w:style w:type="character" w:customStyle="1" w:styleId="WW-SmbolosdeNumerao1111111111">
    <w:name w:val="WW-Símbolos de Numeração1111111111"/>
    <w:rsid w:val="003662D6"/>
  </w:style>
  <w:style w:type="character" w:customStyle="1" w:styleId="WW-SmbolosdeNumerao11111111111">
    <w:name w:val="WW-Símbolos de Numeração11111111111"/>
    <w:rsid w:val="003662D6"/>
  </w:style>
  <w:style w:type="character" w:customStyle="1" w:styleId="WW-SmbolosdeNumerao111111111111">
    <w:name w:val="WW-Símbolos de Numeração111111111111"/>
    <w:rsid w:val="003662D6"/>
  </w:style>
  <w:style w:type="character" w:customStyle="1" w:styleId="WW-SmbolosdeNumerao1111111111111">
    <w:name w:val="WW-Símbolos de Numeração1111111111111"/>
    <w:rsid w:val="003662D6"/>
  </w:style>
  <w:style w:type="character" w:customStyle="1" w:styleId="WW-SmbolosdeNumerao11111111111111">
    <w:name w:val="WW-Símbolos de Numeração11111111111111"/>
    <w:rsid w:val="003662D6"/>
  </w:style>
  <w:style w:type="character" w:customStyle="1" w:styleId="WW-SmbolosdeNumerao111111111111111">
    <w:name w:val="WW-Símbolos de Numeração111111111111111"/>
    <w:rsid w:val="003662D6"/>
  </w:style>
  <w:style w:type="character" w:customStyle="1" w:styleId="WW-SmbolosdeNumerao1111111111111111">
    <w:name w:val="WW-Símbolos de Numeração1111111111111111"/>
    <w:rsid w:val="003662D6"/>
  </w:style>
  <w:style w:type="character" w:customStyle="1" w:styleId="WW-SmbolosdeNumerao11111111111111111">
    <w:name w:val="WW-Símbolos de Numeração11111111111111111"/>
    <w:rsid w:val="003662D6"/>
  </w:style>
  <w:style w:type="character" w:customStyle="1" w:styleId="WW-SmbolosdeNumerao111111111111111111">
    <w:name w:val="WW-Símbolos de Numeração111111111111111111"/>
    <w:rsid w:val="003662D6"/>
  </w:style>
  <w:style w:type="character" w:customStyle="1" w:styleId="WW-SmbolosdeNumerao1111111111111111111">
    <w:name w:val="WW-Símbolos de Numeração1111111111111111111"/>
    <w:rsid w:val="003662D6"/>
  </w:style>
  <w:style w:type="character" w:customStyle="1" w:styleId="WW-SmbolosdeNumerao11111111111111111111">
    <w:name w:val="WW-Símbolos de Numeração11111111111111111111"/>
    <w:rsid w:val="003662D6"/>
  </w:style>
  <w:style w:type="character" w:customStyle="1" w:styleId="WW-SmbolosdeNumerao111111111111111111111">
    <w:name w:val="WW-Símbolos de Numeração111111111111111111111"/>
    <w:rsid w:val="003662D6"/>
  </w:style>
  <w:style w:type="character" w:customStyle="1" w:styleId="WW-SmbolosdeNumerao1111111111111111111111">
    <w:name w:val="WW-Símbolos de Numeração1111111111111111111111"/>
    <w:rsid w:val="003662D6"/>
  </w:style>
  <w:style w:type="character" w:customStyle="1" w:styleId="WW-SmbolosdeNumerao11111111111111111111111">
    <w:name w:val="WW-Símbolos de Numeração11111111111111111111111"/>
    <w:rsid w:val="003662D6"/>
  </w:style>
  <w:style w:type="character" w:customStyle="1" w:styleId="WW-SmbolosdeNumerao111111111111111111111111">
    <w:name w:val="WW-Símbolos de Numeração111111111111111111111111"/>
    <w:rsid w:val="003662D6"/>
  </w:style>
  <w:style w:type="character" w:customStyle="1" w:styleId="WW-SmbolosdeNumerao1111111111111111111111111">
    <w:name w:val="WW-Símbolos de Numeração1111111111111111111111111"/>
    <w:rsid w:val="003662D6"/>
  </w:style>
  <w:style w:type="character" w:customStyle="1" w:styleId="WW8Num1135z0">
    <w:name w:val="WW8Num1135z0"/>
    <w:rsid w:val="003662D6"/>
    <w:rPr>
      <w:rFonts w:ascii="Wingdings" w:hAnsi="Wingdings" w:cs="Wingdings"/>
    </w:rPr>
  </w:style>
  <w:style w:type="character" w:customStyle="1" w:styleId="WW8Num904z0">
    <w:name w:val="WW8Num904z0"/>
    <w:rsid w:val="003662D6"/>
    <w:rPr>
      <w:rFonts w:ascii="Wingdings" w:hAnsi="Wingdings" w:cs="Wingdings"/>
    </w:rPr>
  </w:style>
  <w:style w:type="character" w:customStyle="1" w:styleId="WW8Num1027z0">
    <w:name w:val="WW8Num1027z0"/>
    <w:rsid w:val="003662D6"/>
    <w:rPr>
      <w:rFonts w:ascii="Wingdings" w:hAnsi="Wingdings" w:cs="Wingdings"/>
    </w:rPr>
  </w:style>
  <w:style w:type="character" w:customStyle="1" w:styleId="WW8Num1690z0">
    <w:name w:val="WW8Num1690z0"/>
    <w:rsid w:val="003662D6"/>
    <w:rPr>
      <w:rFonts w:ascii="Wingdings" w:hAnsi="Wingdings" w:cs="Wingdings"/>
    </w:rPr>
  </w:style>
  <w:style w:type="character" w:customStyle="1" w:styleId="WW8Num1402z0">
    <w:name w:val="WW8Num1402z0"/>
    <w:rsid w:val="003662D6"/>
    <w:rPr>
      <w:rFonts w:ascii="Wingdings" w:hAnsi="Wingdings" w:cs="Wingdings"/>
    </w:rPr>
  </w:style>
  <w:style w:type="character" w:customStyle="1" w:styleId="WW8Num289z0">
    <w:name w:val="WW8Num289z0"/>
    <w:rsid w:val="003662D6"/>
    <w:rPr>
      <w:rFonts w:ascii="Wingdings" w:hAnsi="Wingdings" w:cs="Wingdings"/>
    </w:rPr>
  </w:style>
  <w:style w:type="character" w:customStyle="1" w:styleId="WW8Num293z0">
    <w:name w:val="WW8Num293z0"/>
    <w:rsid w:val="003662D6"/>
    <w:rPr>
      <w:rFonts w:ascii="Wingdings" w:hAnsi="Wingdings" w:cs="Wingdings"/>
    </w:rPr>
  </w:style>
  <w:style w:type="character" w:customStyle="1" w:styleId="WW8Num132z0">
    <w:name w:val="WW8Num132z0"/>
    <w:rsid w:val="003662D6"/>
    <w:rPr>
      <w:rFonts w:ascii="Wingdings" w:hAnsi="Wingdings" w:cs="Wingdings"/>
    </w:rPr>
  </w:style>
  <w:style w:type="character" w:customStyle="1" w:styleId="WW-Corpodetexto2Char">
    <w:name w:val="WW-Corpo de texto 2 Char"/>
    <w:rsid w:val="003662D6"/>
    <w:rPr>
      <w:rFonts w:ascii="Arial" w:hAnsi="Arial" w:cs="Arial"/>
      <w:sz w:val="23"/>
      <w:lang w:val="pt-BR" w:eastAsia="ar-SA" w:bidi="ar-SA"/>
    </w:rPr>
  </w:style>
  <w:style w:type="character" w:customStyle="1" w:styleId="WW-Marcadores">
    <w:name w:val="WW-Marcadores"/>
    <w:rsid w:val="003662D6"/>
    <w:rPr>
      <w:rFonts w:ascii="StarSymbol" w:eastAsia="StarSymbol" w:hAnsi="StarSymbol" w:cs="Tms Rmn"/>
      <w:sz w:val="18"/>
      <w:szCs w:val="18"/>
    </w:rPr>
  </w:style>
  <w:style w:type="character" w:customStyle="1" w:styleId="WW-Marcadores1">
    <w:name w:val="WW-Marcadores1"/>
    <w:rsid w:val="003662D6"/>
    <w:rPr>
      <w:rFonts w:ascii="StarSymbol" w:eastAsia="StarSymbol" w:hAnsi="StarSymbol" w:cs="Tms Rmn"/>
      <w:sz w:val="18"/>
      <w:szCs w:val="18"/>
    </w:rPr>
  </w:style>
  <w:style w:type="character" w:customStyle="1" w:styleId="WW-Marcadores11">
    <w:name w:val="WW-Marcadores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">
    <w:name w:val="WW-Marcadores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">
    <w:name w:val="WW-Marcadores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">
    <w:name w:val="WW-Marcadores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">
    <w:name w:val="WW-Marcadores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">
    <w:name w:val="WW-Marcadores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">
    <w:name w:val="WW-Marcadores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">
    <w:name w:val="WW-Marcadores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">
    <w:name w:val="WW-Marcadores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">
    <w:name w:val="WW-Marcadores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">
    <w:name w:val="WW-Marcadores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">
    <w:name w:val="WW-Marcadores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">
    <w:name w:val="WW-Marcadores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">
    <w:name w:val="WW-Marcadores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">
    <w:name w:val="WW-Marcadores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1">
    <w:name w:val="WW-Marcadores1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11">
    <w:name w:val="WW-Marcadores11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111">
    <w:name w:val="WW-Marcadores111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1111">
    <w:name w:val="WW-Marcadores1111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CaracteresdeNotadeRodap">
    <w:name w:val="WW-Caracteres de Nota de Rodapé"/>
    <w:rsid w:val="003662D6"/>
  </w:style>
  <w:style w:type="character" w:customStyle="1" w:styleId="WW-CaracteresdeNotadeRodap1">
    <w:name w:val="WW-Caracteres de Nota de Rodapé1"/>
    <w:rsid w:val="003662D6"/>
  </w:style>
  <w:style w:type="character" w:customStyle="1" w:styleId="WW-CaracteresdeNotadeRodap11">
    <w:name w:val="WW-Caracteres de Nota de Rodapé11"/>
    <w:rsid w:val="003662D6"/>
  </w:style>
  <w:style w:type="character" w:customStyle="1" w:styleId="WW-CaracteresdeNotadeRodap111">
    <w:name w:val="WW-Caracteres de Nota de Rodapé111"/>
    <w:rsid w:val="003662D6"/>
  </w:style>
  <w:style w:type="character" w:customStyle="1" w:styleId="WW-CaracteresdeNotadeRodap1111">
    <w:name w:val="WW-Caracteres de Nota de Rodapé1111"/>
    <w:rsid w:val="003662D6"/>
  </w:style>
  <w:style w:type="character" w:customStyle="1" w:styleId="WW-CaracteresdeNotadeRodap11111">
    <w:name w:val="WW-Caracteres de Nota de Rodapé11111"/>
    <w:rsid w:val="003662D6"/>
  </w:style>
  <w:style w:type="character" w:customStyle="1" w:styleId="WW-CaracteresdeNotadeRodap111111">
    <w:name w:val="WW-Caracteres de Nota de Rodapé111111"/>
    <w:rsid w:val="003662D6"/>
  </w:style>
  <w:style w:type="character" w:customStyle="1" w:styleId="WW-CaracteresdeNotadeRodap1111111">
    <w:name w:val="WW-Caracteres de Nota de Rodapé1111111"/>
    <w:rsid w:val="003662D6"/>
  </w:style>
  <w:style w:type="character" w:customStyle="1" w:styleId="WW-CaracteresdeNotadeRodap11111111">
    <w:name w:val="WW-Caracteres de Nota de Rodapé11111111"/>
    <w:rsid w:val="003662D6"/>
  </w:style>
  <w:style w:type="character" w:customStyle="1" w:styleId="WW-CaracteresdeNotadeRodap111111111">
    <w:name w:val="WW-Caracteres de Nota de Rodapé111111111"/>
    <w:rsid w:val="003662D6"/>
    <w:rPr>
      <w:vertAlign w:val="superscript"/>
    </w:rPr>
  </w:style>
  <w:style w:type="character" w:customStyle="1" w:styleId="WW-CaracteresdeNotadeRodap1111111111">
    <w:name w:val="WW-Caracteres de Nota de Rodapé1111111111"/>
    <w:rsid w:val="003662D6"/>
  </w:style>
  <w:style w:type="character" w:customStyle="1" w:styleId="WW-CaracteresdeNotadeFim">
    <w:name w:val="WW- Caracteres de Nota de Fim"/>
    <w:rsid w:val="003662D6"/>
  </w:style>
  <w:style w:type="character" w:customStyle="1" w:styleId="WW-CaracteresdeNotadeFim1">
    <w:name w:val="WW- Caracteres de Nota de Fim1"/>
    <w:rsid w:val="003662D6"/>
  </w:style>
  <w:style w:type="character" w:customStyle="1" w:styleId="WW-CaracteresdeNotadeFim11">
    <w:name w:val="WW- Caracteres de Nota de Fim11"/>
    <w:rsid w:val="003662D6"/>
  </w:style>
  <w:style w:type="character" w:customStyle="1" w:styleId="WW-CaracteresdeNotadeFim111">
    <w:name w:val="WW- Caracteres de Nota de Fim111"/>
    <w:rsid w:val="003662D6"/>
  </w:style>
  <w:style w:type="character" w:customStyle="1" w:styleId="WW-CaracteresdeNotadeFim1111">
    <w:name w:val="WW- Caracteres de Nota de Fim1111"/>
    <w:rsid w:val="003662D6"/>
  </w:style>
  <w:style w:type="character" w:customStyle="1" w:styleId="WW-CaracteresdeNotadeFim11111">
    <w:name w:val="WW- Caracteres de Nota de Fim11111"/>
    <w:rsid w:val="003662D6"/>
  </w:style>
  <w:style w:type="character" w:customStyle="1" w:styleId="WW-CaracteresdeNotadeFim111111">
    <w:name w:val="WW- Caracteres de Nota de Fim111111"/>
    <w:rsid w:val="003662D6"/>
  </w:style>
  <w:style w:type="character" w:customStyle="1" w:styleId="WW-CaracteresdeNotadeFim1111111">
    <w:name w:val="WW- Caracteres de Nota de Fim1111111"/>
    <w:rsid w:val="003662D6"/>
  </w:style>
  <w:style w:type="character" w:customStyle="1" w:styleId="WW-CaracteresdeNotadeFim11111111">
    <w:name w:val="WW- Caracteres de Nota de Fim11111111"/>
    <w:rsid w:val="003662D6"/>
  </w:style>
  <w:style w:type="character" w:customStyle="1" w:styleId="WW-CaracteresdeNotadeFim111111111">
    <w:name w:val="WW- Caracteres de Nota de Fim111111111"/>
    <w:rsid w:val="003662D6"/>
    <w:rPr>
      <w:vertAlign w:val="superscript"/>
    </w:rPr>
  </w:style>
  <w:style w:type="character" w:customStyle="1" w:styleId="WW-CaracteresdeNotadeFim1111111111">
    <w:name w:val="WW- Caracteres de Nota de Fim1111111111"/>
    <w:rsid w:val="003662D6"/>
  </w:style>
  <w:style w:type="character" w:customStyle="1" w:styleId="textcinza1">
    <w:name w:val="textcinza1"/>
    <w:rsid w:val="003662D6"/>
    <w:rPr>
      <w:rFonts w:ascii="Verdana" w:hAnsi="Verdana" w:cs="Verdana"/>
      <w:color w:val="666666"/>
      <w:sz w:val="18"/>
      <w:szCs w:val="18"/>
    </w:rPr>
  </w:style>
  <w:style w:type="paragraph" w:customStyle="1" w:styleId="Ttulo40">
    <w:name w:val="Título4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Legenda11">
    <w:name w:val="Legenda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4"/>
    </w:rPr>
  </w:style>
  <w:style w:type="paragraph" w:customStyle="1" w:styleId="Captulo">
    <w:name w:val="Capítulo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Legenda10">
    <w:name w:val="Legenda10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4"/>
    </w:rPr>
  </w:style>
  <w:style w:type="paragraph" w:customStyle="1" w:styleId="Contedodatabela">
    <w:name w:val="Conteúdo da tabela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Ttulodatabela">
    <w:name w:val="Título da tabela"/>
    <w:basedOn w:val="Contedodatabela"/>
    <w:rsid w:val="003662D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Ttulo">
    <w:name w:val="WW-Título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WW-TtuloPrincipal1111111111111111111">
    <w:name w:val="WW-Título Principal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Legenda9">
    <w:name w:val="Legenda9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4"/>
    </w:rPr>
  </w:style>
  <w:style w:type="paragraph" w:customStyle="1" w:styleId="Legenda8">
    <w:name w:val="Legenda8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0"/>
      <w:szCs w:val="20"/>
    </w:rPr>
  </w:style>
  <w:style w:type="paragraph" w:customStyle="1" w:styleId="Legenda7">
    <w:name w:val="Legenda7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0"/>
      <w:szCs w:val="20"/>
    </w:rPr>
  </w:style>
  <w:style w:type="paragraph" w:customStyle="1" w:styleId="Legenda6">
    <w:name w:val="Legenda6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Courier Half-Height"/>
      <w:i/>
      <w:iCs/>
      <w:kern w:val="0"/>
      <w:sz w:val="20"/>
      <w:szCs w:val="20"/>
    </w:rPr>
  </w:style>
  <w:style w:type="paragraph" w:customStyle="1" w:styleId="Legenda5">
    <w:name w:val="Legenda5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Courier Half-Height"/>
      <w:i/>
      <w:iCs/>
      <w:kern w:val="0"/>
      <w:sz w:val="20"/>
      <w:szCs w:val="20"/>
    </w:rPr>
  </w:style>
  <w:style w:type="paragraph" w:customStyle="1" w:styleId="TtuloPrincipal">
    <w:name w:val="Título Principal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Half-Height"/>
      <w:kern w:val="0"/>
      <w:sz w:val="28"/>
      <w:szCs w:val="28"/>
    </w:rPr>
  </w:style>
  <w:style w:type="paragraph" w:customStyle="1" w:styleId="WW-Legenda">
    <w:name w:val="WW-Legenda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Courier Half-Height"/>
      <w:i/>
      <w:iCs/>
      <w:kern w:val="0"/>
      <w:sz w:val="20"/>
      <w:szCs w:val="20"/>
    </w:rPr>
  </w:style>
  <w:style w:type="paragraph" w:customStyle="1" w:styleId="WW-ndice">
    <w:name w:val="WW-Índice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 w:cs="Courier Half-Height"/>
      <w:kern w:val="0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Half-Height"/>
      <w:kern w:val="0"/>
      <w:sz w:val="28"/>
      <w:szCs w:val="28"/>
    </w:rPr>
  </w:style>
  <w:style w:type="paragraph" w:customStyle="1" w:styleId="WW-Legenda1">
    <w:name w:val="WW-Legenda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">
    <w:name w:val="WW-Índice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">
    <w:name w:val="WW-Legenda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Wingdings"/>
      <w:i/>
      <w:iCs/>
      <w:kern w:val="0"/>
      <w:sz w:val="20"/>
      <w:szCs w:val="20"/>
    </w:rPr>
  </w:style>
  <w:style w:type="paragraph" w:customStyle="1" w:styleId="WW-ndice11">
    <w:name w:val="WW-Índice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 w:cs="Wingdings"/>
      <w:kern w:val="0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New"/>
      <w:kern w:val="0"/>
      <w:sz w:val="28"/>
      <w:szCs w:val="28"/>
    </w:rPr>
  </w:style>
  <w:style w:type="paragraph" w:customStyle="1" w:styleId="WW-Legenda111">
    <w:name w:val="WW-Legenda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Wingdings"/>
      <w:i/>
      <w:iCs/>
      <w:kern w:val="0"/>
      <w:sz w:val="20"/>
      <w:szCs w:val="20"/>
    </w:rPr>
  </w:style>
  <w:style w:type="paragraph" w:customStyle="1" w:styleId="WW-ndice111">
    <w:name w:val="WW-Índice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 w:cs="Wingdings"/>
      <w:kern w:val="0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New"/>
      <w:kern w:val="0"/>
      <w:sz w:val="28"/>
      <w:szCs w:val="28"/>
    </w:rPr>
  </w:style>
  <w:style w:type="paragraph" w:customStyle="1" w:styleId="WW-Legenda1111">
    <w:name w:val="WW-Legenda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Wingdings"/>
      <w:i/>
      <w:iCs/>
      <w:kern w:val="0"/>
      <w:sz w:val="20"/>
      <w:szCs w:val="20"/>
    </w:rPr>
  </w:style>
  <w:style w:type="paragraph" w:customStyle="1" w:styleId="WW-ndice1111">
    <w:name w:val="WW-Índice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 w:cs="Wingdings"/>
      <w:kern w:val="0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New"/>
      <w:kern w:val="0"/>
      <w:sz w:val="28"/>
      <w:szCs w:val="28"/>
    </w:rPr>
  </w:style>
  <w:style w:type="paragraph" w:customStyle="1" w:styleId="WW-Legenda11111">
    <w:name w:val="WW-Legenda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">
    <w:name w:val="WW-Índice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Legenda4">
    <w:name w:val="Legenda4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">
    <w:name w:val="WW-Índice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">
    <w:name w:val="WW-Legenda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">
    <w:name w:val="WW-Índice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">
    <w:name w:val="WW-Título Principal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ndice11111111">
    <w:name w:val="WW-Índice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">
    <w:name w:val="WW-Título Principal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ndice111111111">
    <w:name w:val="WW-Índice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">
    <w:name w:val="WW-Título Principal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">
    <w:name w:val="WW-Legenda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">
    <w:name w:val="WW-Índice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">
    <w:name w:val="WW-Título Principal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">
    <w:name w:val="WW-Legenda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">
    <w:name w:val="WW-Índice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">
    <w:name w:val="WW-Título Principal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">
    <w:name w:val="WW-Legenda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">
    <w:name w:val="WW-Índice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">
    <w:name w:val="WW-Título Principal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">
    <w:name w:val="WW-Legenda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">
    <w:name w:val="WW-Índice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">
    <w:name w:val="WW-Título Principal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">
    <w:name w:val="WW-Legenda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">
    <w:name w:val="WW-Índice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">
    <w:name w:val="WW-Título Principal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">
    <w:name w:val="WW-Legenda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">
    <w:name w:val="WW-Índice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">
    <w:name w:val="WW-Título Principal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">
    <w:name w:val="WW-Legenda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">
    <w:name w:val="WW-Índice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">
    <w:name w:val="WW-Título Principal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">
    <w:name w:val="WW-Legenda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">
    <w:name w:val="WW-Índice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">
    <w:name w:val="WW-Título Principal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">
    <w:name w:val="WW-Legenda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">
    <w:name w:val="WW-Índice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">
    <w:name w:val="WW-Título Principal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">
    <w:name w:val="WW-Legenda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">
    <w:name w:val="WW-Índice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Legenda11111111111111111">
    <w:name w:val="WW-Legenda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">
    <w:name w:val="WW-Índice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">
    <w:name w:val="WW-Título Principal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11">
    <w:name w:val="WW-Legenda1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1">
    <w:name w:val="WW-Índice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">
    <w:name w:val="WW-Título Principal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111">
    <w:name w:val="WW-Legenda11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11">
    <w:name w:val="WW-Índice1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1">
    <w:name w:val="WW-Título Principal1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1111">
    <w:name w:val="WW-Legenda111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111">
    <w:name w:val="WW-Índice11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11">
    <w:name w:val="WW-Título Principal11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11111">
    <w:name w:val="WW-Legenda1111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1111">
    <w:name w:val="WW-Índice111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111">
    <w:name w:val="WW-Título Principal111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ndice1111111111111111111111111">
    <w:name w:val="WW-Índice1111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1111">
    <w:name w:val="WW-Título Principal1111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Cabealhoencabezado">
    <w:name w:val="Cabeçalho.encabezado"/>
    <w:basedOn w:val="Normal"/>
    <w:rsid w:val="003662D6"/>
    <w:pPr>
      <w:tabs>
        <w:tab w:val="center" w:pos="4419"/>
        <w:tab w:val="right" w:pos="8838"/>
      </w:tabs>
      <w:suppressAutoHyphens/>
      <w:spacing w:before="0" w:after="0"/>
      <w:jc w:val="left"/>
    </w:pPr>
    <w:rPr>
      <w:rFonts w:ascii="Arial" w:eastAsia="Times New Roman" w:hAnsi="Arial" w:cs="Arial"/>
      <w:kern w:val="0"/>
      <w:sz w:val="24"/>
      <w:szCs w:val="20"/>
    </w:rPr>
  </w:style>
  <w:style w:type="paragraph" w:customStyle="1" w:styleId="WW-NormalWeb">
    <w:name w:val="WW-Normal (Web)"/>
    <w:basedOn w:val="Normal"/>
    <w:rsid w:val="003662D6"/>
    <w:pPr>
      <w:suppressAutoHyphens/>
      <w:spacing w:before="100" w:after="100"/>
      <w:jc w:val="left"/>
    </w:pPr>
    <w:rPr>
      <w:rFonts w:ascii="Arial" w:eastAsia="Times New Roman" w:hAnsi="Arial" w:cs="Arial"/>
      <w:kern w:val="0"/>
      <w:sz w:val="24"/>
      <w:szCs w:val="20"/>
    </w:rPr>
  </w:style>
  <w:style w:type="paragraph" w:customStyle="1" w:styleId="WW-Lista3">
    <w:name w:val="WW-Lista 3"/>
    <w:basedOn w:val="Normal"/>
    <w:rsid w:val="003662D6"/>
    <w:pPr>
      <w:suppressAutoHyphens/>
      <w:spacing w:before="0" w:after="0"/>
      <w:ind w:left="849" w:hanging="283"/>
      <w:jc w:val="left"/>
    </w:pPr>
    <w:rPr>
      <w:rFonts w:ascii="Arial" w:eastAsia="Times New Roman" w:hAnsi="Arial" w:cs="Arial"/>
      <w:kern w:val="0"/>
      <w:sz w:val="24"/>
      <w:szCs w:val="20"/>
    </w:rPr>
  </w:style>
  <w:style w:type="paragraph" w:customStyle="1" w:styleId="WW-Lista2">
    <w:name w:val="WW-Lista 2"/>
    <w:basedOn w:val="Normal"/>
    <w:rsid w:val="003662D6"/>
    <w:pPr>
      <w:suppressAutoHyphens/>
      <w:spacing w:before="0" w:after="0"/>
      <w:ind w:left="566" w:hanging="283"/>
      <w:jc w:val="left"/>
    </w:pPr>
    <w:rPr>
      <w:rFonts w:ascii="Arial" w:eastAsia="Times New Roman" w:hAnsi="Arial" w:cs="Arial"/>
      <w:kern w:val="0"/>
      <w:sz w:val="24"/>
      <w:szCs w:val="20"/>
    </w:rPr>
  </w:style>
  <w:style w:type="paragraph" w:customStyle="1" w:styleId="WW-Textoembloco">
    <w:name w:val="WW-Texto em bloco"/>
    <w:basedOn w:val="Normal"/>
    <w:rsid w:val="003662D6"/>
    <w:pPr>
      <w:keepLines/>
      <w:widowControl w:val="0"/>
      <w:tabs>
        <w:tab w:val="left" w:pos="2115"/>
      </w:tabs>
      <w:suppressAutoHyphens/>
      <w:spacing w:before="240" w:after="0"/>
      <w:ind w:left="-142" w:right="-284" w:firstLine="709"/>
    </w:pPr>
    <w:rPr>
      <w:rFonts w:ascii="Tahoma" w:eastAsia="Times New Roman" w:hAnsi="Tahoma" w:cs="Tahoma"/>
      <w:kern w:val="0"/>
      <w:sz w:val="24"/>
      <w:szCs w:val="20"/>
    </w:rPr>
  </w:style>
  <w:style w:type="paragraph" w:customStyle="1" w:styleId="Corpo">
    <w:name w:val="Corpo"/>
    <w:rsid w:val="003662D6"/>
    <w:pPr>
      <w:widowControl w:val="0"/>
      <w:suppressAutoHyphens/>
      <w:jc w:val="both"/>
    </w:pPr>
    <w:rPr>
      <w:rFonts w:ascii="Arial" w:eastAsia="Times New Roman" w:hAnsi="Arial"/>
      <w:color w:val="000000"/>
      <w:sz w:val="24"/>
      <w:lang w:eastAsia="ar-SA"/>
    </w:rPr>
  </w:style>
  <w:style w:type="paragraph" w:customStyle="1" w:styleId="reservado3">
    <w:name w:val="reservado3"/>
    <w:basedOn w:val="Normal"/>
    <w:rsid w:val="003662D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before="0" w:after="0"/>
    </w:pPr>
    <w:rPr>
      <w:rFonts w:ascii="Arial" w:eastAsia="Times New Roman" w:hAnsi="Arial" w:cs="Arial"/>
      <w:spacing w:val="-3"/>
      <w:kern w:val="0"/>
      <w:sz w:val="24"/>
      <w:szCs w:val="20"/>
      <w:lang w:val="en-US"/>
    </w:rPr>
  </w:style>
  <w:style w:type="paragraph" w:customStyle="1" w:styleId="ContedodaTabela0">
    <w:name w:val="Conteúdo da Tabela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">
    <w:name w:val="WW-Conteúdo da Tabela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">
    <w:name w:val="WW-Conteúdo da Tabela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">
    <w:name w:val="WW-Conteúdo da Tabela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">
    <w:name w:val="WW-Conteúdo da Tabela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">
    <w:name w:val="WW-Conteúdo da Tabela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">
    <w:name w:val="WW-Conteúdo da Tabela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">
    <w:name w:val="WW-Conteúdo da Tabela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">
    <w:name w:val="WW-Conteúdo da Tabela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">
    <w:name w:val="WW-Conteúdo da Tabela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">
    <w:name w:val="WW-Conteúdo da Tabela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">
    <w:name w:val="WW-Conteúdo da Tabela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">
    <w:name w:val="WW-Conteúdo da Tabela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">
    <w:name w:val="WW-Conteúdo da Tabela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">
    <w:name w:val="WW-Conteúdo da Tabela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">
    <w:name w:val="WW-Conteúdo da Tabela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">
    <w:name w:val="WW-Conteúdo da Tabela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">
    <w:name w:val="WW-Conteúdo da Tabela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">
    <w:name w:val="WW-Conteúdo da Tabela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">
    <w:name w:val="WW-Conteúdo da Tabela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">
    <w:name w:val="WW-Conteúdo da Tabela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">
    <w:name w:val="WW-Conteúdo da Tabela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">
    <w:name w:val="WW-Conteúdo da Tabela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1">
    <w:name w:val="WW-Conteúdo da Tabela1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11">
    <w:name w:val="WW-Conteúdo da Tabela11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111">
    <w:name w:val="WW-Conteúdo da Tabela111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1111">
    <w:name w:val="WW-Conteúdo da Tabela1111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TtulodaTabela0">
    <w:name w:val="Título da Tabela"/>
    <w:basedOn w:val="ContedodaTabela0"/>
    <w:rsid w:val="003662D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3662D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3662D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3662D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3662D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3662D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3662D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3662D6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3662D6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3662D6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rsid w:val="003662D6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rsid w:val="003662D6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">
    <w:name w:val="WW-Título da Tabela111111111111111"/>
    <w:basedOn w:val="WW-ContedodaTabela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">
    <w:name w:val="WW-Título da Tabela1111111111111111"/>
    <w:basedOn w:val="WW-ContedodaTabela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">
    <w:name w:val="WW-Título da Tabela11111111111111111"/>
    <w:basedOn w:val="WW-ContedodaTabela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">
    <w:name w:val="WW-Título da Tabela111111111111111111"/>
    <w:basedOn w:val="WW-ContedodaTabela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">
    <w:name w:val="WW-Título da Tabela1111111111111111111"/>
    <w:basedOn w:val="WW-ContedodaTabela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">
    <w:name w:val="WW-Título da Tabela11111111111111111111"/>
    <w:basedOn w:val="WW-ContedodaTabela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">
    <w:name w:val="WW-Título da Tabela111111111111111111111"/>
    <w:basedOn w:val="WW-ContedodaTabela1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1">
    <w:name w:val="WW-Título da Tabela1111111111111111111111"/>
    <w:basedOn w:val="WW-ContedodaTabela11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11">
    <w:name w:val="WW-Título da Tabela11111111111111111111111"/>
    <w:basedOn w:val="WW-ContedodaTabela111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111">
    <w:name w:val="WW-Título da Tabela111111111111111111111111"/>
    <w:basedOn w:val="WW-ContedodaTabela1111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1111">
    <w:name w:val="WW-Título da Tabela1111111111111111111111111"/>
    <w:basedOn w:val="WW-ContedodaTabela1111111111111111111111111"/>
    <w:rsid w:val="003662D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">
    <w:name w:val="WW-Conteúdo do quadro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">
    <w:name w:val="WW-Conteúdo do quadro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">
    <w:name w:val="WW-Conteúdo do quadro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">
    <w:name w:val="WW-Conteúdo do quadro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">
    <w:name w:val="WW-Conteúdo do quadro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">
    <w:name w:val="WW-Conteúdo do quadro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">
    <w:name w:val="WW-Conteúdo do quadro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">
    <w:name w:val="WW-Conteúdo do quadro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">
    <w:name w:val="WW-Conteúdo do quadro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">
    <w:name w:val="WW-Conteúdo do quadro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">
    <w:name w:val="WW-Conteúdo do quadro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">
    <w:name w:val="WW-Conteúdo do quadro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">
    <w:name w:val="WW-Conteúdo do quadro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">
    <w:name w:val="WW-Conteúdo do quadro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">
    <w:name w:val="WW-Conteúdo do quadro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">
    <w:name w:val="WW-Conteúdo do quadro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">
    <w:name w:val="WW-Conteúdo do quadro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">
    <w:name w:val="WW-Conteúdo do quadro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">
    <w:name w:val="WW-Conteúdo do quadro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">
    <w:name w:val="WW-Conteúdo do quadro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">
    <w:name w:val="WW-Conteúdo do quadro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1">
    <w:name w:val="WW-Conteúdo do quadro1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11">
    <w:name w:val="WW-Conteúdo do quadro11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111">
    <w:name w:val="WW-Conteúdo do quadro111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1111">
    <w:name w:val="WW-Conteúdo do quadro1111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Primeirorecuodecorpodetexto">
    <w:name w:val="WW-Primeiro recuo de corpo de texto"/>
    <w:basedOn w:val="Corpodetexto"/>
    <w:rsid w:val="003662D6"/>
    <w:pPr>
      <w:tabs>
        <w:tab w:val="clear" w:pos="1418"/>
      </w:tabs>
      <w:suppressAutoHyphens/>
      <w:spacing w:before="0" w:after="120"/>
      <w:ind w:firstLine="210"/>
      <w:jc w:val="left"/>
    </w:pPr>
    <w:rPr>
      <w:rFonts w:ascii="Times New Roman" w:eastAsia="Times New Roman" w:hAnsi="Times New Roman"/>
      <w:color w:val="auto"/>
      <w:kern w:val="0"/>
      <w:sz w:val="20"/>
      <w:szCs w:val="20"/>
    </w:rPr>
  </w:style>
  <w:style w:type="paragraph" w:customStyle="1" w:styleId="WW-Recuodaprimeiralinha">
    <w:name w:val="WW-Recuo da primeira linha"/>
    <w:basedOn w:val="Corpodetexto"/>
    <w:rsid w:val="003662D6"/>
    <w:pPr>
      <w:tabs>
        <w:tab w:val="clear" w:pos="1418"/>
      </w:tabs>
      <w:suppressAutoHyphens/>
      <w:spacing w:before="0" w:after="0"/>
      <w:ind w:firstLine="283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Ttulo1">
    <w:name w:val="WW-Título1"/>
    <w:basedOn w:val="WW-TtuloPrincipal1111111111111111111"/>
    <w:next w:val="Subttulo"/>
    <w:rsid w:val="003662D6"/>
    <w:pPr>
      <w:jc w:val="center"/>
    </w:pPr>
    <w:rPr>
      <w:b/>
      <w:bCs/>
      <w:sz w:val="36"/>
      <w:szCs w:val="36"/>
    </w:rPr>
  </w:style>
  <w:style w:type="paragraph" w:customStyle="1" w:styleId="PORTUGUES">
    <w:name w:val="PORTUGUES"/>
    <w:basedOn w:val="Normal"/>
    <w:rsid w:val="003662D6"/>
    <w:pPr>
      <w:widowControl w:val="0"/>
      <w:suppressAutoHyphens/>
      <w:spacing w:before="0" w:after="0"/>
      <w:jc w:val="left"/>
    </w:pPr>
    <w:rPr>
      <w:rFonts w:ascii="Arial" w:eastAsia="Times New Roman" w:hAnsi="Arial" w:cs="Arial"/>
      <w:b/>
      <w:kern w:val="0"/>
      <w:sz w:val="24"/>
      <w:szCs w:val="20"/>
    </w:rPr>
  </w:style>
  <w:style w:type="paragraph" w:customStyle="1" w:styleId="12">
    <w:name w:val="12"/>
    <w:rsid w:val="003662D6"/>
    <w:pPr>
      <w:widowControl w:val="0"/>
      <w:suppressAutoHyphens/>
      <w:jc w:val="both"/>
    </w:pPr>
    <w:rPr>
      <w:rFonts w:ascii="Courier Half-Height" w:eastAsia="Times New Roman" w:hAnsi="Courier Half-Height"/>
      <w:sz w:val="24"/>
      <w:lang w:eastAsia="ar-SA"/>
    </w:rPr>
  </w:style>
  <w:style w:type="paragraph" w:customStyle="1" w:styleId="port">
    <w:name w:val="port"/>
    <w:basedOn w:val="Normal"/>
    <w:rsid w:val="003662D6"/>
    <w:pPr>
      <w:widowControl w:val="0"/>
      <w:tabs>
        <w:tab w:val="left" w:pos="0"/>
        <w:tab w:val="left" w:pos="554"/>
        <w:tab w:val="left" w:pos="871"/>
        <w:tab w:val="left" w:pos="1108"/>
        <w:tab w:val="left" w:pos="1425"/>
        <w:tab w:val="left" w:pos="1663"/>
        <w:tab w:val="left" w:pos="1980"/>
        <w:tab w:val="left" w:pos="2160"/>
        <w:tab w:val="left" w:pos="2534"/>
        <w:tab w:val="left" w:pos="2772"/>
        <w:tab w:val="left" w:pos="3088"/>
        <w:tab w:val="left" w:pos="3326"/>
        <w:tab w:val="left" w:pos="3600"/>
        <w:tab w:val="left" w:pos="4320"/>
        <w:tab w:val="left" w:pos="5040"/>
        <w:tab w:val="left" w:pos="5760"/>
        <w:tab w:val="left" w:pos="6480"/>
      </w:tabs>
      <w:suppressAutoHyphens/>
      <w:spacing w:before="0" w:after="0"/>
    </w:pPr>
    <w:rPr>
      <w:rFonts w:ascii="Univers" w:eastAsia="Times New Roman" w:hAnsi="Univers" w:cs="Univers"/>
      <w:b/>
      <w:kern w:val="0"/>
      <w:szCs w:val="20"/>
    </w:rPr>
  </w:style>
  <w:style w:type="paragraph" w:customStyle="1" w:styleId="WW-Textodecomentrio">
    <w:name w:val="WW-Texto de comentário"/>
    <w:basedOn w:val="Normal"/>
    <w:rsid w:val="003662D6"/>
    <w:pPr>
      <w:suppressAutoHyphens/>
      <w:spacing w:before="0" w:after="0"/>
      <w:jc w:val="left"/>
    </w:pPr>
    <w:rPr>
      <w:rFonts w:ascii="Univers" w:eastAsia="Times New Roman" w:hAnsi="Univers" w:cs="Univers"/>
      <w:kern w:val="0"/>
      <w:sz w:val="20"/>
      <w:szCs w:val="20"/>
    </w:rPr>
  </w:style>
  <w:style w:type="paragraph" w:customStyle="1" w:styleId="WW-Textodebalo">
    <w:name w:val="WW-Texto de balão"/>
    <w:basedOn w:val="Normal"/>
    <w:rsid w:val="003662D6"/>
    <w:pPr>
      <w:suppressAutoHyphens/>
      <w:spacing w:before="0" w:after="0"/>
      <w:jc w:val="left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WW-Corpodetexto21">
    <w:name w:val="WW-Corpo de texto 21"/>
    <w:basedOn w:val="Normal"/>
    <w:rsid w:val="003662D6"/>
    <w:pPr>
      <w:suppressAutoHyphens/>
      <w:spacing w:before="0" w:after="0"/>
    </w:pPr>
    <w:rPr>
      <w:rFonts w:ascii="Arial" w:eastAsia="Times New Roman" w:hAnsi="Arial" w:cs="Arial"/>
      <w:color w:val="000000"/>
      <w:kern w:val="0"/>
      <w:sz w:val="20"/>
      <w:szCs w:val="20"/>
    </w:rPr>
  </w:style>
  <w:style w:type="paragraph" w:customStyle="1" w:styleId="WW-Recuodecorpodetexto21">
    <w:name w:val="WW-Recuo de corpo de texto 21"/>
    <w:basedOn w:val="Normal"/>
    <w:rsid w:val="003662D6"/>
    <w:pPr>
      <w:spacing w:before="0" w:after="0"/>
      <w:ind w:firstLine="720"/>
    </w:pPr>
    <w:rPr>
      <w:rFonts w:ascii="Times New Roman" w:eastAsia="Times New Roman" w:hAnsi="Times New Roman"/>
      <w:kern w:val="0"/>
      <w:sz w:val="24"/>
      <w:szCs w:val="20"/>
    </w:rPr>
  </w:style>
  <w:style w:type="paragraph" w:customStyle="1" w:styleId="WW-Corpodetexto3">
    <w:name w:val="WW-Corpo de texto 3"/>
    <w:basedOn w:val="Normal"/>
    <w:rsid w:val="003662D6"/>
    <w:pPr>
      <w:suppressAutoHyphens/>
      <w:spacing w:before="0" w:after="0"/>
    </w:pPr>
    <w:rPr>
      <w:rFonts w:ascii="Arial" w:eastAsia="Times New Roman" w:hAnsi="Arial" w:cs="Arial"/>
      <w:bCs/>
      <w:kern w:val="0"/>
      <w:sz w:val="20"/>
      <w:szCs w:val="20"/>
    </w:rPr>
  </w:style>
  <w:style w:type="paragraph" w:customStyle="1" w:styleId="WW-Recuodecorpodetexto31">
    <w:name w:val="WW-Recuo de corpo de texto 31"/>
    <w:basedOn w:val="Normal"/>
    <w:rsid w:val="003662D6"/>
    <w:pPr>
      <w:suppressAutoHyphens/>
      <w:spacing w:before="0" w:after="0"/>
      <w:ind w:firstLine="567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WW-Corpodetexto31">
    <w:name w:val="WW-Corpo de texto 31"/>
    <w:basedOn w:val="Normal"/>
    <w:rsid w:val="003662D6"/>
    <w:pPr>
      <w:suppressAutoHyphens/>
      <w:spacing w:before="0" w:after="0"/>
    </w:pPr>
    <w:rPr>
      <w:rFonts w:ascii="Times New Roman" w:eastAsia="Times New Roman" w:hAnsi="Times New Roman"/>
      <w:color w:val="000000"/>
      <w:kern w:val="0"/>
      <w:sz w:val="25"/>
      <w:szCs w:val="20"/>
    </w:rPr>
  </w:style>
  <w:style w:type="paragraph" w:customStyle="1" w:styleId="Corpodetexto24">
    <w:name w:val="Corpo de texto 24"/>
    <w:basedOn w:val="Normal"/>
    <w:rsid w:val="003662D6"/>
    <w:pPr>
      <w:spacing w:before="0" w:after="0"/>
      <w:ind w:hanging="1134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contrato">
    <w:name w:val="contrato"/>
    <w:basedOn w:val="Normal"/>
    <w:rsid w:val="003662D6"/>
    <w:pPr>
      <w:spacing w:before="0" w:after="0"/>
    </w:pPr>
    <w:rPr>
      <w:rFonts w:ascii="Arial" w:eastAsia="Times New Roman" w:hAnsi="Arial" w:cs="Arial"/>
      <w:kern w:val="0"/>
      <w:szCs w:val="20"/>
      <w:lang w:val="pt-PT"/>
    </w:rPr>
  </w:style>
  <w:style w:type="paragraph" w:customStyle="1" w:styleId="WW-Normal">
    <w:name w:val="WW-Normal"/>
    <w:basedOn w:val="Normal"/>
    <w:rsid w:val="003662D6"/>
    <w:pPr>
      <w:widowControl w:val="0"/>
      <w:suppressAutoHyphens/>
      <w:autoSpaceDE w:val="0"/>
      <w:spacing w:before="0" w:after="0"/>
      <w:jc w:val="left"/>
    </w:pPr>
    <w:rPr>
      <w:rFonts w:ascii="Verdana-Bold" w:eastAsia="Verdana-Bold" w:hAnsi="Verdana-Bold" w:cs="Verdana-Bold"/>
      <w:kern w:val="0"/>
      <w:sz w:val="20"/>
      <w:szCs w:val="20"/>
    </w:rPr>
  </w:style>
  <w:style w:type="character" w:customStyle="1" w:styleId="1">
    <w:name w:val="1"/>
    <w:rsid w:val="003662D6"/>
  </w:style>
  <w:style w:type="paragraph" w:styleId="Lista4">
    <w:name w:val="List 4"/>
    <w:basedOn w:val="Normal"/>
    <w:rsid w:val="003662D6"/>
    <w:pPr>
      <w:spacing w:before="0" w:after="0"/>
      <w:ind w:left="1132" w:hanging="283"/>
      <w:contextualSpacing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styleId="Lista5">
    <w:name w:val="List 5"/>
    <w:basedOn w:val="Normal"/>
    <w:rsid w:val="003662D6"/>
    <w:pPr>
      <w:spacing w:before="0" w:after="0"/>
      <w:ind w:left="1415" w:hanging="283"/>
      <w:contextualSpacing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CAB12">
    <w:name w:val="CAB12"/>
    <w:rsid w:val="003662D6"/>
    <w:pPr>
      <w:widowControl w:val="0"/>
      <w:ind w:left="144"/>
    </w:pPr>
    <w:rPr>
      <w:rFonts w:eastAsia="Times New Roman"/>
      <w:color w:val="000000"/>
    </w:rPr>
  </w:style>
  <w:style w:type="paragraph" w:customStyle="1" w:styleId="SUBITEM">
    <w:name w:val="SUBITEM"/>
    <w:basedOn w:val="Normal"/>
    <w:rsid w:val="003662D6"/>
    <w:pPr>
      <w:widowControl w:val="0"/>
      <w:spacing w:before="180" w:after="0"/>
      <w:ind w:left="993" w:hanging="709"/>
    </w:pPr>
    <w:rPr>
      <w:rFonts w:ascii="Arial" w:eastAsia="Times New Roman" w:hAnsi="Arial"/>
      <w:kern w:val="0"/>
      <w:sz w:val="26"/>
      <w:szCs w:val="20"/>
      <w:lang w:val="pt-PT" w:eastAsia="pt-BR"/>
    </w:rPr>
  </w:style>
  <w:style w:type="paragraph" w:customStyle="1" w:styleId="xl22">
    <w:name w:val="xl22"/>
    <w:basedOn w:val="Normal"/>
    <w:rsid w:val="003662D6"/>
    <w:pP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  <w:lang w:eastAsia="pt-BR"/>
    </w:rPr>
  </w:style>
  <w:style w:type="paragraph" w:customStyle="1" w:styleId="xl23">
    <w:name w:val="xl23"/>
    <w:basedOn w:val="Normal"/>
    <w:rsid w:val="003662D6"/>
    <w:pP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  <w:lang w:eastAsia="pt-BR"/>
    </w:rPr>
  </w:style>
  <w:style w:type="character" w:customStyle="1" w:styleId="apple-style-span">
    <w:name w:val="apple-style-span"/>
    <w:rsid w:val="003662D6"/>
  </w:style>
  <w:style w:type="paragraph" w:customStyle="1" w:styleId="ecxecxmsonormal">
    <w:name w:val="ecxecxmsonormal"/>
    <w:basedOn w:val="Normal"/>
    <w:rsid w:val="003662D6"/>
    <w:pPr>
      <w:spacing w:before="0" w:after="324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odelo">
    <w:name w:val="modelo"/>
    <w:basedOn w:val="Cabealho"/>
    <w:next w:val="Cabealho"/>
    <w:rsid w:val="003662D6"/>
    <w:pPr>
      <w:tabs>
        <w:tab w:val="clear" w:pos="4252"/>
        <w:tab w:val="clear" w:pos="8504"/>
        <w:tab w:val="center" w:pos="4419"/>
        <w:tab w:val="right" w:pos="8838"/>
      </w:tabs>
      <w:suppressAutoHyphens/>
      <w:overflowPunct w:val="0"/>
      <w:autoSpaceDE w:val="0"/>
      <w:autoSpaceDN w:val="0"/>
      <w:adjustRightInd w:val="0"/>
      <w:spacing w:before="0" w:after="0"/>
    </w:pPr>
    <w:rPr>
      <w:rFonts w:ascii="Arial" w:eastAsia="Times New Roman" w:hAnsi="Arial"/>
      <w:kern w:val="0"/>
      <w:sz w:val="24"/>
      <w:szCs w:val="20"/>
      <w:lang w:eastAsia="pt-BR"/>
    </w:rPr>
  </w:style>
  <w:style w:type="paragraph" w:customStyle="1" w:styleId="xydpe0d810d4yiv7272389445default">
    <w:name w:val="x_ydpe0d810d4yiv7272389445default"/>
    <w:basedOn w:val="Normal"/>
    <w:rsid w:val="003662D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xydpe0d810d4yiv7272389445corpo">
    <w:name w:val="x_ydpe0d810d4yiv7272389445corpo"/>
    <w:basedOn w:val="Normal"/>
    <w:rsid w:val="003662D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xydpe0d810d4yiv7272389445msohyperlink">
    <w:name w:val="x_ydpe0d810d4yiv7272389445msohyperlink"/>
    <w:rsid w:val="003662D6"/>
  </w:style>
  <w:style w:type="paragraph" w:customStyle="1" w:styleId="xydpe0d810d4yiv7272389445tabela">
    <w:name w:val="x_ydpe0d810d4yiv7272389445tabela"/>
    <w:basedOn w:val="Normal"/>
    <w:rsid w:val="003662D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corpo0">
    <w:name w:val="corpo"/>
    <w:basedOn w:val="Normal"/>
    <w:rsid w:val="003662D6"/>
    <w:pPr>
      <w:suppressAutoHyphens/>
      <w:spacing w:before="280" w:after="280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tabela">
    <w:name w:val="tabela"/>
    <w:basedOn w:val="Normal"/>
    <w:rsid w:val="003662D6"/>
    <w:pPr>
      <w:suppressAutoHyphens/>
      <w:spacing w:before="280" w:after="280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RTFNum202">
    <w:name w:val="RTF_Num 20 2"/>
    <w:rsid w:val="003662D6"/>
    <w:rPr>
      <w:rFonts w:ascii="Verdana" w:eastAsia="Verdana" w:hAnsi="Verdana" w:cs="Verdana"/>
      <w:color w:val="auto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3968"/>
    <w:rPr>
      <w:color w:val="605E5C"/>
      <w:shd w:val="clear" w:color="auto" w:fill="E1DFDD"/>
    </w:rPr>
  </w:style>
  <w:style w:type="paragraph" w:customStyle="1" w:styleId="TextoPargrafo">
    <w:name w:val="Texto Parágrafo"/>
    <w:basedOn w:val="Normal"/>
    <w:rsid w:val="000308A9"/>
    <w:pPr>
      <w:keepLines/>
      <w:suppressAutoHyphens/>
      <w:spacing w:before="120" w:after="120" w:line="260" w:lineRule="exact"/>
      <w:ind w:firstLine="284"/>
      <w:outlineLvl w:val="0"/>
    </w:pPr>
    <w:rPr>
      <w:rFonts w:ascii="Book Antiqua" w:eastAsia="Times New Roman" w:hAnsi="Book Antiqua"/>
      <w:snapToGrid w:val="0"/>
      <w:kern w:val="20"/>
      <w:szCs w:val="20"/>
      <w:lang w:eastAsia="pt-BR"/>
    </w:rPr>
  </w:style>
  <w:style w:type="paragraph" w:customStyle="1" w:styleId="Recuo2">
    <w:name w:val="Recuo2"/>
    <w:basedOn w:val="Normal"/>
    <w:rsid w:val="000308A9"/>
    <w:pPr>
      <w:widowControl w:val="0"/>
      <w:suppressAutoHyphens/>
      <w:spacing w:before="0" w:after="0"/>
      <w:ind w:left="2269" w:hanging="851"/>
    </w:pPr>
    <w:rPr>
      <w:rFonts w:ascii="Arial" w:eastAsia="DejaVu Sans" w:hAnsi="Arial"/>
      <w:sz w:val="26"/>
      <w:szCs w:val="20"/>
      <w:lang w:eastAsia="pt-BR"/>
    </w:rPr>
  </w:style>
  <w:style w:type="character" w:customStyle="1" w:styleId="intertitulo">
    <w:name w:val="intertitulo"/>
    <w:rsid w:val="000308A9"/>
  </w:style>
  <w:style w:type="table" w:styleId="Tabelaprofissional">
    <w:name w:val="Table Professional"/>
    <w:basedOn w:val="Tabelanormal"/>
    <w:rsid w:val="000308A9"/>
    <w:pPr>
      <w:suppressAutoHyphens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deLista3-nfase31">
    <w:name w:val="Tabela de Lista 3 - Ênfase 31"/>
    <w:basedOn w:val="Tabelanormal"/>
    <w:uiPriority w:val="48"/>
    <w:rsid w:val="000308A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numbering" w:customStyle="1" w:styleId="Semlista1">
    <w:name w:val="Sem lista1"/>
    <w:next w:val="Semlista"/>
    <w:uiPriority w:val="99"/>
    <w:semiHidden/>
    <w:unhideWhenUsed/>
    <w:rsid w:val="000308A9"/>
  </w:style>
  <w:style w:type="paragraph" w:customStyle="1" w:styleId="PargrafodaLista2">
    <w:name w:val="Parágrafo da Lista2"/>
    <w:basedOn w:val="Normal"/>
    <w:rsid w:val="000308A9"/>
    <w:pPr>
      <w:widowControl w:val="0"/>
      <w:suppressAutoHyphens/>
      <w:spacing w:before="0" w:after="0"/>
      <w:ind w:left="720"/>
      <w:contextualSpacing/>
      <w:jc w:val="left"/>
      <w:textAlignment w:val="baseline"/>
    </w:pPr>
    <w:rPr>
      <w:rFonts w:ascii="Liberation Serif" w:eastAsia="NSimSun" w:hAnsi="Liberation Serif" w:cs="Mangal"/>
      <w:color w:val="00000A"/>
      <w:sz w:val="24"/>
      <w:lang w:eastAsia="zh-CN" w:bidi="hi-IN"/>
    </w:rPr>
  </w:style>
  <w:style w:type="paragraph" w:customStyle="1" w:styleId="font0">
    <w:name w:val="font0"/>
    <w:basedOn w:val="Normal"/>
    <w:rsid w:val="00292347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compras.or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rzeagrande.mt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gaovg@hotmail.com" TargetMode="External"/><Relationship Id="rId1" Type="http://schemas.openxmlformats.org/officeDocument/2006/relationships/hyperlink" Target="http://www.varzeagran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CAO\Dados%20de%20aplicativos\Microsoft\Modelos\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97C0-452F-443C-91A1-3DADED94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PREFEITURA.dot</Template>
  <TotalTime>25</TotalTime>
  <Pages>1</Pages>
  <Words>241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Hewlett-Packard Company</Company>
  <LinksUpToDate>false</LinksUpToDate>
  <CharactersWithSpaces>1796</CharactersWithSpaces>
  <SharedDoc>false</SharedDoc>
  <HLinks>
    <vt:vector size="36" baseType="variant">
      <vt:variant>
        <vt:i4>4390912</vt:i4>
      </vt:variant>
      <vt:variant>
        <vt:i4>15</vt:i4>
      </vt:variant>
      <vt:variant>
        <vt:i4>0</vt:i4>
      </vt:variant>
      <vt:variant>
        <vt:i4>5</vt:i4>
      </vt:variant>
      <vt:variant>
        <vt:lpwstr>http://www.varzegrande.mt.gov.br/</vt:lpwstr>
      </vt:variant>
      <vt:variant>
        <vt:lpwstr/>
      </vt:variant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http://www.sefaz.mt.gov.br/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http://www.trt23.jus.br/</vt:lpwstr>
      </vt:variant>
      <vt:variant>
        <vt:lpwstr/>
      </vt:variant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http://www.varzeagrande.mt.gov.br/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mailto:pregaovg@hotmail.com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CPD_ADMIN</dc:creator>
  <cp:lastModifiedBy>Elizangela Batista de Oliveira</cp:lastModifiedBy>
  <cp:revision>9</cp:revision>
  <cp:lastPrinted>2024-05-20T20:09:00Z</cp:lastPrinted>
  <dcterms:created xsi:type="dcterms:W3CDTF">2023-12-13T15:51:00Z</dcterms:created>
  <dcterms:modified xsi:type="dcterms:W3CDTF">2024-05-20T20:18:00Z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1684577961</vt:i4>
  </property>
</Properties>
</file>